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411B" w14:textId="53370BEB" w:rsidR="00732849" w:rsidRPr="003B18C2" w:rsidRDefault="00732849" w:rsidP="00732849">
      <w:pPr>
        <w:rPr>
          <w:b/>
          <w:bCs/>
          <w:sz w:val="20"/>
          <w:szCs w:val="20"/>
          <w:u w:val="single"/>
          <w:lang w:val="en-US"/>
        </w:rPr>
      </w:pPr>
      <w:bookmarkStart w:id="0" w:name="_Hlk195629322"/>
      <w:r w:rsidRPr="00164AF7">
        <w:rPr>
          <w:sz w:val="20"/>
          <w:szCs w:val="20"/>
          <w:lang w:val="en-US"/>
        </w:rPr>
        <w:t>Company Name:</w:t>
      </w:r>
      <w:r w:rsidR="00177868" w:rsidRPr="00164AF7">
        <w:rPr>
          <w:sz w:val="20"/>
          <w:szCs w:val="20"/>
          <w:lang w:val="en-US"/>
        </w:rPr>
        <w:t xml:space="preserve"> </w:t>
      </w:r>
      <w:sdt>
        <w:sdtPr>
          <w:rPr>
            <w:b/>
            <w:bCs/>
            <w:sz w:val="20"/>
            <w:szCs w:val="20"/>
            <w:u w:val="single"/>
            <w:lang w:val="en-US"/>
          </w:rPr>
          <w:id w:val="1938403772"/>
          <w:placeholder>
            <w:docPart w:val="A0A3F5112AD34F95B41ECF7C38C6EC20"/>
          </w:placeholder>
          <w:showingPlcHdr/>
          <w:text/>
        </w:sdtPr>
        <w:sdtContent>
          <w:r w:rsidR="00CF4060" w:rsidRPr="003B18C2">
            <w:rPr>
              <w:rStyle w:val="PlaceholderText"/>
              <w:b/>
              <w:bCs/>
              <w:sz w:val="20"/>
              <w:szCs w:val="20"/>
              <w:u w:val="single"/>
            </w:rPr>
            <w:t>__________</w:t>
          </w:r>
          <w:r w:rsidR="001F46F4">
            <w:rPr>
              <w:rStyle w:val="PlaceholderText"/>
              <w:b/>
              <w:bCs/>
              <w:sz w:val="20"/>
              <w:szCs w:val="20"/>
              <w:u w:val="single"/>
            </w:rPr>
            <w:t>____________________</w:t>
          </w:r>
          <w:r w:rsidR="00CF4060" w:rsidRPr="003B18C2">
            <w:rPr>
              <w:rStyle w:val="PlaceholderText"/>
              <w:b/>
              <w:bCs/>
              <w:sz w:val="20"/>
              <w:szCs w:val="20"/>
              <w:u w:val="single"/>
            </w:rPr>
            <w:t>___________</w:t>
          </w:r>
          <w:r w:rsidR="001F46F4">
            <w:rPr>
              <w:rStyle w:val="PlaceholderText"/>
              <w:b/>
              <w:bCs/>
              <w:sz w:val="20"/>
              <w:szCs w:val="20"/>
              <w:u w:val="single"/>
            </w:rPr>
            <w:t>_____</w:t>
          </w:r>
          <w:r w:rsidR="00CF4060" w:rsidRPr="003B18C2">
            <w:rPr>
              <w:rStyle w:val="PlaceholderText"/>
              <w:b/>
              <w:bCs/>
              <w:sz w:val="20"/>
              <w:szCs w:val="20"/>
              <w:u w:val="single"/>
            </w:rPr>
            <w:t>_____________________________________________</w:t>
          </w:r>
        </w:sdtContent>
      </w:sdt>
    </w:p>
    <w:p w14:paraId="77156AD1" w14:textId="5200A8D1" w:rsidR="00732849" w:rsidRPr="003B18C2" w:rsidRDefault="00732849" w:rsidP="00732849">
      <w:pPr>
        <w:rPr>
          <w:b/>
          <w:bCs/>
          <w:sz w:val="20"/>
          <w:szCs w:val="20"/>
          <w:u w:val="single"/>
          <w:lang w:val="en-US"/>
        </w:rPr>
      </w:pPr>
      <w:r w:rsidRPr="00164AF7">
        <w:rPr>
          <w:sz w:val="20"/>
          <w:szCs w:val="20"/>
          <w:lang w:val="en-US"/>
        </w:rPr>
        <w:t>Company Number:</w:t>
      </w:r>
      <w:r w:rsidR="00177868" w:rsidRPr="00164AF7">
        <w:rPr>
          <w:sz w:val="20"/>
          <w:szCs w:val="20"/>
          <w:lang w:val="en-US"/>
        </w:rPr>
        <w:t xml:space="preserve"> </w:t>
      </w:r>
      <w:sdt>
        <w:sdtPr>
          <w:rPr>
            <w:b/>
            <w:bCs/>
            <w:sz w:val="20"/>
            <w:szCs w:val="20"/>
            <w:u w:val="single"/>
            <w:lang w:val="en-US"/>
          </w:rPr>
          <w:id w:val="1987891378"/>
          <w:placeholder>
            <w:docPart w:val="B2B2AF2C62074DCB88D05BC0D6B08F87"/>
          </w:placeholder>
          <w:showingPlcHdr/>
          <w:text/>
        </w:sdtPr>
        <w:sdtContent>
          <w:r w:rsidR="00CF4060" w:rsidRPr="003B18C2">
            <w:rPr>
              <w:rStyle w:val="PlaceholderText"/>
              <w:b/>
              <w:bCs/>
              <w:sz w:val="20"/>
              <w:szCs w:val="20"/>
              <w:u w:val="single"/>
            </w:rPr>
            <w:t>_________________________</w:t>
          </w:r>
        </w:sdtContent>
      </w:sdt>
    </w:p>
    <w:p w14:paraId="647A70B2" w14:textId="6752100A" w:rsidR="00C85DF5" w:rsidRPr="003B18C2" w:rsidRDefault="00732849" w:rsidP="003B18C2">
      <w:pPr>
        <w:rPr>
          <w:b/>
          <w:bCs/>
          <w:sz w:val="18"/>
          <w:szCs w:val="18"/>
          <w:u w:val="single"/>
          <w:lang w:val="en-US"/>
        </w:rPr>
      </w:pPr>
      <w:r w:rsidRPr="00732849">
        <w:rPr>
          <w:sz w:val="18"/>
          <w:szCs w:val="18"/>
          <w:lang w:val="en-US"/>
        </w:rPr>
        <w:t>(the “Entity”)</w:t>
      </w:r>
      <w:r w:rsidR="003B18C2">
        <w:rPr>
          <w:sz w:val="18"/>
          <w:szCs w:val="18"/>
          <w:lang w:val="en-US"/>
        </w:rPr>
        <w:tab/>
      </w:r>
      <w:r w:rsidR="003B18C2">
        <w:rPr>
          <w:sz w:val="18"/>
          <w:szCs w:val="18"/>
          <w:lang w:val="en-US"/>
        </w:rPr>
        <w:tab/>
      </w:r>
      <w:r w:rsidR="003B18C2">
        <w:rPr>
          <w:sz w:val="18"/>
          <w:szCs w:val="18"/>
          <w:lang w:val="en-US"/>
        </w:rPr>
        <w:tab/>
      </w:r>
      <w:r w:rsidR="003B18C2">
        <w:rPr>
          <w:sz w:val="18"/>
          <w:szCs w:val="18"/>
          <w:lang w:val="en-US"/>
        </w:rPr>
        <w:tab/>
      </w:r>
      <w:r w:rsidR="003B18C2">
        <w:rPr>
          <w:sz w:val="18"/>
          <w:szCs w:val="18"/>
          <w:lang w:val="en-US"/>
        </w:rPr>
        <w:tab/>
      </w:r>
      <w:r w:rsidR="003B18C2">
        <w:rPr>
          <w:sz w:val="18"/>
          <w:szCs w:val="18"/>
          <w:lang w:val="en-US"/>
        </w:rPr>
        <w:tab/>
      </w:r>
      <w:r w:rsidR="003B18C2">
        <w:rPr>
          <w:sz w:val="18"/>
          <w:szCs w:val="18"/>
          <w:lang w:val="en-US"/>
        </w:rPr>
        <w:tab/>
      </w:r>
      <w:r w:rsidR="003B18C2">
        <w:rPr>
          <w:sz w:val="20"/>
          <w:szCs w:val="20"/>
          <w:lang w:val="en-US"/>
        </w:rPr>
        <w:t>Date (format: dd/mm/yyyy)</w:t>
      </w:r>
      <w:r w:rsidR="00AC6F9A">
        <w:rPr>
          <w:sz w:val="20"/>
          <w:szCs w:val="20"/>
          <w:lang w:val="en-US"/>
        </w:rPr>
        <w:t xml:space="preserve">: </w:t>
      </w:r>
      <w:sdt>
        <w:sdtPr>
          <w:rPr>
            <w:b/>
            <w:bCs/>
            <w:sz w:val="20"/>
            <w:szCs w:val="20"/>
            <w:u w:val="single"/>
            <w:lang w:val="en-US"/>
          </w:rPr>
          <w:id w:val="1057514612"/>
          <w:placeholder>
            <w:docPart w:val="606C91814316481CBE0FABEBF21D5AB6"/>
          </w:placeholder>
          <w:showingPlcHdr/>
          <w:date w:fullDate="2003-02-01T00:00:00Z">
            <w:dateFormat w:val="dd/MMM/yyyy"/>
            <w:lid w:val="en-HK"/>
            <w:storeMappedDataAs w:val="dateTime"/>
            <w:calendar w:val="gregorian"/>
          </w:date>
        </w:sdtPr>
        <w:sdtContent>
          <w:r w:rsidR="00CF4060" w:rsidRPr="003B18C2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sdtContent>
      </w:sdt>
    </w:p>
    <w:bookmarkEnd w:id="0"/>
    <w:p w14:paraId="551721F5" w14:textId="77777777" w:rsidR="003B18C2" w:rsidRDefault="003B18C2">
      <w:pPr>
        <w:rPr>
          <w:b/>
          <w:bCs/>
          <w:u w:val="single"/>
          <w:lang w:val="en-US"/>
        </w:rPr>
      </w:pPr>
    </w:p>
    <w:p w14:paraId="55B0D85D" w14:textId="59BA2480" w:rsidR="00732849" w:rsidRPr="00773925" w:rsidRDefault="00251C7C" w:rsidP="00C30A22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BVI </w:t>
      </w:r>
      <w:r w:rsidR="00732849" w:rsidRPr="00773925">
        <w:rPr>
          <w:b/>
          <w:bCs/>
          <w:u w:val="single"/>
          <w:lang w:val="en-US"/>
        </w:rPr>
        <w:t>Register of Members and Beneficial Ownership Information</w:t>
      </w:r>
      <w:r w:rsidR="00773925">
        <w:rPr>
          <w:b/>
          <w:bCs/>
          <w:u w:val="single"/>
          <w:lang w:val="en-US"/>
        </w:rPr>
        <w:t xml:space="preserve"> – Data Form</w:t>
      </w:r>
    </w:p>
    <w:p w14:paraId="153BB727" w14:textId="2AF0F74A" w:rsidR="00351820" w:rsidRPr="00D67BC2" w:rsidRDefault="00351820" w:rsidP="00C30A22">
      <w:pPr>
        <w:pStyle w:val="ListParagraph"/>
        <w:numPr>
          <w:ilvl w:val="0"/>
          <w:numId w:val="1"/>
        </w:numPr>
        <w:rPr>
          <w:i/>
          <w:iCs/>
          <w:sz w:val="18"/>
          <w:szCs w:val="18"/>
          <w:lang w:val="en-US"/>
        </w:rPr>
      </w:pPr>
      <w:r w:rsidRPr="00D67BC2">
        <w:rPr>
          <w:i/>
          <w:iCs/>
          <w:sz w:val="18"/>
          <w:szCs w:val="18"/>
          <w:lang w:val="en-US"/>
        </w:rPr>
        <w:t>Please provide one form for each Shareholder, Beneficial Owner</w:t>
      </w:r>
      <w:r w:rsidR="0041237F" w:rsidRPr="00D67BC2">
        <w:rPr>
          <w:i/>
          <w:iCs/>
          <w:sz w:val="18"/>
          <w:szCs w:val="18"/>
          <w:lang w:val="en-US"/>
        </w:rPr>
        <w:t xml:space="preserve">, Exempted Owner </w:t>
      </w:r>
      <w:r w:rsidRPr="00D67BC2">
        <w:rPr>
          <w:i/>
          <w:iCs/>
          <w:sz w:val="18"/>
          <w:szCs w:val="18"/>
          <w:lang w:val="en-US"/>
        </w:rPr>
        <w:t>and Nominator</w:t>
      </w:r>
    </w:p>
    <w:p w14:paraId="69E48083" w14:textId="77777777" w:rsidR="00C30A22" w:rsidRPr="00C30A22" w:rsidRDefault="00C30A22" w:rsidP="00C30A22">
      <w:pPr>
        <w:rPr>
          <w:b/>
          <w:bCs/>
          <w:sz w:val="10"/>
          <w:szCs w:val="10"/>
          <w:u w:val="single"/>
          <w:lang w:val="en-US"/>
        </w:rPr>
      </w:pPr>
    </w:p>
    <w:p w14:paraId="4A8BA803" w14:textId="7DA3B9B2" w:rsidR="00732849" w:rsidRPr="00C30A22" w:rsidRDefault="00A43797" w:rsidP="00381A6F">
      <w:pPr>
        <w:rPr>
          <w:b/>
          <w:bCs/>
          <w:sz w:val="20"/>
          <w:szCs w:val="20"/>
          <w:u w:val="single"/>
          <w:lang w:val="en-US"/>
        </w:rPr>
      </w:pPr>
      <w:r w:rsidRPr="00C30A22">
        <w:rPr>
          <w:b/>
          <w:bCs/>
          <w:sz w:val="20"/>
          <w:szCs w:val="20"/>
          <w:u w:val="single"/>
          <w:lang w:val="en-US"/>
        </w:rPr>
        <w:t>A</w:t>
      </w:r>
      <w:r w:rsidR="00DE68D0" w:rsidRPr="00C30A22">
        <w:rPr>
          <w:b/>
          <w:bCs/>
          <w:sz w:val="20"/>
          <w:szCs w:val="20"/>
          <w:u w:val="single"/>
          <w:lang w:val="en-US"/>
        </w:rPr>
        <w:t>-</w:t>
      </w:r>
      <w:r w:rsidR="003955E2" w:rsidRPr="00C30A22">
        <w:rPr>
          <w:b/>
          <w:bCs/>
          <w:sz w:val="20"/>
          <w:szCs w:val="20"/>
          <w:u w:val="single"/>
          <w:lang w:val="en-US"/>
        </w:rPr>
        <w:t>1</w:t>
      </w:r>
      <w:r w:rsidRPr="00C30A22">
        <w:rPr>
          <w:b/>
          <w:bCs/>
          <w:sz w:val="20"/>
          <w:szCs w:val="20"/>
          <w:u w:val="single"/>
          <w:lang w:val="en-US"/>
        </w:rPr>
        <w:t xml:space="preserve">. </w:t>
      </w:r>
      <w:r w:rsidR="00732849" w:rsidRPr="00C30A22">
        <w:rPr>
          <w:b/>
          <w:bCs/>
          <w:sz w:val="20"/>
          <w:szCs w:val="20"/>
          <w:u w:val="single"/>
          <w:lang w:val="en-US"/>
        </w:rPr>
        <w:t>Basic Information</w:t>
      </w:r>
      <w:r w:rsidR="003955E2" w:rsidRPr="00C30A22">
        <w:rPr>
          <w:b/>
          <w:bCs/>
          <w:sz w:val="20"/>
          <w:szCs w:val="20"/>
          <w:u w:val="single"/>
          <w:lang w:val="en-US"/>
        </w:rPr>
        <w:t xml:space="preserve"> - Individual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255"/>
        <w:gridCol w:w="864"/>
        <w:gridCol w:w="430"/>
        <w:gridCol w:w="3935"/>
      </w:tblGrid>
      <w:tr w:rsidR="004F3F01" w:rsidRPr="009C2606" w14:paraId="73833E14" w14:textId="77777777" w:rsidTr="00A45604">
        <w:tc>
          <w:tcPr>
            <w:tcW w:w="6091" w:type="dxa"/>
            <w:gridSpan w:val="3"/>
            <w:vAlign w:val="bottom"/>
          </w:tcPr>
          <w:p w14:paraId="21D03767" w14:textId="38593B25" w:rsidR="004F3F01" w:rsidRPr="009C2606" w:rsidRDefault="004F3F01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 xml:space="preserve">Given Name(s):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1694764063"/>
                <w:placeholder>
                  <w:docPart w:val="06C86480D3C944C292D02E3AD601AEBF"/>
                </w:placeholder>
                <w:showingPlcHdr/>
                <w:text/>
              </w:sdtPr>
              <w:sdtContent>
                <w:r w:rsidR="00CF4060" w:rsidRPr="00381A6F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__</w:t>
                </w:r>
                <w:r w:rsidR="00CF4060" w:rsidRPr="00381A6F">
                  <w:rPr>
                    <w:rStyle w:val="PlaceholderText"/>
                    <w:b/>
                    <w:bCs/>
                    <w:u w:val="single"/>
                  </w:rPr>
                  <w:t>_________________________________________</w:t>
                </w:r>
              </w:sdtContent>
            </w:sdt>
            <w:r w:rsidR="00381A6F" w:rsidRPr="00381A6F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4365" w:type="dxa"/>
            <w:gridSpan w:val="2"/>
            <w:vAlign w:val="bottom"/>
          </w:tcPr>
          <w:p w14:paraId="4BEA386B" w14:textId="0BAECCB2" w:rsidR="004F3F01" w:rsidRPr="009C2606" w:rsidRDefault="00EB1B73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 xml:space="preserve">Surname: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344558948"/>
                <w:placeholder>
                  <w:docPart w:val="84D3B0325BB54D78B118AD3CC2162E5C"/>
                </w:placeholder>
                <w:showingPlcHdr/>
                <w:text/>
              </w:sdtPr>
              <w:sdtContent>
                <w:r w:rsidR="00CF4060" w:rsidRPr="001640D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__</w:t>
                </w:r>
                <w:r w:rsidR="00CF4060" w:rsidRPr="001640D8">
                  <w:rPr>
                    <w:rStyle w:val="PlaceholderText"/>
                    <w:b/>
                    <w:bCs/>
                    <w:u w:val="single"/>
                  </w:rPr>
                  <w:t>______________________________</w:t>
                </w:r>
              </w:sdtContent>
            </w:sdt>
          </w:p>
        </w:tc>
      </w:tr>
      <w:tr w:rsidR="0047621E" w:rsidRPr="009C2606" w14:paraId="713249AA" w14:textId="77777777" w:rsidTr="00A45604">
        <w:tc>
          <w:tcPr>
            <w:tcW w:w="10456" w:type="dxa"/>
            <w:gridSpan w:val="5"/>
            <w:vAlign w:val="bottom"/>
          </w:tcPr>
          <w:p w14:paraId="2CDB394F" w14:textId="09662990" w:rsidR="0047621E" w:rsidRPr="009C2606" w:rsidRDefault="0047621E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 xml:space="preserve">Alias: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1967651163"/>
                <w:placeholder>
                  <w:docPart w:val="640C9036B6D540D695C054772681E34B"/>
                </w:placeholder>
                <w:showingPlcHdr/>
                <w:text/>
              </w:sdtPr>
              <w:sdtContent>
                <w:r w:rsidR="00CF4060" w:rsidRPr="001640D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__</w:t>
                </w:r>
                <w:r w:rsidR="00CF4060" w:rsidRPr="001640D8">
                  <w:rPr>
                    <w:rStyle w:val="PlaceholderText"/>
                    <w:b/>
                    <w:bCs/>
                    <w:u w:val="single"/>
                  </w:rPr>
                  <w:t>______________________________________________________________________________________________</w:t>
                </w:r>
              </w:sdtContent>
            </w:sdt>
            <w:r w:rsidR="001640D8" w:rsidRPr="001640D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47621E" w:rsidRPr="009C2606" w14:paraId="574A18EC" w14:textId="77777777" w:rsidTr="00A45604">
        <w:tc>
          <w:tcPr>
            <w:tcW w:w="6091" w:type="dxa"/>
            <w:gridSpan w:val="3"/>
            <w:vAlign w:val="bottom"/>
          </w:tcPr>
          <w:p w14:paraId="596FE0F7" w14:textId="67EF3FD2" w:rsidR="0047621E" w:rsidRPr="009C2606" w:rsidRDefault="0047621E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>Former Given Name(s):</w:t>
            </w:r>
            <w:r w:rsidR="001640D8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1836373277"/>
                <w:placeholder>
                  <w:docPart w:val="56AAFC8C30874E6487266FE1369AF0E0"/>
                </w:placeholder>
                <w:showingPlcHdr/>
                <w:text/>
              </w:sdtPr>
              <w:sdtContent>
                <w:r w:rsidR="00CF4060" w:rsidRPr="001640D8">
                  <w:rPr>
                    <w:rStyle w:val="PlaceholderText"/>
                    <w:b/>
                    <w:bCs/>
                    <w:u w:val="single"/>
                  </w:rPr>
                  <w:t>_____________________________________</w:t>
                </w:r>
              </w:sdtContent>
            </w:sdt>
            <w:r w:rsidR="001640D8" w:rsidRPr="001640D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4365" w:type="dxa"/>
            <w:gridSpan w:val="2"/>
            <w:vAlign w:val="bottom"/>
          </w:tcPr>
          <w:p w14:paraId="341651BA" w14:textId="75261FF4" w:rsidR="0047621E" w:rsidRPr="009C2606" w:rsidRDefault="0047621E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 xml:space="preserve">Former Surname: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1456173389"/>
                <w:placeholder>
                  <w:docPart w:val="C5F8BE44E23442569ABF5D10FE078B8C"/>
                </w:placeholder>
                <w:showingPlcHdr/>
                <w:text/>
              </w:sdtPr>
              <w:sdtContent>
                <w:r w:rsidR="00CF4060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</w:t>
                </w:r>
              </w:sdtContent>
            </w:sdt>
            <w:r w:rsidR="001640D8" w:rsidRPr="001640D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47621E" w:rsidRPr="009C2606" w14:paraId="5A341AEF" w14:textId="77777777" w:rsidTr="00A45604">
        <w:tc>
          <w:tcPr>
            <w:tcW w:w="5227" w:type="dxa"/>
            <w:gridSpan w:val="2"/>
            <w:vAlign w:val="bottom"/>
          </w:tcPr>
          <w:p w14:paraId="174130D7" w14:textId="65D1CC88" w:rsidR="0047621E" w:rsidRPr="009C2606" w:rsidRDefault="0047621E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>Place of Birth:</w:t>
            </w:r>
            <w:r w:rsidRPr="001640D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138066408"/>
                <w:placeholder>
                  <w:docPart w:val="8BF88EE008DB46EBB79E65EBC27760A8"/>
                </w:placeholder>
                <w:showingPlcHdr/>
                <w:text/>
              </w:sdtPr>
              <w:sdtContent>
                <w:r w:rsidR="00CF4060" w:rsidRPr="001640D8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_______________________________________</w:t>
                </w:r>
                <w:r w:rsidR="00CF4060" w:rsidRPr="001640D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1640D8" w:rsidRPr="001640D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5229" w:type="dxa"/>
            <w:gridSpan w:val="3"/>
            <w:vAlign w:val="bottom"/>
          </w:tcPr>
          <w:p w14:paraId="3AFB6A91" w14:textId="7418A632" w:rsidR="0047621E" w:rsidRPr="009C2606" w:rsidRDefault="0047621E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>Nationality:</w:t>
            </w:r>
            <w:r w:rsidRPr="001640D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2147355430"/>
                <w:placeholder>
                  <w:docPart w:val="ADBDD65799F147D399A6D6460B927F23"/>
                </w:placeholder>
                <w:showingPlcHdr/>
                <w:text/>
              </w:sdtPr>
              <w:sdtContent>
                <w:r w:rsidR="00CF4060" w:rsidRPr="001640D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__</w:t>
                </w:r>
                <w:r w:rsidR="00CF4060" w:rsidRPr="001640D8">
                  <w:rPr>
                    <w:rStyle w:val="PlaceholderText"/>
                    <w:b/>
                    <w:bCs/>
                    <w:u w:val="single"/>
                  </w:rPr>
                  <w:t>_____________________________________</w:t>
                </w:r>
              </w:sdtContent>
            </w:sdt>
            <w:r w:rsidR="001640D8" w:rsidRPr="001640D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47621E" w:rsidRPr="009C2606" w14:paraId="499328C4" w14:textId="77777777" w:rsidTr="00A45604">
        <w:tc>
          <w:tcPr>
            <w:tcW w:w="2972" w:type="dxa"/>
            <w:vAlign w:val="bottom"/>
          </w:tcPr>
          <w:p w14:paraId="63BBCF3E" w14:textId="14604A75" w:rsidR="0047621E" w:rsidRPr="009C2606" w:rsidRDefault="0047621E" w:rsidP="00A456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Birth Date</w:t>
            </w:r>
            <w:r w:rsidRPr="009C2606">
              <w:rPr>
                <w:sz w:val="20"/>
                <w:szCs w:val="20"/>
                <w:lang w:val="en-US"/>
              </w:rPr>
              <w:t>:</w:t>
            </w:r>
            <w:r w:rsidRPr="001640D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845482263"/>
                <w:placeholder>
                  <w:docPart w:val="2D7F7CE0F2504709A3CE7DB51B78307F"/>
                </w:placeholder>
                <w:showingPlcHdr/>
                <w:date w:fullDate="2004-03-02T00:00:00Z">
                  <w:dateFormat w:val="dd/MMM/yyyy"/>
                  <w:lid w:val="en-HK"/>
                  <w:storeMappedDataAs w:val="dateTime"/>
                  <w:calendar w:val="gregorian"/>
                </w:date>
              </w:sdtPr>
              <w:sdtContent>
                <w:r w:rsidR="00CF4060" w:rsidRPr="001640D8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____/____/________</w:t>
                </w:r>
              </w:sdtContent>
            </w:sdt>
            <w:r w:rsidR="001640D8" w:rsidRPr="001640D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3549" w:type="dxa"/>
            <w:gridSpan w:val="3"/>
            <w:vAlign w:val="bottom"/>
          </w:tcPr>
          <w:p w14:paraId="2B0332C9" w14:textId="3E2E3A54" w:rsidR="0047621E" w:rsidRPr="009C2606" w:rsidRDefault="0047621E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 xml:space="preserve">Gender: </w:t>
            </w:r>
            <w:sdt>
              <w:sdtPr>
                <w:rPr>
                  <w:sz w:val="20"/>
                  <w:szCs w:val="20"/>
                  <w:lang w:val="en-US"/>
                </w:rPr>
                <w:id w:val="-170131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</w:t>
            </w:r>
            <w:r w:rsidRPr="009C2606">
              <w:rPr>
                <w:sz w:val="20"/>
                <w:szCs w:val="20"/>
                <w:lang w:val="en-US"/>
              </w:rPr>
              <w:t xml:space="preserve">Male </w:t>
            </w:r>
            <w:sdt>
              <w:sdtPr>
                <w:rPr>
                  <w:sz w:val="20"/>
                  <w:szCs w:val="20"/>
                  <w:lang w:val="en-US"/>
                </w:rPr>
                <w:id w:val="97896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</w:t>
            </w:r>
            <w:r w:rsidRPr="009C2606">
              <w:rPr>
                <w:sz w:val="20"/>
                <w:szCs w:val="20"/>
                <w:lang w:val="en-US"/>
              </w:rPr>
              <w:t xml:space="preserve">Female </w:t>
            </w:r>
            <w:sdt>
              <w:sdtPr>
                <w:rPr>
                  <w:sz w:val="20"/>
                  <w:szCs w:val="20"/>
                  <w:lang w:val="en-US"/>
                </w:rPr>
                <w:id w:val="123227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</w:t>
            </w:r>
            <w:r w:rsidRPr="009C2606">
              <w:rPr>
                <w:sz w:val="20"/>
                <w:szCs w:val="20"/>
                <w:lang w:val="en-US"/>
              </w:rPr>
              <w:t>Other</w:t>
            </w:r>
          </w:p>
        </w:tc>
        <w:tc>
          <w:tcPr>
            <w:tcW w:w="3935" w:type="dxa"/>
            <w:vAlign w:val="bottom"/>
          </w:tcPr>
          <w:p w14:paraId="34C01FDD" w14:textId="74C1FB75" w:rsidR="0047621E" w:rsidRPr="009C2606" w:rsidRDefault="0047621E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>Occupation:</w:t>
            </w:r>
            <w:r w:rsidRPr="001640D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1489238660"/>
                <w:placeholder>
                  <w:docPart w:val="EE0FEDA93CD447BFA5601EBDBB821609"/>
                </w:placeholder>
                <w:showingPlcHdr/>
                <w:text/>
              </w:sdtPr>
              <w:sdtContent>
                <w:r w:rsidR="00CF4060" w:rsidRPr="001640D8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</w:t>
                </w:r>
                <w:r w:rsidR="00CF4060" w:rsidRPr="001640D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1640D8" w:rsidRPr="001640D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</w:tbl>
    <w:p w14:paraId="18705261" w14:textId="5252DDF1" w:rsidR="00A45604" w:rsidRDefault="00A45604" w:rsidP="00101611">
      <w:pPr>
        <w:rPr>
          <w:b/>
          <w:bCs/>
          <w:sz w:val="10"/>
          <w:szCs w:val="10"/>
          <w:u w:val="single"/>
          <w:lang w:val="en-US"/>
        </w:rPr>
      </w:pPr>
    </w:p>
    <w:p w14:paraId="40B7D52C" w14:textId="42FA53DE" w:rsidR="00101611" w:rsidRPr="00C30A22" w:rsidRDefault="00101611" w:rsidP="00381A6F">
      <w:pPr>
        <w:rPr>
          <w:b/>
          <w:bCs/>
          <w:sz w:val="20"/>
          <w:szCs w:val="20"/>
          <w:u w:val="single"/>
          <w:lang w:val="en-US"/>
        </w:rPr>
      </w:pPr>
      <w:r w:rsidRPr="00C30A22">
        <w:rPr>
          <w:b/>
          <w:bCs/>
          <w:sz w:val="20"/>
          <w:szCs w:val="20"/>
          <w:u w:val="single"/>
          <w:lang w:val="en-US"/>
        </w:rPr>
        <w:t>A</w:t>
      </w:r>
      <w:r w:rsidR="00DE68D0" w:rsidRPr="00C30A22">
        <w:rPr>
          <w:b/>
          <w:bCs/>
          <w:sz w:val="20"/>
          <w:szCs w:val="20"/>
          <w:u w:val="single"/>
          <w:lang w:val="en-US"/>
        </w:rPr>
        <w:t>-</w:t>
      </w:r>
      <w:r w:rsidRPr="00C30A22">
        <w:rPr>
          <w:b/>
          <w:bCs/>
          <w:sz w:val="20"/>
          <w:szCs w:val="20"/>
          <w:u w:val="single"/>
          <w:lang w:val="en-US"/>
        </w:rPr>
        <w:t>2. Basic Information - Legal Entity</w:t>
      </w:r>
      <w:r w:rsidR="00A41E69" w:rsidRPr="00C30A22">
        <w:rPr>
          <w:b/>
          <w:bCs/>
          <w:sz w:val="20"/>
          <w:szCs w:val="20"/>
          <w:u w:val="single"/>
          <w:lang w:val="en-US"/>
        </w:rPr>
        <w:t xml:space="preserve"> (“LE”)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201"/>
        <w:gridCol w:w="3485"/>
        <w:gridCol w:w="3486"/>
      </w:tblGrid>
      <w:tr w:rsidR="00D54130" w14:paraId="5CA83163" w14:textId="77777777" w:rsidTr="00A45604">
        <w:tc>
          <w:tcPr>
            <w:tcW w:w="10456" w:type="dxa"/>
            <w:gridSpan w:val="4"/>
            <w:vAlign w:val="bottom"/>
          </w:tcPr>
          <w:p w14:paraId="5FE483FC" w14:textId="5EFB3C17" w:rsidR="00D54130" w:rsidRDefault="00D54130" w:rsidP="00A456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Name:</w:t>
            </w:r>
            <w:r w:rsidR="00177868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555970005"/>
                <w:placeholder>
                  <w:docPart w:val="70CEE1D5BA264BE0BFB4ECC29AC1E0A2"/>
                </w:placeholder>
                <w:showingPlcHdr/>
                <w:text/>
              </w:sdtPr>
              <w:sdtContent>
                <w:r w:rsidR="00CF4060" w:rsidRPr="001640D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__</w:t>
                </w:r>
                <w:r w:rsidR="00CF4060" w:rsidRPr="001640D8">
                  <w:rPr>
                    <w:rStyle w:val="PlaceholderText"/>
                    <w:b/>
                    <w:bCs/>
                    <w:u w:val="single"/>
                  </w:rPr>
                  <w:t>_____________________________________________________________________________________________</w:t>
                </w:r>
              </w:sdtContent>
            </w:sdt>
            <w:r w:rsidR="001640D8" w:rsidRPr="001640D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D54130" w14:paraId="496B5FC8" w14:textId="77777777" w:rsidTr="00A45604">
        <w:tc>
          <w:tcPr>
            <w:tcW w:w="3485" w:type="dxa"/>
            <w:gridSpan w:val="2"/>
            <w:vAlign w:val="bottom"/>
          </w:tcPr>
          <w:p w14:paraId="69EC150B" w14:textId="06848642" w:rsidR="00D54130" w:rsidRDefault="00D54130" w:rsidP="00A456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Company Number:</w:t>
            </w:r>
            <w:r w:rsidR="00177868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655576228"/>
                <w:placeholder>
                  <w:docPart w:val="41DFCC0D9D2C496C959AD8DB4F748592"/>
                </w:placeholder>
                <w:showingPlcHdr/>
                <w:text/>
              </w:sdtPr>
              <w:sdtContent>
                <w:r w:rsidR="00CF4060" w:rsidRPr="001640D8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</w:t>
                </w:r>
                <w:r w:rsidR="00CF4060" w:rsidRPr="001640D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1640D8" w:rsidRPr="001640D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3485" w:type="dxa"/>
            <w:vAlign w:val="bottom"/>
          </w:tcPr>
          <w:p w14:paraId="20F03E22" w14:textId="1D6B15AC" w:rsidR="00D54130" w:rsidRDefault="00D54130" w:rsidP="00A456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Place of Incorp.:</w:t>
            </w:r>
            <w:r w:rsidR="00177868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388773249"/>
                <w:placeholder>
                  <w:docPart w:val="3440DA5DA1A24D77B8CAC09CAD833344"/>
                </w:placeholder>
                <w:showingPlcHdr/>
                <w:text/>
              </w:sdtPr>
              <w:sdtContent>
                <w:r w:rsidR="00CF4060" w:rsidRPr="001640D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__</w:t>
                </w:r>
                <w:r w:rsidR="00CF4060" w:rsidRPr="001640D8">
                  <w:rPr>
                    <w:rStyle w:val="PlaceholderText"/>
                    <w:b/>
                    <w:bCs/>
                    <w:u w:val="single"/>
                  </w:rPr>
                  <w:t>________________</w:t>
                </w:r>
              </w:sdtContent>
            </w:sdt>
            <w:r w:rsidR="001640D8" w:rsidRPr="001640D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3486" w:type="dxa"/>
            <w:vAlign w:val="bottom"/>
          </w:tcPr>
          <w:p w14:paraId="545E86EF" w14:textId="4167FB4F" w:rsidR="00D54130" w:rsidRDefault="00D54130" w:rsidP="00A456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Incorp.:</w:t>
            </w:r>
            <w:r w:rsidR="00177868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124969685"/>
                <w:placeholder>
                  <w:docPart w:val="6FCE944EA3AC4E9793254598AF81B98E"/>
                </w:placeholder>
                <w:showingPlcHdr/>
                <w:date w:fullDate="2005-04-03T00:00:00Z">
                  <w:dateFormat w:val="dd/MMM/yyyy"/>
                  <w:lid w:val="en-HK"/>
                  <w:storeMappedDataAs w:val="dateTime"/>
                  <w:calendar w:val="gregorian"/>
                </w:date>
              </w:sdtPr>
              <w:sdtContent>
                <w:r w:rsidR="00CF4060" w:rsidRPr="001640D8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____/____/________</w:t>
                </w:r>
              </w:sdtContent>
            </w:sdt>
            <w:r w:rsidR="001640D8" w:rsidRPr="001640D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306834" w14:paraId="3FDD0C94" w14:textId="77777777" w:rsidTr="009E25E7">
        <w:tc>
          <w:tcPr>
            <w:tcW w:w="10456" w:type="dxa"/>
            <w:gridSpan w:val="4"/>
            <w:vAlign w:val="bottom"/>
          </w:tcPr>
          <w:p w14:paraId="5E641095" w14:textId="5618CC08" w:rsidR="00306834" w:rsidRDefault="00000000" w:rsidP="00A45604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2752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B18C2">
              <w:rPr>
                <w:sz w:val="20"/>
                <w:szCs w:val="20"/>
                <w:lang w:val="en-US"/>
              </w:rPr>
              <w:t xml:space="preserve"> The address provided in Section B is the Principal Address. </w:t>
            </w:r>
          </w:p>
        </w:tc>
      </w:tr>
      <w:tr w:rsidR="00C30A22" w14:paraId="2D33AE60" w14:textId="77777777" w:rsidTr="009E25E7">
        <w:tc>
          <w:tcPr>
            <w:tcW w:w="10456" w:type="dxa"/>
            <w:gridSpan w:val="4"/>
            <w:vAlign w:val="bottom"/>
          </w:tcPr>
          <w:p w14:paraId="02BD24A6" w14:textId="2B60CFD2" w:rsidR="00C30A22" w:rsidRDefault="00AC1A21" w:rsidP="00C30A22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A-</w:t>
            </w:r>
            <w:r w:rsidR="00CF4060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2a. </w:t>
            </w:r>
            <w:r w:rsidR="009E25E7" w:rsidRPr="009E25E7">
              <w:rPr>
                <w:b/>
                <w:bCs/>
                <w:sz w:val="20"/>
                <w:szCs w:val="20"/>
                <w:u w:val="single"/>
                <w:lang w:val="en-US"/>
              </w:rPr>
              <w:t>Exempted Owner</w:t>
            </w:r>
            <w:r w:rsidR="009E25E7" w:rsidRPr="009E25E7">
              <w:rPr>
                <w:sz w:val="20"/>
                <w:szCs w:val="20"/>
                <w:lang w:val="en-US"/>
              </w:rPr>
              <w:t xml:space="preserve"> (</w:t>
            </w:r>
            <w:r w:rsidR="009E25E7" w:rsidRPr="009E25E7">
              <w:rPr>
                <w:i/>
                <w:iCs/>
                <w:sz w:val="18"/>
                <w:szCs w:val="18"/>
                <w:lang w:val="en-US"/>
              </w:rPr>
              <w:t>Complete this section and section</w:t>
            </w:r>
            <w:r w:rsidR="009E25E7">
              <w:rPr>
                <w:i/>
                <w:iCs/>
                <w:sz w:val="18"/>
                <w:szCs w:val="18"/>
                <w:lang w:val="en-US"/>
              </w:rPr>
              <w:t xml:space="preserve"> D. Ownership and Control</w:t>
            </w:r>
            <w:r w:rsidR="009E25E7" w:rsidRPr="009E25E7">
              <w:rPr>
                <w:i/>
                <w:iCs/>
                <w:sz w:val="18"/>
                <w:szCs w:val="18"/>
                <w:lang w:val="en-US"/>
              </w:rPr>
              <w:t xml:space="preserve"> if the LE is an Exempted Owner</w:t>
            </w:r>
            <w:r w:rsidR="009E25E7" w:rsidRPr="009E25E7">
              <w:rPr>
                <w:sz w:val="20"/>
                <w:szCs w:val="20"/>
                <w:lang w:val="en-US"/>
              </w:rPr>
              <w:t>)</w:t>
            </w:r>
          </w:p>
        </w:tc>
      </w:tr>
      <w:tr w:rsidR="00C30A22" w14:paraId="220D4B11" w14:textId="77777777" w:rsidTr="00555BFA">
        <w:trPr>
          <w:gridBefore w:val="1"/>
          <w:wBefore w:w="284" w:type="dxa"/>
        </w:trPr>
        <w:tc>
          <w:tcPr>
            <w:tcW w:w="10172" w:type="dxa"/>
            <w:gridSpan w:val="3"/>
            <w:vAlign w:val="bottom"/>
          </w:tcPr>
          <w:p w14:paraId="3E782417" w14:textId="2B6B66F5" w:rsidR="00C30A22" w:rsidRDefault="00000000" w:rsidP="00C30A22">
            <w:pPr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75130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0A22" w:rsidRPr="009C2606">
              <w:rPr>
                <w:sz w:val="20"/>
                <w:szCs w:val="20"/>
                <w:lang w:val="en-US"/>
              </w:rPr>
              <w:t xml:space="preserve"> Trustee under BVI Bank and Trust Companies Act</w:t>
            </w:r>
          </w:p>
        </w:tc>
      </w:tr>
    </w:tbl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696"/>
        <w:gridCol w:w="5386"/>
        <w:gridCol w:w="3090"/>
      </w:tblGrid>
      <w:tr w:rsidR="009E25E7" w:rsidRPr="00FE530C" w14:paraId="2F49FB3E" w14:textId="77777777" w:rsidTr="00555BFA"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1F854737" w14:textId="67F6A4F7" w:rsidR="009E25E7" w:rsidRDefault="00000000" w:rsidP="00C30A22">
            <w:pPr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23227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E25E7" w:rsidRPr="009C2606">
              <w:rPr>
                <w:sz w:val="20"/>
                <w:szCs w:val="20"/>
                <w:lang w:val="en-US"/>
              </w:rPr>
              <w:t xml:space="preserve"> Listed Company 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09D555" w14:textId="02715432" w:rsidR="009E25E7" w:rsidRPr="00FE530C" w:rsidRDefault="009E25E7" w:rsidP="00C30A22">
            <w:pPr>
              <w:rPr>
                <w:sz w:val="20"/>
                <w:szCs w:val="20"/>
                <w:lang w:val="en-US"/>
              </w:rPr>
            </w:pPr>
            <w:r w:rsidRPr="00FE530C">
              <w:rPr>
                <w:sz w:val="20"/>
                <w:szCs w:val="20"/>
                <w:lang w:val="en-US"/>
              </w:rPr>
              <w:t xml:space="preserve">Stock Exchange Name: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55965499"/>
                <w:placeholder>
                  <w:docPart w:val="9962BA90C6C740E4ACC4D14216E38F57"/>
                </w:placeholder>
                <w:showingPlcHdr/>
                <w:text/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__________________________________________________________________</w:t>
                </w:r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9E25E7" w:rsidRPr="00FE530C" w14:paraId="7B172020" w14:textId="77777777" w:rsidTr="00555BFA"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02F03215" w14:textId="77777777" w:rsidR="009E25E7" w:rsidRPr="009C2606" w:rsidRDefault="009E25E7" w:rsidP="00C30A22">
            <w:pPr>
              <w:rPr>
                <w:rFonts w:eastAsia="MS Gothic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vAlign w:val="bottom"/>
          </w:tcPr>
          <w:p w14:paraId="53BE0EB8" w14:textId="5B56407C" w:rsidR="009E25E7" w:rsidRPr="00FE530C" w:rsidRDefault="009E25E7" w:rsidP="00C30A22">
            <w:pPr>
              <w:rPr>
                <w:sz w:val="20"/>
                <w:szCs w:val="20"/>
                <w:lang w:val="en-US"/>
              </w:rPr>
            </w:pPr>
            <w:r w:rsidRPr="00FE530C">
              <w:rPr>
                <w:sz w:val="20"/>
                <w:szCs w:val="20"/>
                <w:lang w:val="en-US"/>
              </w:rPr>
              <w:t xml:space="preserve">Ticker Symbol: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1159227904"/>
                <w:placeholder>
                  <w:docPart w:val="3A44F17F94884CA4BB26F9BEBD577B18"/>
                </w:placeholder>
                <w:showingPlcHdr/>
                <w:text/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________________________________________</w:t>
                </w:r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bottom"/>
          </w:tcPr>
          <w:p w14:paraId="3D478070" w14:textId="7EFAE90E" w:rsidR="009E25E7" w:rsidRPr="00FE530C" w:rsidRDefault="009E25E7" w:rsidP="00C30A22">
            <w:pPr>
              <w:rPr>
                <w:sz w:val="20"/>
                <w:szCs w:val="20"/>
                <w:lang w:val="en-US"/>
              </w:rPr>
            </w:pPr>
            <w:r w:rsidRPr="00FE530C">
              <w:rPr>
                <w:sz w:val="20"/>
                <w:szCs w:val="20"/>
                <w:lang w:val="en-US"/>
              </w:rPr>
              <w:t xml:space="preserve">Listing Date: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777719791"/>
                <w:placeholder>
                  <w:docPart w:val="23F6D438D6FE468CB4B64D2470ACD1AF"/>
                </w:placeholder>
                <w:showingPlcHdr/>
                <w:date w:fullDate="2006-05-04T00:00:00Z">
                  <w:dateFormat w:val="dd/MMM/yyyy"/>
                  <w:lid w:val="en-HK"/>
                  <w:storeMappedDataAs w:val="dateTime"/>
                  <w:calendar w:val="gregorian"/>
                </w:date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____/____/________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9E25E7" w:rsidRPr="00FE530C" w14:paraId="1AFA449B" w14:textId="77777777" w:rsidTr="00555BFA"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43AB70E2" w14:textId="77777777" w:rsidR="009E25E7" w:rsidRPr="009C2606" w:rsidRDefault="009E25E7" w:rsidP="00C30A22">
            <w:pPr>
              <w:rPr>
                <w:rFonts w:eastAsia="MS Gothic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31673EE" w14:textId="7367449D" w:rsidR="009E25E7" w:rsidRPr="00FE530C" w:rsidRDefault="009E25E7" w:rsidP="00C30A22">
            <w:pPr>
              <w:rPr>
                <w:sz w:val="20"/>
                <w:szCs w:val="20"/>
                <w:lang w:val="en-US"/>
              </w:rPr>
            </w:pPr>
            <w:r w:rsidRPr="00FE530C">
              <w:rPr>
                <w:sz w:val="20"/>
                <w:szCs w:val="20"/>
                <w:lang w:val="en-US"/>
              </w:rPr>
              <w:t xml:space="preserve">Stock Exchange Regulator: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003558522"/>
                <w:placeholder>
                  <w:docPart w:val="549C7B13630D4EEC9D964CDDF2246AB3"/>
                </w:placeholder>
                <w:showingPlcHdr/>
                <w:text/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</w:t>
                </w:r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30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F6A4588" w14:textId="30509AE2" w:rsidR="009E25E7" w:rsidRPr="00FE530C" w:rsidRDefault="009E25E7" w:rsidP="00C30A22">
            <w:pPr>
              <w:rPr>
                <w:sz w:val="20"/>
                <w:szCs w:val="20"/>
                <w:lang w:val="en-US"/>
              </w:rPr>
            </w:pPr>
            <w:r w:rsidRPr="00FE530C">
              <w:rPr>
                <w:sz w:val="20"/>
                <w:szCs w:val="20"/>
                <w:lang w:val="en-US"/>
              </w:rPr>
              <w:t xml:space="preserve">Country: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1581432437"/>
                <w:placeholder>
                  <w:docPart w:val="978D296B173C45D6A38D5A2AB3F04958"/>
                </w:placeholder>
                <w:showingPlcHdr/>
                <w:text/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</w:t>
                </w:r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C30A22" w:rsidRPr="00FE530C" w14:paraId="14F7CF33" w14:textId="77777777" w:rsidTr="00555BFA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CCB8E42" w14:textId="5B60DDC2" w:rsidR="00C30A22" w:rsidRDefault="00000000" w:rsidP="00C30A22">
            <w:pPr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25611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0A22" w:rsidRPr="009C2606">
              <w:rPr>
                <w:sz w:val="20"/>
                <w:szCs w:val="20"/>
                <w:lang w:val="en-US"/>
              </w:rPr>
              <w:t xml:space="preserve"> BVI Fund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D3E9C" w14:textId="09CFB8DE" w:rsidR="00C30A22" w:rsidRPr="00FE530C" w:rsidRDefault="00C30A22" w:rsidP="00C30A22">
            <w:pPr>
              <w:rPr>
                <w:sz w:val="20"/>
                <w:szCs w:val="20"/>
                <w:lang w:val="en-US"/>
              </w:rPr>
            </w:pPr>
            <w:r w:rsidRPr="00FE530C">
              <w:rPr>
                <w:sz w:val="20"/>
                <w:szCs w:val="20"/>
                <w:lang w:val="en-US"/>
              </w:rPr>
              <w:t xml:space="preserve">License Number: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15469874"/>
                <w:placeholder>
                  <w:docPart w:val="422A4542D8AB4868B417C2C047DEFE98"/>
                </w:placeholder>
                <w:showingPlcHdr/>
                <w:text/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_______________________________________________________________________</w:t>
                </w:r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9E25E7" w:rsidRPr="00FE530C" w14:paraId="32EC9AC6" w14:textId="77777777" w:rsidTr="00555BFA"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39FA5B26" w14:textId="528E9994" w:rsidR="009E25E7" w:rsidRPr="009C2606" w:rsidRDefault="00000000" w:rsidP="00C30A22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2244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E25E7" w:rsidRPr="009C2606">
              <w:rPr>
                <w:sz w:val="20"/>
                <w:szCs w:val="20"/>
                <w:lang w:val="en-US"/>
              </w:rPr>
              <w:t xml:space="preserve"> Foreign Fund</w:t>
            </w:r>
          </w:p>
          <w:p w14:paraId="404429DE" w14:textId="548783A4" w:rsidR="009E25E7" w:rsidRDefault="009E25E7" w:rsidP="00C30A22">
            <w:pPr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>(</w:t>
            </w:r>
            <w:r w:rsidRPr="0056382A">
              <w:rPr>
                <w:i/>
                <w:iCs/>
                <w:sz w:val="20"/>
                <w:szCs w:val="20"/>
                <w:u w:val="single"/>
                <w:lang w:val="en-US"/>
              </w:rPr>
              <w:t>Please provide</w:t>
            </w:r>
            <w:r>
              <w:rPr>
                <w:i/>
                <w:iCs/>
                <w:sz w:val="20"/>
                <w:szCs w:val="20"/>
                <w:u w:val="single"/>
                <w:lang w:val="en-US"/>
              </w:rPr>
              <w:t xml:space="preserve"> a</w:t>
            </w:r>
            <w:r w:rsidRPr="0056382A">
              <w:rPr>
                <w:i/>
                <w:iCs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u w:val="single"/>
                <w:lang w:val="en-US"/>
              </w:rPr>
              <w:t>c</w:t>
            </w:r>
            <w:r w:rsidRPr="0056382A">
              <w:rPr>
                <w:i/>
                <w:iCs/>
                <w:sz w:val="20"/>
                <w:szCs w:val="20"/>
                <w:u w:val="single"/>
                <w:lang w:val="en-US"/>
              </w:rPr>
              <w:t xml:space="preserve">opy of </w:t>
            </w:r>
            <w:r>
              <w:rPr>
                <w:i/>
                <w:iCs/>
                <w:sz w:val="20"/>
                <w:szCs w:val="20"/>
                <w:u w:val="single"/>
                <w:lang w:val="en-US"/>
              </w:rPr>
              <w:t>l</w:t>
            </w:r>
            <w:r w:rsidRPr="0056382A">
              <w:rPr>
                <w:i/>
                <w:iCs/>
                <w:sz w:val="20"/>
                <w:szCs w:val="20"/>
                <w:u w:val="single"/>
                <w:lang w:val="en-US"/>
              </w:rPr>
              <w:t>icense</w:t>
            </w:r>
            <w:r w:rsidRPr="009C260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D20550" w14:textId="5A112B9F" w:rsidR="009E25E7" w:rsidRPr="00FE530C" w:rsidRDefault="009E25E7" w:rsidP="00C30A22">
            <w:pPr>
              <w:rPr>
                <w:sz w:val="20"/>
                <w:szCs w:val="20"/>
                <w:lang w:val="en-US"/>
              </w:rPr>
            </w:pPr>
            <w:r w:rsidRPr="00FE530C">
              <w:rPr>
                <w:sz w:val="20"/>
                <w:szCs w:val="20"/>
                <w:lang w:val="en-US"/>
              </w:rPr>
              <w:t xml:space="preserve">Fund Type (select one): </w:t>
            </w:r>
            <w:sdt>
              <w:sdtPr>
                <w:rPr>
                  <w:sz w:val="20"/>
                  <w:szCs w:val="20"/>
                  <w:lang w:val="en-US"/>
                </w:rPr>
                <w:id w:val="-174979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E530C">
              <w:rPr>
                <w:sz w:val="20"/>
                <w:szCs w:val="20"/>
                <w:lang w:val="en-US"/>
              </w:rPr>
              <w:t xml:space="preserve"> Approved Fund </w:t>
            </w:r>
            <w:sdt>
              <w:sdtPr>
                <w:rPr>
                  <w:sz w:val="20"/>
                  <w:szCs w:val="20"/>
                  <w:lang w:val="en-US"/>
                </w:rPr>
                <w:id w:val="-165159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E530C">
              <w:rPr>
                <w:sz w:val="20"/>
                <w:szCs w:val="20"/>
                <w:lang w:val="en-US"/>
              </w:rPr>
              <w:t xml:space="preserve"> Incubator Fund </w:t>
            </w:r>
            <w:sdt>
              <w:sdtPr>
                <w:rPr>
                  <w:sz w:val="20"/>
                  <w:szCs w:val="20"/>
                  <w:lang w:val="en-US"/>
                </w:rPr>
                <w:id w:val="-205630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E530C">
              <w:rPr>
                <w:sz w:val="20"/>
                <w:szCs w:val="20"/>
                <w:lang w:val="en-US"/>
              </w:rPr>
              <w:t xml:space="preserve"> Private Fund</w:t>
            </w:r>
          </w:p>
          <w:p w14:paraId="120708E3" w14:textId="0D4E111A" w:rsidR="009E25E7" w:rsidRPr="00FE530C" w:rsidRDefault="009E25E7" w:rsidP="009E25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</w:t>
            </w:r>
            <w:sdt>
              <w:sdtPr>
                <w:rPr>
                  <w:sz w:val="20"/>
                  <w:szCs w:val="20"/>
                  <w:lang w:val="en-US"/>
                </w:rPr>
                <w:id w:val="9189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E530C">
              <w:rPr>
                <w:sz w:val="20"/>
                <w:szCs w:val="20"/>
                <w:lang w:val="en-US"/>
              </w:rPr>
              <w:t xml:space="preserve"> Private Investment Fund </w:t>
            </w:r>
            <w:sdt>
              <w:sdtPr>
                <w:rPr>
                  <w:sz w:val="20"/>
                  <w:szCs w:val="20"/>
                  <w:lang w:val="en-US"/>
                </w:rPr>
                <w:id w:val="156243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E530C">
              <w:rPr>
                <w:sz w:val="20"/>
                <w:szCs w:val="20"/>
                <w:lang w:val="en-US"/>
              </w:rPr>
              <w:t xml:space="preserve"> Professional Fund </w:t>
            </w:r>
            <w:sdt>
              <w:sdtPr>
                <w:rPr>
                  <w:sz w:val="20"/>
                  <w:szCs w:val="20"/>
                  <w:lang w:val="en-US"/>
                </w:rPr>
                <w:id w:val="-73632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E530C">
              <w:rPr>
                <w:sz w:val="20"/>
                <w:szCs w:val="20"/>
                <w:lang w:val="en-US"/>
              </w:rPr>
              <w:t xml:space="preserve"> Public Fund</w:t>
            </w:r>
          </w:p>
        </w:tc>
      </w:tr>
      <w:tr w:rsidR="009E25E7" w:rsidRPr="00FE530C" w14:paraId="6ABE1749" w14:textId="77777777" w:rsidTr="00555BFA">
        <w:tc>
          <w:tcPr>
            <w:tcW w:w="1696" w:type="dxa"/>
            <w:vMerge/>
            <w:tcBorders>
              <w:right w:val="single" w:sz="4" w:space="0" w:color="auto"/>
            </w:tcBorders>
            <w:vAlign w:val="bottom"/>
          </w:tcPr>
          <w:p w14:paraId="3F87E343" w14:textId="77777777" w:rsidR="009E25E7" w:rsidRPr="009C2606" w:rsidRDefault="009E25E7" w:rsidP="00C30A22">
            <w:pPr>
              <w:rPr>
                <w:rFonts w:eastAsia="MS Gothic"/>
                <w:sz w:val="20"/>
                <w:szCs w:val="20"/>
                <w:lang w:val="en-US"/>
              </w:rPr>
            </w:pPr>
          </w:p>
        </w:tc>
        <w:tc>
          <w:tcPr>
            <w:tcW w:w="8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266358" w14:textId="6C307811" w:rsidR="009E25E7" w:rsidRPr="00FE530C" w:rsidRDefault="00000000" w:rsidP="00C30A22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34231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4060" w:rsidRPr="00FE530C">
              <w:rPr>
                <w:sz w:val="20"/>
                <w:szCs w:val="20"/>
                <w:lang w:val="en-US"/>
              </w:rPr>
              <w:t xml:space="preserve"> </w:t>
            </w:r>
            <w:r w:rsidR="00CF4060">
              <w:rPr>
                <w:sz w:val="20"/>
                <w:szCs w:val="20"/>
                <w:lang w:val="en-US"/>
              </w:rPr>
              <w:t>T</w:t>
            </w:r>
            <w:r w:rsidR="009E25E7" w:rsidRPr="00FE530C">
              <w:rPr>
                <w:sz w:val="20"/>
                <w:szCs w:val="20"/>
                <w:lang w:val="en-US"/>
              </w:rPr>
              <w:t xml:space="preserve">he </w:t>
            </w:r>
            <w:r w:rsidR="00CF4060">
              <w:rPr>
                <w:sz w:val="20"/>
                <w:szCs w:val="20"/>
                <w:lang w:val="en-US"/>
              </w:rPr>
              <w:t xml:space="preserve">Foreign </w:t>
            </w:r>
            <w:r w:rsidR="009E25E7" w:rsidRPr="00FE530C">
              <w:rPr>
                <w:sz w:val="20"/>
                <w:szCs w:val="20"/>
                <w:lang w:val="en-US"/>
              </w:rPr>
              <w:t>Fund a Segregated Portfolio Company (SPC)</w:t>
            </w:r>
          </w:p>
        </w:tc>
      </w:tr>
      <w:tr w:rsidR="009E25E7" w:rsidRPr="00FE530C" w14:paraId="14E57ACD" w14:textId="77777777" w:rsidTr="00555BFA">
        <w:tc>
          <w:tcPr>
            <w:tcW w:w="1696" w:type="dxa"/>
            <w:vMerge/>
            <w:tcBorders>
              <w:right w:val="single" w:sz="4" w:space="0" w:color="auto"/>
            </w:tcBorders>
            <w:vAlign w:val="bottom"/>
          </w:tcPr>
          <w:p w14:paraId="65A2A364" w14:textId="77777777" w:rsidR="009E25E7" w:rsidRPr="009C2606" w:rsidRDefault="009E25E7" w:rsidP="00C30A22">
            <w:pPr>
              <w:rPr>
                <w:rFonts w:eastAsia="MS Gothic"/>
                <w:sz w:val="20"/>
                <w:szCs w:val="20"/>
                <w:lang w:val="en-US"/>
              </w:rPr>
            </w:pPr>
          </w:p>
        </w:tc>
        <w:tc>
          <w:tcPr>
            <w:tcW w:w="8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632093" w14:textId="7593E0AA" w:rsidR="009E25E7" w:rsidRPr="00FE530C" w:rsidRDefault="009E25E7" w:rsidP="00C30A22">
            <w:pPr>
              <w:rPr>
                <w:sz w:val="20"/>
                <w:szCs w:val="20"/>
                <w:lang w:val="en-US"/>
              </w:rPr>
            </w:pPr>
            <w:r w:rsidRPr="00FE530C">
              <w:rPr>
                <w:sz w:val="20"/>
                <w:szCs w:val="20"/>
                <w:lang w:val="en-US"/>
              </w:rPr>
              <w:t xml:space="preserve">Disclosure and Transparency Rules: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1552986974"/>
                <w:placeholder>
                  <w:docPart w:val="3F9A4314146541D69C3AD10FCE08B4C8"/>
                </w:placeholder>
                <w:showingPlcHdr/>
                <w:text/>
              </w:sdtPr>
              <w:sdtContent>
                <w:r w:rsidR="00CF4060" w:rsidRPr="002440E5">
                  <w:rPr>
                    <w:rStyle w:val="PlaceholderText"/>
                    <w:b/>
                    <w:bCs/>
                    <w:u w:val="single"/>
                  </w:rPr>
                  <w:t>__________________________________________________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9E25E7" w:rsidRPr="00FE530C" w14:paraId="4A0B6070" w14:textId="77777777" w:rsidTr="00555BFA">
        <w:tc>
          <w:tcPr>
            <w:tcW w:w="1696" w:type="dxa"/>
            <w:vMerge/>
            <w:tcBorders>
              <w:right w:val="single" w:sz="4" w:space="0" w:color="auto"/>
            </w:tcBorders>
            <w:vAlign w:val="bottom"/>
          </w:tcPr>
          <w:p w14:paraId="2C0340BD" w14:textId="77777777" w:rsidR="009E25E7" w:rsidRPr="009C2606" w:rsidRDefault="009E25E7" w:rsidP="00C30A22">
            <w:pPr>
              <w:rPr>
                <w:rFonts w:eastAsia="MS Gothic"/>
                <w:sz w:val="20"/>
                <w:szCs w:val="20"/>
                <w:lang w:val="en-US"/>
              </w:rPr>
            </w:pPr>
          </w:p>
        </w:tc>
        <w:tc>
          <w:tcPr>
            <w:tcW w:w="8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76A08" w14:textId="185C3AE9" w:rsidR="009E25E7" w:rsidRPr="00FE530C" w:rsidRDefault="009E25E7" w:rsidP="00C30A22">
            <w:pPr>
              <w:rPr>
                <w:sz w:val="20"/>
                <w:szCs w:val="20"/>
                <w:lang w:val="en-US"/>
              </w:rPr>
            </w:pPr>
            <w:r w:rsidRPr="00FE530C">
              <w:rPr>
                <w:sz w:val="20"/>
                <w:szCs w:val="20"/>
                <w:lang w:val="en-US"/>
              </w:rPr>
              <w:t xml:space="preserve">International Standards: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930391491"/>
                <w:placeholder>
                  <w:docPart w:val="F5F3373556764E9694CE4C407B02F8AD"/>
                </w:placeholder>
                <w:showingPlcHdr/>
                <w:text/>
              </w:sdtPr>
              <w:sdtContent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__</w:t>
                </w:r>
                <w:r w:rsidR="00CF4060" w:rsidRPr="002440E5">
                  <w:rPr>
                    <w:rStyle w:val="PlaceholderText"/>
                    <w:b/>
                    <w:bCs/>
                    <w:u w:val="single"/>
                  </w:rPr>
                  <w:t>__________________________________________________________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</w:tbl>
    <w:p w14:paraId="1F2A0E46" w14:textId="2B7244BC" w:rsidR="00A45604" w:rsidRDefault="00000000" w:rsidP="00D54130">
      <w:pPr>
        <w:rPr>
          <w:sz w:val="10"/>
          <w:szCs w:val="10"/>
          <w:lang w:val="en-US"/>
        </w:rPr>
      </w:pPr>
      <w:r>
        <w:rPr>
          <w:sz w:val="10"/>
          <w:szCs w:val="10"/>
          <w:lang w:val="en-US"/>
        </w:rPr>
        <w:pict w14:anchorId="59C3A7B4">
          <v:rect id="_x0000_i1025" style="width:0;height:1.5pt" o:hralign="center" o:hrstd="t" o:hr="t" fillcolor="#a0a0a0" stroked="f"/>
        </w:pict>
      </w:r>
    </w:p>
    <w:p w14:paraId="5F7460B6" w14:textId="61FF6DF4" w:rsidR="00D54130" w:rsidRPr="00381A6F" w:rsidRDefault="00D54130" w:rsidP="00381A6F">
      <w:pPr>
        <w:rPr>
          <w:sz w:val="20"/>
          <w:szCs w:val="20"/>
          <w:lang w:val="en-US"/>
        </w:rPr>
      </w:pPr>
      <w:r w:rsidRPr="00381A6F">
        <w:rPr>
          <w:b/>
          <w:bCs/>
          <w:sz w:val="20"/>
          <w:szCs w:val="20"/>
          <w:u w:val="single"/>
          <w:lang w:val="en-US"/>
        </w:rPr>
        <w:t>B. Address</w:t>
      </w:r>
      <w:r w:rsidR="003B18C2" w:rsidRPr="00381A6F">
        <w:rPr>
          <w:sz w:val="20"/>
          <w:szCs w:val="20"/>
          <w:lang w:val="en-US"/>
        </w:rPr>
        <w:t xml:space="preserve"> (</w:t>
      </w:r>
      <w:r w:rsidR="003B18C2" w:rsidRPr="00381A6F">
        <w:rPr>
          <w:i/>
          <w:iCs/>
          <w:sz w:val="18"/>
          <w:szCs w:val="18"/>
          <w:lang w:val="en-US"/>
        </w:rPr>
        <w:t>In case of Beneficial Owner, enter residential address.  For LE, enter Registered Office or Principal Address.</w:t>
      </w:r>
      <w:r w:rsidR="003B18C2" w:rsidRPr="00381A6F">
        <w:rPr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D54130" w14:paraId="41771401" w14:textId="77777777" w:rsidTr="00A45604">
        <w:tc>
          <w:tcPr>
            <w:tcW w:w="10456" w:type="dxa"/>
            <w:gridSpan w:val="2"/>
            <w:vAlign w:val="bottom"/>
          </w:tcPr>
          <w:p w14:paraId="3D60B11A" w14:textId="53FC7855" w:rsidR="00D54130" w:rsidRDefault="00D54130" w:rsidP="00A456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Line 1:</w:t>
            </w:r>
            <w:r w:rsidR="00177868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210123059"/>
                <w:placeholder>
                  <w:docPart w:val="168E839B79764401AAA18DB4E07D3F0D"/>
                </w:placeholder>
                <w:showingPlcHdr/>
                <w:text/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_______________________________________________________________________________________________________</w:t>
                </w:r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D54130" w14:paraId="162AB1EE" w14:textId="77777777" w:rsidTr="00A45604">
        <w:tc>
          <w:tcPr>
            <w:tcW w:w="10456" w:type="dxa"/>
            <w:gridSpan w:val="2"/>
            <w:vAlign w:val="bottom"/>
          </w:tcPr>
          <w:p w14:paraId="104730E0" w14:textId="3B606AE4" w:rsidR="00D54130" w:rsidRDefault="00D54130" w:rsidP="00A456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Line 2:</w:t>
            </w:r>
            <w:r w:rsidR="00177868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064142670"/>
                <w:placeholder>
                  <w:docPart w:val="99FA8625623A4AB494F794C90A12E31E"/>
                </w:placeholder>
                <w:showingPlcHdr/>
                <w:text/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_______________________________________________________________________________________________________</w:t>
                </w:r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F871DC" w14:paraId="28CD5C4E" w14:textId="77777777" w:rsidTr="00A45604">
        <w:tc>
          <w:tcPr>
            <w:tcW w:w="6516" w:type="dxa"/>
            <w:vAlign w:val="bottom"/>
          </w:tcPr>
          <w:p w14:paraId="22A40CDB" w14:textId="3E732137" w:rsidR="00F871DC" w:rsidRDefault="00F871DC" w:rsidP="00A456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City, State and Zip Code: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626820001"/>
                <w:placeholder>
                  <w:docPart w:val="9B3E86193E0643A0A0A36713F5437B08"/>
                </w:placeholder>
                <w:showingPlcHdr/>
                <w:text/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___________________________________________</w:t>
                </w:r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3940" w:type="dxa"/>
            <w:vAlign w:val="bottom"/>
          </w:tcPr>
          <w:p w14:paraId="7EF8C5E8" w14:textId="45BAABA1" w:rsidR="00F871DC" w:rsidRDefault="00F871DC" w:rsidP="00A456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Country: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631553435"/>
                <w:placeholder>
                  <w:docPart w:val="66E696B6F6854BC68FB08CB12845834A"/>
                </w:placeholder>
                <w:showingPlcHdr/>
                <w:text/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</w:t>
                </w:r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</w:tbl>
    <w:p w14:paraId="329FA26F" w14:textId="5C4CF7FC" w:rsidR="00A45604" w:rsidRDefault="00000000">
      <w:pPr>
        <w:rPr>
          <w:sz w:val="10"/>
          <w:szCs w:val="10"/>
          <w:lang w:val="en-US"/>
        </w:rPr>
      </w:pPr>
      <w:r>
        <w:rPr>
          <w:sz w:val="10"/>
          <w:szCs w:val="10"/>
          <w:lang w:val="en-US"/>
        </w:rPr>
        <w:pict w14:anchorId="685D3F29">
          <v:rect id="_x0000_i1026" style="width:0;height:1.5pt" o:hralign="center" o:hrstd="t" o:hr="t" fillcolor="#a0a0a0" stroked="f"/>
        </w:pict>
      </w:r>
    </w:p>
    <w:p w14:paraId="4FD3C5A8" w14:textId="5746D7C3" w:rsidR="00182C4F" w:rsidRPr="003B18C2" w:rsidRDefault="003955E2" w:rsidP="00381A6F">
      <w:pPr>
        <w:rPr>
          <w:b/>
          <w:bCs/>
          <w:sz w:val="20"/>
          <w:szCs w:val="20"/>
          <w:lang w:val="en-US"/>
        </w:rPr>
      </w:pPr>
      <w:r w:rsidRPr="00C30A22">
        <w:rPr>
          <w:b/>
          <w:bCs/>
          <w:sz w:val="20"/>
          <w:szCs w:val="20"/>
          <w:u w:val="single"/>
          <w:lang w:val="en-US"/>
        </w:rPr>
        <w:t xml:space="preserve">C. </w:t>
      </w:r>
      <w:r w:rsidR="00182C4F" w:rsidRPr="00C30A22">
        <w:rPr>
          <w:b/>
          <w:bCs/>
          <w:sz w:val="20"/>
          <w:szCs w:val="20"/>
          <w:u w:val="single"/>
          <w:lang w:val="en-US"/>
        </w:rPr>
        <w:t>Shareholding</w:t>
      </w:r>
      <w:r w:rsidR="009C0A82" w:rsidRPr="003B18C2">
        <w:rPr>
          <w:sz w:val="20"/>
          <w:szCs w:val="20"/>
          <w:lang w:val="en-US"/>
        </w:rPr>
        <w:t xml:space="preserve"> (</w:t>
      </w:r>
      <w:r w:rsidR="00A45604" w:rsidRPr="00C30A22">
        <w:rPr>
          <w:sz w:val="18"/>
          <w:szCs w:val="18"/>
          <w:lang w:val="en-US"/>
        </w:rPr>
        <w:t>C</w:t>
      </w:r>
      <w:r w:rsidR="009C0A82" w:rsidRPr="00C30A22">
        <w:rPr>
          <w:i/>
          <w:iCs/>
          <w:sz w:val="18"/>
          <w:szCs w:val="18"/>
          <w:lang w:val="en-US"/>
        </w:rPr>
        <w:t xml:space="preserve">omplete this section if the individual or </w:t>
      </w:r>
      <w:r w:rsidR="00A41E69" w:rsidRPr="00C30A22">
        <w:rPr>
          <w:i/>
          <w:iCs/>
          <w:sz w:val="18"/>
          <w:szCs w:val="18"/>
          <w:lang w:val="en-US"/>
        </w:rPr>
        <w:t>LE</w:t>
      </w:r>
      <w:r w:rsidR="009C0A82" w:rsidRPr="00C30A22">
        <w:rPr>
          <w:i/>
          <w:iCs/>
          <w:sz w:val="18"/>
          <w:szCs w:val="18"/>
          <w:lang w:val="en-US"/>
        </w:rPr>
        <w:t xml:space="preserve"> is a shareholder</w:t>
      </w:r>
      <w:r w:rsidR="009C0A82" w:rsidRPr="003B18C2">
        <w:rPr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64"/>
        <w:gridCol w:w="2280"/>
        <w:gridCol w:w="2948"/>
      </w:tblGrid>
      <w:tr w:rsidR="00D54130" w:rsidRPr="009C2606" w14:paraId="2785AAC9" w14:textId="77777777" w:rsidTr="00A45604">
        <w:tc>
          <w:tcPr>
            <w:tcW w:w="5228" w:type="dxa"/>
            <w:gridSpan w:val="2"/>
            <w:vAlign w:val="bottom"/>
          </w:tcPr>
          <w:p w14:paraId="02676191" w14:textId="1C7E6590" w:rsidR="00D54130" w:rsidRPr="009C2606" w:rsidRDefault="00D54130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>Date Entered as Member:</w:t>
            </w:r>
            <w:r w:rsidR="00177868" w:rsidRPr="009C2606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101531706"/>
                <w:placeholder>
                  <w:docPart w:val="420A9F90DA1A4AE5A706C14870CF215B"/>
                </w:placeholder>
                <w:showingPlcHdr/>
                <w:date w:fullDate="2006-05-03T00:00:00Z">
                  <w:dateFormat w:val="dd/MMM/yyyy"/>
                  <w:lid w:val="en-HK"/>
                  <w:storeMappedDataAs w:val="dateTime"/>
                  <w:calendar w:val="gregorian"/>
                </w:date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____/____/________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5228" w:type="dxa"/>
            <w:gridSpan w:val="2"/>
            <w:vAlign w:val="bottom"/>
          </w:tcPr>
          <w:p w14:paraId="5316AA07" w14:textId="17F16F51" w:rsidR="00D54130" w:rsidRPr="009C2606" w:rsidRDefault="00D54130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>Date Ceased as Member:</w:t>
            </w:r>
            <w:r w:rsidR="00177868" w:rsidRPr="009C2606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01767965"/>
                <w:placeholder>
                  <w:docPart w:val="D7728192109D4DE2BFFA577026185FD5"/>
                </w:placeholder>
                <w:showingPlcHdr/>
                <w:date w:fullDate="2009-05-04T00:00:00Z">
                  <w:dateFormat w:val="dd/MMM/yyyy"/>
                  <w:lid w:val="en-HK"/>
                  <w:storeMappedDataAs w:val="dateTime"/>
                  <w:calendar w:val="gregorian"/>
                </w:date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____/____/________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351820" w:rsidRPr="009C2606" w14:paraId="4049B09F" w14:textId="77777777" w:rsidTr="00A45604">
        <w:tc>
          <w:tcPr>
            <w:tcW w:w="5228" w:type="dxa"/>
            <w:gridSpan w:val="2"/>
            <w:vAlign w:val="bottom"/>
          </w:tcPr>
          <w:p w14:paraId="06D48E09" w14:textId="00A74725" w:rsidR="00351820" w:rsidRPr="009C2606" w:rsidRDefault="00351820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>Number of Shares Held:</w:t>
            </w:r>
            <w:r w:rsidR="00177868" w:rsidRPr="009C2606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836920587"/>
                <w:placeholder>
                  <w:docPart w:val="D545EE98DD4040E892D395945A1DEFD8"/>
                </w:placeholder>
                <w:showingPlcHdr/>
                <w:text/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</w:t>
                </w:r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5228" w:type="dxa"/>
            <w:gridSpan w:val="2"/>
            <w:vAlign w:val="bottom"/>
          </w:tcPr>
          <w:p w14:paraId="23599F87" w14:textId="0036CE48" w:rsidR="00351820" w:rsidRPr="009C2606" w:rsidRDefault="00351820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>Share Certificate Number, if applicable:</w:t>
            </w:r>
            <w:r w:rsidR="00177868" w:rsidRPr="009C2606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2137172626"/>
                <w:placeholder>
                  <w:docPart w:val="8059A9FFE29546748A4ADA407795430B"/>
                </w:placeholder>
                <w:showingPlcHdr/>
                <w:text/>
              </w:sdtPr>
              <w:sdtContent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__</w:t>
                </w:r>
                <w:r w:rsidR="00CF4060" w:rsidRPr="002440E5">
                  <w:rPr>
                    <w:rStyle w:val="PlaceholderText"/>
                    <w:b/>
                    <w:bCs/>
                    <w:u w:val="single"/>
                  </w:rPr>
                  <w:t>_______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351820" w:rsidRPr="009C2606" w14:paraId="06AA64EB" w14:textId="77777777" w:rsidTr="00A45604">
        <w:tc>
          <w:tcPr>
            <w:tcW w:w="3964" w:type="dxa"/>
            <w:vAlign w:val="bottom"/>
          </w:tcPr>
          <w:p w14:paraId="50ECD74B" w14:textId="2286E11F" w:rsidR="00351820" w:rsidRPr="009C2606" w:rsidRDefault="00351820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>Class</w:t>
            </w:r>
            <w:r w:rsidR="00773925" w:rsidRPr="009C2606">
              <w:rPr>
                <w:sz w:val="20"/>
                <w:szCs w:val="20"/>
                <w:lang w:val="en-US"/>
              </w:rPr>
              <w:t xml:space="preserve"> of Shares</w:t>
            </w:r>
            <w:r w:rsidRPr="009C2606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748463633"/>
                <w:placeholder>
                  <w:docPart w:val="DB9623A61809489FBE6E5746375DADDB"/>
                </w:placeholder>
                <w:showingPlcHdr/>
                <w:text/>
              </w:sdtPr>
              <w:sdtContent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Ordinary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3544" w:type="dxa"/>
            <w:gridSpan w:val="2"/>
            <w:vAlign w:val="bottom"/>
          </w:tcPr>
          <w:p w14:paraId="6887AD3D" w14:textId="221F1A0C" w:rsidR="00351820" w:rsidRPr="009C2606" w:rsidRDefault="00351820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>Series</w:t>
            </w:r>
            <w:r w:rsidR="00773925" w:rsidRPr="009C2606">
              <w:rPr>
                <w:sz w:val="20"/>
                <w:szCs w:val="20"/>
                <w:lang w:val="en-US"/>
              </w:rPr>
              <w:t>, if appliable</w:t>
            </w:r>
            <w:r w:rsidRPr="009C2606">
              <w:rPr>
                <w:sz w:val="20"/>
                <w:szCs w:val="20"/>
                <w:lang w:val="en-US"/>
              </w:rPr>
              <w:t>:</w:t>
            </w:r>
            <w:r w:rsidR="00177868" w:rsidRPr="009C2606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2074535589"/>
                <w:placeholder>
                  <w:docPart w:val="F5AC70CC1CCB4AE0A40A48715DF94761"/>
                </w:placeholder>
                <w:showingPlcHdr/>
                <w:text/>
              </w:sdtPr>
              <w:sdtContent>
                <w:r w:rsidR="00CF4060" w:rsidRPr="002440E5">
                  <w:rPr>
                    <w:rStyle w:val="PlaceholderText"/>
                    <w:b/>
                    <w:bCs/>
                    <w:u w:val="single"/>
                  </w:rPr>
                  <w:t>___________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2948" w:type="dxa"/>
            <w:vAlign w:val="bottom"/>
          </w:tcPr>
          <w:p w14:paraId="380DDB7F" w14:textId="3D8F0B6A" w:rsidR="00351820" w:rsidRPr="009C2606" w:rsidRDefault="00000000" w:rsidP="00A45604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33456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73925" w:rsidRPr="009C2606">
              <w:rPr>
                <w:sz w:val="20"/>
                <w:szCs w:val="20"/>
                <w:lang w:val="en-US"/>
              </w:rPr>
              <w:t xml:space="preserve"> No</w:t>
            </w:r>
            <w:r w:rsidR="003B18C2">
              <w:rPr>
                <w:sz w:val="20"/>
                <w:szCs w:val="20"/>
                <w:lang w:val="en-US"/>
              </w:rPr>
              <w:t xml:space="preserve"> Voting Rights</w:t>
            </w:r>
          </w:p>
        </w:tc>
      </w:tr>
      <w:tr w:rsidR="00D938E5" w:rsidRPr="009C2606" w14:paraId="573ECFBC" w14:textId="77777777" w:rsidTr="00A45604">
        <w:tc>
          <w:tcPr>
            <w:tcW w:w="10456" w:type="dxa"/>
            <w:gridSpan w:val="4"/>
            <w:vAlign w:val="bottom"/>
          </w:tcPr>
          <w:p w14:paraId="00DDC798" w14:textId="362E6F12" w:rsidR="00D938E5" w:rsidRPr="009C2606" w:rsidRDefault="00000000" w:rsidP="00A45604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19357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938E5">
              <w:rPr>
                <w:sz w:val="20"/>
                <w:szCs w:val="20"/>
                <w:lang w:val="en-US"/>
              </w:rPr>
              <w:t xml:space="preserve"> </w:t>
            </w:r>
            <w:r w:rsidR="003B18C2">
              <w:rPr>
                <w:sz w:val="20"/>
                <w:szCs w:val="20"/>
                <w:lang w:val="en-US"/>
              </w:rPr>
              <w:t xml:space="preserve">This Individual or LE is acting as </w:t>
            </w:r>
            <w:r w:rsidR="00D938E5">
              <w:rPr>
                <w:sz w:val="20"/>
                <w:szCs w:val="20"/>
                <w:lang w:val="en-US"/>
              </w:rPr>
              <w:t xml:space="preserve">a </w:t>
            </w:r>
            <w:r w:rsidR="00555BFA">
              <w:rPr>
                <w:sz w:val="20"/>
                <w:szCs w:val="20"/>
                <w:lang w:val="en-US"/>
              </w:rPr>
              <w:t>N</w:t>
            </w:r>
            <w:r w:rsidR="00D938E5">
              <w:rPr>
                <w:sz w:val="20"/>
                <w:szCs w:val="20"/>
                <w:lang w:val="en-US"/>
              </w:rPr>
              <w:t xml:space="preserve">ominee </w:t>
            </w:r>
            <w:r w:rsidR="00555BFA">
              <w:rPr>
                <w:sz w:val="20"/>
                <w:szCs w:val="20"/>
                <w:lang w:val="en-US"/>
              </w:rPr>
              <w:t>S</w:t>
            </w:r>
            <w:r w:rsidR="00D938E5">
              <w:rPr>
                <w:sz w:val="20"/>
                <w:szCs w:val="20"/>
                <w:lang w:val="en-US"/>
              </w:rPr>
              <w:t>hareholder (</w:t>
            </w:r>
            <w:r w:rsidR="00D938E5" w:rsidRPr="00C30A22">
              <w:rPr>
                <w:i/>
                <w:iCs/>
                <w:sz w:val="18"/>
                <w:szCs w:val="18"/>
                <w:lang w:val="en-US"/>
              </w:rPr>
              <w:t>Please complete a separate form for each Nominator</w:t>
            </w:r>
            <w:r w:rsidR="00D938E5"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33F93386" w14:textId="77777777" w:rsidR="008D21B2" w:rsidRPr="008D21B2" w:rsidRDefault="008D21B2" w:rsidP="00F76CB5">
      <w:pPr>
        <w:ind w:firstLine="720"/>
        <w:rPr>
          <w:b/>
          <w:bCs/>
          <w:sz w:val="10"/>
          <w:szCs w:val="10"/>
          <w:u w:val="single"/>
          <w:lang w:val="en-US"/>
        </w:rPr>
      </w:pPr>
    </w:p>
    <w:p w14:paraId="600F280B" w14:textId="78ED4A68" w:rsidR="00AC1A56" w:rsidRPr="003B18C2" w:rsidRDefault="00F76CB5" w:rsidP="00F76CB5">
      <w:pPr>
        <w:ind w:firstLine="720"/>
        <w:rPr>
          <w:sz w:val="20"/>
          <w:szCs w:val="20"/>
          <w:lang w:val="en-US"/>
        </w:rPr>
      </w:pPr>
      <w:r w:rsidRPr="003B18C2">
        <w:rPr>
          <w:b/>
          <w:bCs/>
          <w:sz w:val="20"/>
          <w:szCs w:val="20"/>
          <w:lang w:val="en-US"/>
        </w:rPr>
        <w:t>C</w:t>
      </w:r>
      <w:r w:rsidR="00BC5E80" w:rsidRPr="003B18C2">
        <w:rPr>
          <w:b/>
          <w:bCs/>
          <w:sz w:val="20"/>
          <w:szCs w:val="20"/>
          <w:lang w:val="en-US"/>
        </w:rPr>
        <w:t>-1</w:t>
      </w:r>
      <w:r w:rsidR="00AC1A56" w:rsidRPr="003B18C2">
        <w:rPr>
          <w:b/>
          <w:bCs/>
          <w:sz w:val="20"/>
          <w:szCs w:val="20"/>
          <w:lang w:val="en-US"/>
        </w:rPr>
        <w:t xml:space="preserve">. Mortgage and Charge </w:t>
      </w:r>
      <w:r w:rsidR="00AC1A56" w:rsidRPr="003B18C2">
        <w:rPr>
          <w:sz w:val="20"/>
          <w:szCs w:val="20"/>
          <w:lang w:val="en-US"/>
        </w:rPr>
        <w:t>(</w:t>
      </w:r>
      <w:r w:rsidR="00A45604" w:rsidRPr="00C30A22">
        <w:rPr>
          <w:sz w:val="18"/>
          <w:szCs w:val="18"/>
          <w:lang w:val="en-US"/>
        </w:rPr>
        <w:t>C</w:t>
      </w:r>
      <w:r w:rsidR="00AC1A56" w:rsidRPr="00C30A22">
        <w:rPr>
          <w:i/>
          <w:iCs/>
          <w:sz w:val="18"/>
          <w:szCs w:val="18"/>
          <w:lang w:val="en-US"/>
        </w:rPr>
        <w:t>omplete this section if the shares are mortgaged or charged</w:t>
      </w:r>
      <w:r w:rsidR="00AC1A56" w:rsidRPr="003B18C2">
        <w:rPr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382"/>
        <w:gridCol w:w="3530"/>
      </w:tblGrid>
      <w:tr w:rsidR="00AC1A56" w14:paraId="33EB5C51" w14:textId="77777777" w:rsidTr="00A45604">
        <w:tc>
          <w:tcPr>
            <w:tcW w:w="9752" w:type="dxa"/>
            <w:gridSpan w:val="3"/>
            <w:vAlign w:val="bottom"/>
          </w:tcPr>
          <w:p w14:paraId="0014AADC" w14:textId="0DFD625A" w:rsidR="00AC1A56" w:rsidRDefault="00AC1A56" w:rsidP="00A456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Name of Mortgagee or Chargee: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135682268"/>
                <w:placeholder>
                  <w:docPart w:val="DA46134897D84EF0B37C570F2116B083"/>
                </w:placeholder>
                <w:showingPlcHdr/>
                <w:text/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________________________________________________________________________</w:t>
                </w:r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AC1A56" w14:paraId="5F06C385" w14:textId="77777777" w:rsidTr="00A45604">
        <w:tc>
          <w:tcPr>
            <w:tcW w:w="2840" w:type="dxa"/>
            <w:vAlign w:val="bottom"/>
          </w:tcPr>
          <w:p w14:paraId="54D59CAB" w14:textId="7C1EA03E" w:rsidR="00AC1A56" w:rsidRDefault="00AC1A56" w:rsidP="00A456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Type</w:t>
            </w:r>
            <w:r w:rsidRPr="009C2606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  <w:lang w:val="en-US"/>
                </w:rPr>
                <w:id w:val="-87068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C260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Mortgage</w:t>
            </w:r>
            <w:r w:rsidRPr="009C2606">
              <w:rPr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sz w:val="20"/>
                  <w:szCs w:val="20"/>
                  <w:lang w:val="en-US"/>
                </w:rPr>
                <w:id w:val="-6246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C260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Charge </w:t>
            </w:r>
          </w:p>
        </w:tc>
        <w:tc>
          <w:tcPr>
            <w:tcW w:w="3382" w:type="dxa"/>
            <w:vAlign w:val="bottom"/>
          </w:tcPr>
          <w:p w14:paraId="21E81CD2" w14:textId="4CA720B9" w:rsidR="00AC1A56" w:rsidRDefault="00AC1A56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 xml:space="preserve">Date Entered: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983701617"/>
                <w:placeholder>
                  <w:docPart w:val="E5227E5CE7F04138A009E91A59B23A5E"/>
                </w:placeholder>
                <w:showingPlcHdr/>
                <w:date w:fullDate="2009-08-07T00:00:00Z">
                  <w:dateFormat w:val="dd/MMM/yyyy"/>
                  <w:lid w:val="en-HK"/>
                  <w:storeMappedDataAs w:val="dateTime"/>
                  <w:calendar w:val="gregorian"/>
                </w:date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____/____/________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3530" w:type="dxa"/>
            <w:vAlign w:val="bottom"/>
          </w:tcPr>
          <w:p w14:paraId="3CFD5DDD" w14:textId="7556F2E2" w:rsidR="00AC1A56" w:rsidRDefault="00AC1A56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 xml:space="preserve">Date </w:t>
            </w:r>
            <w:r>
              <w:rPr>
                <w:sz w:val="20"/>
                <w:szCs w:val="20"/>
                <w:lang w:val="en-US"/>
              </w:rPr>
              <w:t>Discharged</w:t>
            </w:r>
            <w:r w:rsidRPr="009C2606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258488373"/>
                <w:placeholder>
                  <w:docPart w:val="54A077B65CD5464388711D31113EBD97"/>
                </w:placeholder>
                <w:showingPlcHdr/>
                <w:date w:fullDate="2008-07-06T00:00:00Z">
                  <w:dateFormat w:val="dd/MMM/yyyy"/>
                  <w:lid w:val="en-HK"/>
                  <w:storeMappedDataAs w:val="dateTime"/>
                  <w:calendar w:val="gregorian"/>
                </w:date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____/____/________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AC1A56" w14:paraId="4BD94820" w14:textId="77777777" w:rsidTr="00A45604">
        <w:tc>
          <w:tcPr>
            <w:tcW w:w="9752" w:type="dxa"/>
            <w:gridSpan w:val="3"/>
            <w:vAlign w:val="bottom"/>
          </w:tcPr>
          <w:p w14:paraId="2E85534C" w14:textId="72562F6E" w:rsidR="00AC1A56" w:rsidRPr="009C2606" w:rsidRDefault="00AC1A56" w:rsidP="00A456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Statement: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840513064"/>
                <w:placeholder>
                  <w:docPart w:val="ED461DF00F4B4696B351C642B0756706"/>
                </w:placeholder>
                <w:showingPlcHdr/>
                <w:text/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___________________________________________________________________________________________</w:t>
                </w:r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</w:tbl>
    <w:p w14:paraId="2E84CEF5" w14:textId="77777777" w:rsidR="008D21B2" w:rsidRPr="008D21B2" w:rsidRDefault="008D21B2" w:rsidP="00F76CB5">
      <w:pPr>
        <w:ind w:firstLine="720"/>
        <w:rPr>
          <w:b/>
          <w:bCs/>
          <w:sz w:val="10"/>
          <w:szCs w:val="10"/>
          <w:u w:val="single"/>
          <w:lang w:val="en-US"/>
        </w:rPr>
      </w:pPr>
    </w:p>
    <w:p w14:paraId="37A25DD2" w14:textId="661F2D50" w:rsidR="00D54130" w:rsidRPr="003B18C2" w:rsidRDefault="00F76CB5" w:rsidP="00F76CB5">
      <w:pPr>
        <w:ind w:firstLine="720"/>
        <w:rPr>
          <w:b/>
          <w:bCs/>
          <w:sz w:val="20"/>
          <w:szCs w:val="20"/>
          <w:lang w:val="en-US"/>
        </w:rPr>
      </w:pPr>
      <w:r w:rsidRPr="003B18C2">
        <w:rPr>
          <w:b/>
          <w:bCs/>
          <w:sz w:val="20"/>
          <w:szCs w:val="20"/>
          <w:lang w:val="en-US"/>
        </w:rPr>
        <w:t>C</w:t>
      </w:r>
      <w:r w:rsidR="00BC5E80" w:rsidRPr="003B18C2">
        <w:rPr>
          <w:b/>
          <w:bCs/>
          <w:sz w:val="20"/>
          <w:szCs w:val="20"/>
          <w:lang w:val="en-US"/>
        </w:rPr>
        <w:t>-2</w:t>
      </w:r>
      <w:r w:rsidR="00351820" w:rsidRPr="003B18C2">
        <w:rPr>
          <w:b/>
          <w:bCs/>
          <w:sz w:val="20"/>
          <w:szCs w:val="20"/>
          <w:lang w:val="en-US"/>
        </w:rPr>
        <w:t>. Nominator</w:t>
      </w:r>
      <w:r w:rsidR="009C0A82" w:rsidRPr="003B18C2">
        <w:rPr>
          <w:sz w:val="20"/>
          <w:szCs w:val="20"/>
          <w:lang w:val="en-US"/>
        </w:rPr>
        <w:t xml:space="preserve"> (</w:t>
      </w:r>
      <w:r w:rsidR="00A45604" w:rsidRPr="00C30A22">
        <w:rPr>
          <w:i/>
          <w:iCs/>
          <w:sz w:val="18"/>
          <w:szCs w:val="18"/>
          <w:lang w:val="en-US"/>
        </w:rPr>
        <w:t>Co</w:t>
      </w:r>
      <w:r w:rsidR="003B18C2" w:rsidRPr="00C30A22">
        <w:rPr>
          <w:i/>
          <w:iCs/>
          <w:sz w:val="18"/>
          <w:szCs w:val="18"/>
          <w:lang w:val="en-US"/>
        </w:rPr>
        <w:t>mplete this section if another shareholder is acting as a Nominee Shareholder</w:t>
      </w:r>
      <w:r w:rsidR="009C0A82" w:rsidRPr="003B18C2">
        <w:rPr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32"/>
      </w:tblGrid>
      <w:tr w:rsidR="00177868" w14:paraId="2981AACD" w14:textId="77777777" w:rsidTr="00A45604">
        <w:tc>
          <w:tcPr>
            <w:tcW w:w="9752" w:type="dxa"/>
            <w:gridSpan w:val="2"/>
            <w:vAlign w:val="bottom"/>
          </w:tcPr>
          <w:p w14:paraId="12B449D8" w14:textId="45BCB3F1" w:rsidR="00177868" w:rsidRDefault="00D938E5" w:rsidP="00A456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 w:rsidR="00177868">
              <w:rPr>
                <w:sz w:val="20"/>
                <w:szCs w:val="20"/>
                <w:lang w:val="en-US"/>
              </w:rPr>
              <w:t xml:space="preserve">ame of </w:t>
            </w:r>
            <w:r w:rsidR="00555BFA"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lang w:val="en-US"/>
              </w:rPr>
              <w:t xml:space="preserve">ominee </w:t>
            </w:r>
            <w:r w:rsidR="00555BFA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hareholder</w:t>
            </w:r>
            <w:r w:rsidR="00177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1865437315"/>
                <w:placeholder>
                  <w:docPart w:val="951F9C68F7684BF0897BE5B06F247AA5"/>
                </w:placeholder>
                <w:showingPlcHdr/>
                <w:text/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________________________________________________________________________</w:t>
                </w:r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177868" w14:paraId="103A75E8" w14:textId="77777777" w:rsidTr="00A45604">
        <w:tc>
          <w:tcPr>
            <w:tcW w:w="4820" w:type="dxa"/>
            <w:vAlign w:val="bottom"/>
          </w:tcPr>
          <w:p w14:paraId="40E7DDFA" w14:textId="04551223" w:rsidR="00F871DC" w:rsidRDefault="00177868" w:rsidP="00A456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Date entered as Nominator: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488679909"/>
                <w:placeholder>
                  <w:docPart w:val="A5A403A1C8BC4DD48C67DC0611EE8085"/>
                </w:placeholder>
                <w:showingPlcHdr/>
                <w:date w:fullDate="2003-02-01T00:00:00Z">
                  <w:dateFormat w:val="dd/MMM/yyyy"/>
                  <w:lid w:val="en-HK"/>
                  <w:storeMappedDataAs w:val="dateTime"/>
                  <w:calendar w:val="gregorian"/>
                </w:date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____/____/________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4932" w:type="dxa"/>
            <w:vAlign w:val="bottom"/>
          </w:tcPr>
          <w:p w14:paraId="63AD73A5" w14:textId="3B752E2D" w:rsidR="00F871DC" w:rsidRDefault="00177868" w:rsidP="00A456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Date Ceased as Nominator: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973326016"/>
                <w:placeholder>
                  <w:docPart w:val="04C4E7B7AAD9499DA22E53903F613B79"/>
                </w:placeholder>
                <w:showingPlcHdr/>
                <w:date w:fullDate="2011-10-09T00:00:00Z">
                  <w:dateFormat w:val="dd/MMM/yyyy"/>
                  <w:lid w:val="en-HK"/>
                  <w:storeMappedDataAs w:val="dateTime"/>
                  <w:calendar w:val="gregorian"/>
                </w:date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____/____/________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</w:tbl>
    <w:p w14:paraId="1994590B" w14:textId="77777777" w:rsidR="008D21B2" w:rsidRPr="008D21B2" w:rsidRDefault="008D21B2" w:rsidP="00F76CB5">
      <w:pPr>
        <w:ind w:firstLine="720"/>
        <w:rPr>
          <w:b/>
          <w:bCs/>
          <w:sz w:val="10"/>
          <w:szCs w:val="10"/>
          <w:u w:val="single"/>
          <w:lang w:val="en-US"/>
        </w:rPr>
      </w:pPr>
    </w:p>
    <w:p w14:paraId="7553682F" w14:textId="378DACAA" w:rsidR="00D54130" w:rsidRPr="003B18C2" w:rsidRDefault="00F76CB5" w:rsidP="00381A6F">
      <w:pPr>
        <w:ind w:firstLine="720"/>
        <w:rPr>
          <w:b/>
          <w:bCs/>
          <w:sz w:val="20"/>
          <w:szCs w:val="20"/>
          <w:lang w:val="en-US"/>
        </w:rPr>
      </w:pPr>
      <w:r w:rsidRPr="003B18C2">
        <w:rPr>
          <w:b/>
          <w:bCs/>
          <w:sz w:val="20"/>
          <w:szCs w:val="20"/>
          <w:lang w:val="en-US"/>
        </w:rPr>
        <w:t>C</w:t>
      </w:r>
      <w:r w:rsidR="00BC5E80" w:rsidRPr="003B18C2">
        <w:rPr>
          <w:b/>
          <w:bCs/>
          <w:sz w:val="20"/>
          <w:szCs w:val="20"/>
          <w:lang w:val="en-US"/>
        </w:rPr>
        <w:t>-3</w:t>
      </w:r>
      <w:r w:rsidR="00351820" w:rsidRPr="003B18C2">
        <w:rPr>
          <w:b/>
          <w:bCs/>
          <w:sz w:val="20"/>
          <w:szCs w:val="20"/>
          <w:lang w:val="en-US"/>
        </w:rPr>
        <w:t xml:space="preserve">. Joint Shareholding </w:t>
      </w:r>
      <w:r w:rsidR="00351820" w:rsidRPr="003B18C2">
        <w:rPr>
          <w:sz w:val="20"/>
          <w:szCs w:val="20"/>
          <w:lang w:val="en-US"/>
        </w:rPr>
        <w:t>(</w:t>
      </w:r>
      <w:r w:rsidR="00A45604" w:rsidRPr="00C30A22">
        <w:rPr>
          <w:i/>
          <w:iCs/>
          <w:sz w:val="18"/>
          <w:szCs w:val="18"/>
          <w:lang w:val="en-US"/>
        </w:rPr>
        <w:t>Co</w:t>
      </w:r>
      <w:r w:rsidR="00351820" w:rsidRPr="00C30A22">
        <w:rPr>
          <w:i/>
          <w:iCs/>
          <w:sz w:val="18"/>
          <w:szCs w:val="18"/>
          <w:lang w:val="en-US"/>
        </w:rPr>
        <w:t>mplete a separate form for each joint shareholder</w:t>
      </w:r>
      <w:r w:rsidR="00351820" w:rsidRPr="003B18C2">
        <w:rPr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51820" w:rsidRPr="009C2606" w14:paraId="3400B13F" w14:textId="77777777" w:rsidTr="00A45604">
        <w:tc>
          <w:tcPr>
            <w:tcW w:w="9752" w:type="dxa"/>
            <w:vAlign w:val="bottom"/>
          </w:tcPr>
          <w:p w14:paraId="3E5A9486" w14:textId="12B2DEAB" w:rsidR="00351820" w:rsidRPr="009C2606" w:rsidRDefault="00D938E5" w:rsidP="00A456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shares are held jointly, select the t</w:t>
            </w:r>
            <w:r w:rsidR="00351820" w:rsidRPr="009C2606">
              <w:rPr>
                <w:sz w:val="20"/>
                <w:szCs w:val="20"/>
                <w:lang w:val="en-US"/>
              </w:rPr>
              <w:t xml:space="preserve">ype of </w:t>
            </w:r>
            <w:r w:rsidR="00F871DC">
              <w:rPr>
                <w:sz w:val="20"/>
                <w:szCs w:val="20"/>
                <w:lang w:val="en-US"/>
              </w:rPr>
              <w:t>j</w:t>
            </w:r>
            <w:r w:rsidR="00351820" w:rsidRPr="009C2606">
              <w:rPr>
                <w:sz w:val="20"/>
                <w:szCs w:val="20"/>
                <w:lang w:val="en-US"/>
              </w:rPr>
              <w:t xml:space="preserve">oint </w:t>
            </w:r>
            <w:r w:rsidR="00F871DC">
              <w:rPr>
                <w:sz w:val="20"/>
                <w:szCs w:val="20"/>
                <w:lang w:val="en-US"/>
              </w:rPr>
              <w:t>h</w:t>
            </w:r>
            <w:r w:rsidR="00351820" w:rsidRPr="009C2606">
              <w:rPr>
                <w:sz w:val="20"/>
                <w:szCs w:val="20"/>
                <w:lang w:val="en-US"/>
              </w:rPr>
              <w:t>olding:</w:t>
            </w:r>
            <w:r w:rsidR="00ED3476" w:rsidRPr="009C2606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45421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D3476" w:rsidRPr="009C2606">
              <w:rPr>
                <w:sz w:val="20"/>
                <w:szCs w:val="20"/>
                <w:lang w:val="en-US"/>
              </w:rPr>
              <w:t xml:space="preserve"> Joint Ownership </w:t>
            </w:r>
            <w:sdt>
              <w:sdtPr>
                <w:rPr>
                  <w:sz w:val="20"/>
                  <w:szCs w:val="20"/>
                  <w:lang w:val="en-US"/>
                </w:rPr>
                <w:id w:val="-7459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D3476" w:rsidRPr="009C2606">
              <w:rPr>
                <w:sz w:val="20"/>
                <w:szCs w:val="20"/>
                <w:lang w:val="en-US"/>
              </w:rPr>
              <w:t xml:space="preserve"> Tenants in Common</w:t>
            </w:r>
          </w:p>
        </w:tc>
      </w:tr>
      <w:tr w:rsidR="00351820" w:rsidRPr="009C2606" w14:paraId="25BAE029" w14:textId="77777777" w:rsidTr="00A45604">
        <w:tc>
          <w:tcPr>
            <w:tcW w:w="9752" w:type="dxa"/>
            <w:vAlign w:val="bottom"/>
          </w:tcPr>
          <w:p w14:paraId="199C8C31" w14:textId="5AE219D4" w:rsidR="00351820" w:rsidRPr="009C2606" w:rsidRDefault="00351820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 xml:space="preserve">Names of Joint Shareholders: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227191286"/>
                <w:placeholder>
                  <w:docPart w:val="BBA37912762B4C49B36B35593E5C84A8"/>
                </w:placeholder>
                <w:showingPlcHdr/>
                <w:text/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__________________________________________________________________________</w:t>
                </w:r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</w:tbl>
    <w:p w14:paraId="1FFB253E" w14:textId="34C4CE1B" w:rsidR="00A45604" w:rsidRDefault="00000000">
      <w:pPr>
        <w:rPr>
          <w:sz w:val="10"/>
          <w:szCs w:val="10"/>
          <w:lang w:val="en-US"/>
        </w:rPr>
      </w:pPr>
      <w:r>
        <w:rPr>
          <w:sz w:val="10"/>
          <w:szCs w:val="10"/>
          <w:lang w:val="en-US"/>
        </w:rPr>
        <w:pict w14:anchorId="446D6B93">
          <v:rect id="_x0000_i1027" style="width:0;height:1.5pt" o:hralign="center" o:hrstd="t" o:hr="t" fillcolor="#a0a0a0" stroked="f"/>
        </w:pict>
      </w:r>
    </w:p>
    <w:p w14:paraId="4AC4CA29" w14:textId="79551977" w:rsidR="00351820" w:rsidRPr="003B18C2" w:rsidRDefault="00F76CB5" w:rsidP="00381A6F">
      <w:pPr>
        <w:rPr>
          <w:b/>
          <w:bCs/>
          <w:sz w:val="20"/>
          <w:szCs w:val="20"/>
          <w:lang w:val="en-US"/>
        </w:rPr>
      </w:pPr>
      <w:r w:rsidRPr="00C30A22">
        <w:rPr>
          <w:b/>
          <w:bCs/>
          <w:sz w:val="20"/>
          <w:szCs w:val="20"/>
          <w:u w:val="single"/>
          <w:lang w:val="en-US"/>
        </w:rPr>
        <w:t>D</w:t>
      </w:r>
      <w:r w:rsidR="00441B90" w:rsidRPr="00C30A22">
        <w:rPr>
          <w:b/>
          <w:bCs/>
          <w:sz w:val="20"/>
          <w:szCs w:val="20"/>
          <w:u w:val="single"/>
          <w:lang w:val="en-US"/>
        </w:rPr>
        <w:t>. Ownership</w:t>
      </w:r>
      <w:r w:rsidR="0041237F" w:rsidRPr="00C30A22">
        <w:rPr>
          <w:b/>
          <w:bCs/>
          <w:sz w:val="20"/>
          <w:szCs w:val="20"/>
          <w:u w:val="single"/>
          <w:lang w:val="en-US"/>
        </w:rPr>
        <w:t xml:space="preserve"> and Control</w:t>
      </w:r>
      <w:r w:rsidR="007F241F" w:rsidRPr="003B18C2">
        <w:rPr>
          <w:sz w:val="20"/>
          <w:szCs w:val="20"/>
          <w:lang w:val="en-US"/>
        </w:rPr>
        <w:t xml:space="preserve"> (</w:t>
      </w:r>
      <w:r w:rsidR="00A45604" w:rsidRPr="00C30A22">
        <w:rPr>
          <w:i/>
          <w:iCs/>
          <w:sz w:val="18"/>
          <w:szCs w:val="18"/>
          <w:lang w:val="en-US"/>
        </w:rPr>
        <w:t>C</w:t>
      </w:r>
      <w:r w:rsidR="009C0A82" w:rsidRPr="00C30A22">
        <w:rPr>
          <w:i/>
          <w:iCs/>
          <w:sz w:val="18"/>
          <w:szCs w:val="18"/>
          <w:lang w:val="en-US"/>
        </w:rPr>
        <w:t>omplete this section if the individual is a Beneficial Owner or</w:t>
      </w:r>
      <w:r w:rsidR="00C30A22">
        <w:rPr>
          <w:i/>
          <w:iCs/>
          <w:sz w:val="18"/>
          <w:szCs w:val="18"/>
          <w:lang w:val="en-US"/>
        </w:rPr>
        <w:t xml:space="preserve"> the LE is an</w:t>
      </w:r>
      <w:r w:rsidR="009C0A82" w:rsidRPr="00C30A22">
        <w:rPr>
          <w:i/>
          <w:iCs/>
          <w:sz w:val="18"/>
          <w:szCs w:val="18"/>
          <w:lang w:val="en-US"/>
        </w:rPr>
        <w:t xml:space="preserve"> Exempted Owner</w:t>
      </w:r>
      <w:r w:rsidR="007F241F" w:rsidRPr="003B18C2">
        <w:rPr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5358"/>
      </w:tblGrid>
      <w:tr w:rsidR="00441B90" w:rsidRPr="009C2606" w14:paraId="2A053F81" w14:textId="77777777" w:rsidTr="00A45604">
        <w:tc>
          <w:tcPr>
            <w:tcW w:w="5098" w:type="dxa"/>
            <w:gridSpan w:val="2"/>
            <w:vAlign w:val="bottom"/>
          </w:tcPr>
          <w:p w14:paraId="51519C0F" w14:textId="4FA4781D" w:rsidR="00F871DC" w:rsidRPr="009C2606" w:rsidRDefault="00441B90" w:rsidP="00A45604">
            <w:pPr>
              <w:rPr>
                <w:sz w:val="20"/>
                <w:szCs w:val="20"/>
                <w:lang w:val="en-US"/>
              </w:rPr>
            </w:pPr>
            <w:r w:rsidRPr="009C2606">
              <w:rPr>
                <w:sz w:val="20"/>
                <w:szCs w:val="20"/>
                <w:lang w:val="en-US"/>
              </w:rPr>
              <w:t>Effective</w:t>
            </w:r>
            <w:r w:rsidR="001B1D24">
              <w:rPr>
                <w:sz w:val="20"/>
                <w:szCs w:val="20"/>
                <w:lang w:val="en-US"/>
              </w:rPr>
              <w:t xml:space="preserve"> </w:t>
            </w:r>
            <w:r w:rsidR="001B1D24" w:rsidRPr="009C2606">
              <w:rPr>
                <w:sz w:val="20"/>
                <w:szCs w:val="20"/>
                <w:lang w:val="en-US"/>
              </w:rPr>
              <w:t>Date</w:t>
            </w:r>
            <w:r w:rsidRPr="009C2606">
              <w:rPr>
                <w:sz w:val="20"/>
                <w:szCs w:val="20"/>
                <w:lang w:val="en-US"/>
              </w:rPr>
              <w:t>:</w:t>
            </w:r>
            <w:r w:rsidR="00177868" w:rsidRPr="009C2606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028992952"/>
                <w:placeholder>
                  <w:docPart w:val="3E285BED1DB84046B71123B08F7D6F8C"/>
                </w:placeholder>
                <w:showingPlcHdr/>
                <w:date w:fullDate="2007-06-05T00:00:00Z">
                  <w:dateFormat w:val="dd/MMM/yyyy"/>
                  <w:lid w:val="en-HK"/>
                  <w:storeMappedDataAs w:val="dateTime"/>
                  <w:calendar w:val="gregorian"/>
                </w:date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____/____/________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5358" w:type="dxa"/>
            <w:vAlign w:val="bottom"/>
          </w:tcPr>
          <w:p w14:paraId="42DCC1D7" w14:textId="798681CC" w:rsidR="00F871DC" w:rsidRPr="009C2606" w:rsidRDefault="001B1D24" w:rsidP="00A456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Cessation </w:t>
            </w:r>
            <w:r w:rsidR="00441B90" w:rsidRPr="009C2606">
              <w:rPr>
                <w:sz w:val="20"/>
                <w:szCs w:val="20"/>
                <w:lang w:val="en-US"/>
              </w:rPr>
              <w:t>Date:</w:t>
            </w:r>
            <w:r w:rsidR="00177868" w:rsidRPr="009C2606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1747723214"/>
                <w:placeholder>
                  <w:docPart w:val="E4FC399D68E7420EA0E52C87808C6F90"/>
                </w:placeholder>
                <w:showingPlcHdr/>
                <w:date w:fullDate="2007-08-09T00:00:00Z">
                  <w:dateFormat w:val="dd/MMM/yyyy"/>
                  <w:lid w:val="en-HK"/>
                  <w:storeMappedDataAs w:val="dateTime"/>
                  <w:calendar w:val="gregorian"/>
                </w:date>
              </w:sdtPr>
              <w:sdtContent>
                <w:r w:rsidR="00CF4060" w:rsidRPr="002440E5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____/____/________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A45604" w:rsidRPr="00A45604" w14:paraId="41F00403" w14:textId="77777777" w:rsidTr="001D6DBE">
        <w:tc>
          <w:tcPr>
            <w:tcW w:w="10456" w:type="dxa"/>
            <w:gridSpan w:val="3"/>
          </w:tcPr>
          <w:p w14:paraId="4D43ED36" w14:textId="51C657B7" w:rsidR="00A45604" w:rsidRPr="00A45604" w:rsidRDefault="00A45604" w:rsidP="009C0A82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A45604">
              <w:rPr>
                <w:b/>
                <w:bCs/>
                <w:i/>
                <w:iCs/>
                <w:sz w:val="20"/>
                <w:szCs w:val="20"/>
                <w:lang w:val="en-US"/>
              </w:rPr>
              <w:t>Ownership</w:t>
            </w:r>
            <w:r w:rsidR="00AC1A21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(direct or indirect)</w:t>
            </w:r>
            <w:r w:rsidRPr="00A45604">
              <w:rPr>
                <w:b/>
                <w:bCs/>
                <w:i/>
                <w:iCs/>
                <w:sz w:val="20"/>
                <w:szCs w:val="20"/>
                <w:lang w:val="en-US"/>
              </w:rPr>
              <w:t>:</w:t>
            </w:r>
          </w:p>
        </w:tc>
      </w:tr>
      <w:tr w:rsidR="009C0A82" w:rsidRPr="009C2606" w14:paraId="745F72EC" w14:textId="77777777" w:rsidTr="00A45604">
        <w:tc>
          <w:tcPr>
            <w:tcW w:w="10456" w:type="dxa"/>
            <w:gridSpan w:val="3"/>
            <w:vAlign w:val="bottom"/>
          </w:tcPr>
          <w:p w14:paraId="134C622F" w14:textId="534BF1FB" w:rsidR="009C0A82" w:rsidRPr="009C2606" w:rsidRDefault="00000000" w:rsidP="00A45604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9590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C0A82" w:rsidRPr="009C2606">
              <w:rPr>
                <w:sz w:val="20"/>
                <w:szCs w:val="20"/>
                <w:lang w:val="en-US"/>
              </w:rPr>
              <w:t xml:space="preserve"> Share Percentage (min 10%):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309686083"/>
                <w:placeholder>
                  <w:docPart w:val="6DC39408D875485898E8A828244EAD7F"/>
                </w:placeholder>
                <w:showingPlcHdr/>
                <w:text/>
              </w:sdtPr>
              <w:sdtContent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_____</w:t>
                </w:r>
                <w:r w:rsidR="00CF4060" w:rsidRPr="002440E5">
                  <w:rPr>
                    <w:rStyle w:val="PlaceholderText"/>
                    <w:b/>
                    <w:bCs/>
                    <w:u w:val="single"/>
                  </w:rPr>
                  <w:t>__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9C0A82">
              <w:rPr>
                <w:sz w:val="20"/>
                <w:szCs w:val="20"/>
                <w:lang w:val="en-US"/>
              </w:rPr>
              <w:t>%</w:t>
            </w:r>
            <w:r w:rsidR="00D67BC2">
              <w:rPr>
                <w:sz w:val="20"/>
                <w:szCs w:val="20"/>
                <w:lang w:val="en-US"/>
              </w:rPr>
              <w:t xml:space="preserve">; </w:t>
            </w:r>
            <w:r w:rsidR="009C0A82" w:rsidRPr="009C2606">
              <w:rPr>
                <w:sz w:val="20"/>
                <w:szCs w:val="20"/>
                <w:lang w:val="en-US"/>
              </w:rPr>
              <w:t>Voting Rights Percentage</w:t>
            </w:r>
            <w:r w:rsidR="009C0A82">
              <w:rPr>
                <w:sz w:val="20"/>
                <w:szCs w:val="20"/>
                <w:lang w:val="en-US"/>
              </w:rPr>
              <w:t>, if different</w:t>
            </w:r>
            <w:r w:rsidR="00D67BC2">
              <w:rPr>
                <w:sz w:val="20"/>
                <w:szCs w:val="20"/>
                <w:lang w:val="en-US"/>
              </w:rPr>
              <w:t xml:space="preserve"> from shares</w:t>
            </w:r>
            <w:r w:rsidR="009C0A82">
              <w:rPr>
                <w:sz w:val="20"/>
                <w:szCs w:val="20"/>
                <w:lang w:val="en-US"/>
              </w:rPr>
              <w:t xml:space="preserve"> </w:t>
            </w:r>
            <w:r w:rsidR="009C0A82" w:rsidRPr="009C2606">
              <w:rPr>
                <w:sz w:val="20"/>
                <w:szCs w:val="20"/>
                <w:lang w:val="en-US"/>
              </w:rPr>
              <w:t xml:space="preserve">(min 10%):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130977607"/>
                <w:placeholder>
                  <w:docPart w:val="1D7FA566929E44F3BB62073A5D7E2B41"/>
                </w:placeholder>
                <w:showingPlcHdr/>
                <w:text/>
              </w:sdtPr>
              <w:sdtContent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__</w:t>
                </w:r>
                <w:r w:rsidR="00CF4060" w:rsidRPr="002440E5">
                  <w:rPr>
                    <w:rStyle w:val="PlaceholderText"/>
                    <w:b/>
                    <w:bCs/>
                    <w:u w:val="single"/>
                  </w:rPr>
                  <w:t>_____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9C0A82">
              <w:rPr>
                <w:sz w:val="20"/>
                <w:szCs w:val="20"/>
                <w:lang w:val="en-US"/>
              </w:rPr>
              <w:t>%</w:t>
            </w:r>
          </w:p>
        </w:tc>
      </w:tr>
      <w:tr w:rsidR="00A45604" w:rsidRPr="00FE530C" w14:paraId="26D4E673" w14:textId="77777777" w:rsidTr="001D6DBE">
        <w:tc>
          <w:tcPr>
            <w:tcW w:w="10456" w:type="dxa"/>
            <w:gridSpan w:val="3"/>
          </w:tcPr>
          <w:p w14:paraId="5DA89123" w14:textId="5D65156A" w:rsidR="00A45604" w:rsidRPr="00A45604" w:rsidRDefault="00A45604" w:rsidP="00441B90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A45604">
              <w:rPr>
                <w:b/>
                <w:bCs/>
                <w:i/>
                <w:iCs/>
                <w:sz w:val="20"/>
                <w:szCs w:val="20"/>
                <w:lang w:val="en-US"/>
              </w:rPr>
              <w:t>Control:</w:t>
            </w:r>
          </w:p>
        </w:tc>
      </w:tr>
      <w:tr w:rsidR="00FE530C" w:rsidRPr="00FE530C" w14:paraId="5B725A15" w14:textId="77777777" w:rsidTr="00A45604">
        <w:tc>
          <w:tcPr>
            <w:tcW w:w="10456" w:type="dxa"/>
            <w:gridSpan w:val="3"/>
            <w:vAlign w:val="bottom"/>
          </w:tcPr>
          <w:p w14:paraId="4ECE4D25" w14:textId="71A90CD3" w:rsidR="00FE530C" w:rsidRPr="00FE530C" w:rsidRDefault="00000000" w:rsidP="00A45604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51243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530C" w:rsidRPr="00FE530C">
              <w:rPr>
                <w:sz w:val="20"/>
                <w:szCs w:val="20"/>
                <w:lang w:val="en-US"/>
              </w:rPr>
              <w:t xml:space="preserve"> Power to appoint or remove</w:t>
            </w:r>
            <w:r w:rsidR="001D6DBE">
              <w:rPr>
                <w:sz w:val="20"/>
                <w:szCs w:val="20"/>
                <w:lang w:val="en-US"/>
              </w:rPr>
              <w:t>:</w:t>
            </w:r>
            <w:r w:rsidR="00FE530C" w:rsidRPr="00FE530C">
              <w:rPr>
                <w:sz w:val="20"/>
                <w:szCs w:val="20"/>
                <w:lang w:val="en-US"/>
              </w:rPr>
              <w:t xml:space="preserve"> (tick as appropriate) </w:t>
            </w:r>
            <w:sdt>
              <w:sdtPr>
                <w:rPr>
                  <w:sz w:val="20"/>
                  <w:szCs w:val="20"/>
                  <w:lang w:val="en-US"/>
                </w:rPr>
                <w:id w:val="-104097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530C" w:rsidRPr="00FE530C">
              <w:rPr>
                <w:sz w:val="20"/>
                <w:szCs w:val="20"/>
                <w:lang w:val="en-US"/>
              </w:rPr>
              <w:t xml:space="preserve"> senior management </w:t>
            </w:r>
            <w:sdt>
              <w:sdtPr>
                <w:rPr>
                  <w:sz w:val="20"/>
                  <w:szCs w:val="20"/>
                  <w:lang w:val="en-US"/>
                </w:rPr>
                <w:id w:val="-175250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530C" w:rsidRPr="00FE530C">
              <w:rPr>
                <w:sz w:val="20"/>
                <w:szCs w:val="20"/>
                <w:lang w:val="en-US"/>
              </w:rPr>
              <w:t xml:space="preserve"> directors </w:t>
            </w:r>
            <w:sdt>
              <w:sdtPr>
                <w:rPr>
                  <w:sz w:val="20"/>
                  <w:szCs w:val="20"/>
                  <w:lang w:val="en-US"/>
                </w:rPr>
                <w:id w:val="-31850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530C" w:rsidRPr="00FE530C">
              <w:rPr>
                <w:sz w:val="20"/>
                <w:szCs w:val="20"/>
                <w:lang w:val="en-US"/>
              </w:rPr>
              <w:t xml:space="preserve"> partners</w:t>
            </w:r>
          </w:p>
        </w:tc>
      </w:tr>
      <w:tr w:rsidR="00441B90" w:rsidRPr="00FE530C" w14:paraId="42297866" w14:textId="77777777" w:rsidTr="00A45604">
        <w:tc>
          <w:tcPr>
            <w:tcW w:w="10456" w:type="dxa"/>
            <w:gridSpan w:val="3"/>
            <w:vAlign w:val="bottom"/>
          </w:tcPr>
          <w:p w14:paraId="689BF596" w14:textId="0B35A8F5" w:rsidR="00441B90" w:rsidRPr="00FE530C" w:rsidRDefault="00000000" w:rsidP="00A45604">
            <w:pPr>
              <w:rPr>
                <w:rFonts w:eastAsia="MS Gothic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57119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530C" w:rsidRPr="00FE530C">
              <w:rPr>
                <w:sz w:val="20"/>
                <w:szCs w:val="20"/>
                <w:lang w:val="en-US"/>
              </w:rPr>
              <w:t xml:space="preserve"> Power to direct or veto</w:t>
            </w:r>
            <w:r w:rsidR="001D6DBE">
              <w:rPr>
                <w:sz w:val="20"/>
                <w:szCs w:val="20"/>
                <w:lang w:val="en-US"/>
              </w:rPr>
              <w:t>:</w:t>
            </w:r>
            <w:r w:rsidR="00FE530C" w:rsidRPr="00FE530C">
              <w:rPr>
                <w:sz w:val="20"/>
                <w:szCs w:val="20"/>
                <w:lang w:val="en-US"/>
              </w:rPr>
              <w:t xml:space="preserve"> (tick as appropriate) </w:t>
            </w:r>
            <w:sdt>
              <w:sdtPr>
                <w:rPr>
                  <w:sz w:val="20"/>
                  <w:szCs w:val="20"/>
                  <w:lang w:val="en-US"/>
                </w:rPr>
                <w:id w:val="116937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530C" w:rsidRPr="00FE530C">
              <w:rPr>
                <w:sz w:val="20"/>
                <w:szCs w:val="20"/>
                <w:lang w:val="en-US"/>
              </w:rPr>
              <w:t xml:space="preserve"> investment decisions </w:t>
            </w:r>
            <w:sdt>
              <w:sdtPr>
                <w:rPr>
                  <w:sz w:val="20"/>
                  <w:szCs w:val="20"/>
                  <w:lang w:val="en-US"/>
                </w:rPr>
                <w:id w:val="162365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530C" w:rsidRPr="00FE530C">
              <w:rPr>
                <w:sz w:val="20"/>
                <w:szCs w:val="20"/>
                <w:lang w:val="en-US"/>
              </w:rPr>
              <w:t xml:space="preserve"> profit share </w:t>
            </w:r>
            <w:sdt>
              <w:sdtPr>
                <w:rPr>
                  <w:sz w:val="20"/>
                  <w:szCs w:val="20"/>
                  <w:lang w:val="en-US"/>
                </w:rPr>
                <w:id w:val="125764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530C" w:rsidRPr="00FE530C">
              <w:rPr>
                <w:sz w:val="20"/>
                <w:szCs w:val="20"/>
                <w:lang w:val="en-US"/>
              </w:rPr>
              <w:t xml:space="preserve"> capital returns of assets</w:t>
            </w:r>
          </w:p>
        </w:tc>
      </w:tr>
      <w:tr w:rsidR="00FE530C" w:rsidRPr="00FE530C" w14:paraId="6C4ED150" w14:textId="77777777" w:rsidTr="00A45604">
        <w:tc>
          <w:tcPr>
            <w:tcW w:w="3256" w:type="dxa"/>
            <w:vAlign w:val="bottom"/>
          </w:tcPr>
          <w:p w14:paraId="6E7114CA" w14:textId="762099D6" w:rsidR="00FE530C" w:rsidRPr="00FE530C" w:rsidRDefault="00000000" w:rsidP="00A45604">
            <w:pPr>
              <w:rPr>
                <w:rFonts w:eastAsia="MS Gothic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21273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530C" w:rsidRPr="00FE530C">
              <w:rPr>
                <w:sz w:val="20"/>
                <w:szCs w:val="20"/>
                <w:lang w:val="en-US"/>
              </w:rPr>
              <w:t xml:space="preserve"> Control through debt instrument</w:t>
            </w:r>
          </w:p>
        </w:tc>
        <w:tc>
          <w:tcPr>
            <w:tcW w:w="7200" w:type="dxa"/>
            <w:gridSpan w:val="2"/>
            <w:vAlign w:val="bottom"/>
          </w:tcPr>
          <w:p w14:paraId="1D0F3AC8" w14:textId="5B789BBD" w:rsidR="00FE530C" w:rsidRPr="00FE530C" w:rsidRDefault="00000000" w:rsidP="00A45604">
            <w:pPr>
              <w:rPr>
                <w:rFonts w:eastAsia="MS Gothic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9668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530C" w:rsidRPr="00FE530C">
              <w:rPr>
                <w:sz w:val="20"/>
                <w:szCs w:val="20"/>
                <w:lang w:val="en-US"/>
              </w:rPr>
              <w:t xml:space="preserve"> Power to direct amendments to constitutional documents</w:t>
            </w:r>
          </w:p>
        </w:tc>
      </w:tr>
      <w:tr w:rsidR="00441B90" w:rsidRPr="009C2606" w14:paraId="32160E65" w14:textId="77777777" w:rsidTr="00A45604">
        <w:tc>
          <w:tcPr>
            <w:tcW w:w="3256" w:type="dxa"/>
            <w:vAlign w:val="bottom"/>
          </w:tcPr>
          <w:p w14:paraId="04D8D786" w14:textId="0D74081A" w:rsidR="00441B90" w:rsidRPr="009C2606" w:rsidRDefault="00000000" w:rsidP="00A45604">
            <w:pPr>
              <w:rPr>
                <w:rFonts w:eastAsia="MS Gothic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51175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41B90" w:rsidRPr="009C2606">
              <w:rPr>
                <w:sz w:val="20"/>
                <w:szCs w:val="20"/>
                <w:lang w:val="en-US"/>
              </w:rPr>
              <w:t xml:space="preserve"> Senior Management Official </w:t>
            </w:r>
          </w:p>
        </w:tc>
        <w:tc>
          <w:tcPr>
            <w:tcW w:w="7200" w:type="dxa"/>
            <w:gridSpan w:val="2"/>
            <w:vAlign w:val="bottom"/>
          </w:tcPr>
          <w:p w14:paraId="59411D83" w14:textId="259480A3" w:rsidR="00441B90" w:rsidRPr="009C2606" w:rsidRDefault="00000000" w:rsidP="00A45604">
            <w:pPr>
              <w:rPr>
                <w:rFonts w:eastAsia="MS Gothic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11212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6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41B90" w:rsidRPr="009C2606">
              <w:rPr>
                <w:sz w:val="20"/>
                <w:szCs w:val="20"/>
                <w:lang w:val="en-US"/>
              </w:rPr>
              <w:t xml:space="preserve"> Other, please specify: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763116337"/>
                <w:placeholder>
                  <w:docPart w:val="8217030176624B0BACD28C64B337DB89"/>
                </w:placeholder>
                <w:showingPlcHdr/>
                <w:text/>
              </w:sdtPr>
              <w:sdtContent>
                <w:r w:rsidR="00CF4060" w:rsidRPr="002440E5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__________________________________________________</w:t>
                </w:r>
              </w:sdtContent>
            </w:sdt>
            <w:r w:rsidR="002440E5" w:rsidRPr="002440E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</w:tbl>
    <w:p w14:paraId="28CAD5B1" w14:textId="77777777" w:rsidR="00441B90" w:rsidRDefault="00441B90" w:rsidP="009E25E7">
      <w:pPr>
        <w:rPr>
          <w:sz w:val="20"/>
          <w:szCs w:val="20"/>
          <w:lang w:val="en-US"/>
        </w:rPr>
      </w:pPr>
    </w:p>
    <w:sectPr w:rsidR="00441B90" w:rsidSect="00732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3114C"/>
    <w:multiLevelType w:val="hybridMultilevel"/>
    <w:tmpl w:val="5D1691C2"/>
    <w:lvl w:ilvl="0" w:tplc="860CE2B2">
      <w:start w:val="4"/>
      <w:numFmt w:val="bullet"/>
      <w:lvlText w:val="-"/>
      <w:lvlJc w:val="left"/>
      <w:pPr>
        <w:ind w:left="180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7908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49"/>
    <w:rsid w:val="000B6365"/>
    <w:rsid w:val="00101611"/>
    <w:rsid w:val="001640D8"/>
    <w:rsid w:val="00164AF7"/>
    <w:rsid w:val="00177868"/>
    <w:rsid w:val="00182C4F"/>
    <w:rsid w:val="001B1D24"/>
    <w:rsid w:val="001D6DBE"/>
    <w:rsid w:val="001F46F4"/>
    <w:rsid w:val="00213CB1"/>
    <w:rsid w:val="0023737A"/>
    <w:rsid w:val="002440E5"/>
    <w:rsid w:val="00251C7C"/>
    <w:rsid w:val="00306834"/>
    <w:rsid w:val="00351820"/>
    <w:rsid w:val="00355E99"/>
    <w:rsid w:val="00380E50"/>
    <w:rsid w:val="00381A6F"/>
    <w:rsid w:val="003955E2"/>
    <w:rsid w:val="003B18C2"/>
    <w:rsid w:val="0041237F"/>
    <w:rsid w:val="004339BF"/>
    <w:rsid w:val="00441B90"/>
    <w:rsid w:val="0047621E"/>
    <w:rsid w:val="004F3F01"/>
    <w:rsid w:val="00550805"/>
    <w:rsid w:val="00555BFA"/>
    <w:rsid w:val="0056382A"/>
    <w:rsid w:val="005769F8"/>
    <w:rsid w:val="00617398"/>
    <w:rsid w:val="00653AB2"/>
    <w:rsid w:val="00732849"/>
    <w:rsid w:val="00773925"/>
    <w:rsid w:val="00790DCA"/>
    <w:rsid w:val="007F241F"/>
    <w:rsid w:val="008210AA"/>
    <w:rsid w:val="00870E9A"/>
    <w:rsid w:val="008D21B2"/>
    <w:rsid w:val="009C0A82"/>
    <w:rsid w:val="009C2606"/>
    <w:rsid w:val="009E1065"/>
    <w:rsid w:val="009E22A5"/>
    <w:rsid w:val="009E25E7"/>
    <w:rsid w:val="00A10289"/>
    <w:rsid w:val="00A24D1F"/>
    <w:rsid w:val="00A41E69"/>
    <w:rsid w:val="00A43797"/>
    <w:rsid w:val="00A45604"/>
    <w:rsid w:val="00AB1EDD"/>
    <w:rsid w:val="00AB5443"/>
    <w:rsid w:val="00AC1A21"/>
    <w:rsid w:val="00AC1A56"/>
    <w:rsid w:val="00AC6F9A"/>
    <w:rsid w:val="00B375C9"/>
    <w:rsid w:val="00B64BD0"/>
    <w:rsid w:val="00BC2A50"/>
    <w:rsid w:val="00BC5E80"/>
    <w:rsid w:val="00BD4C8D"/>
    <w:rsid w:val="00BF1DE7"/>
    <w:rsid w:val="00C16C77"/>
    <w:rsid w:val="00C30A22"/>
    <w:rsid w:val="00C8482B"/>
    <w:rsid w:val="00C85DF5"/>
    <w:rsid w:val="00CF4060"/>
    <w:rsid w:val="00D54130"/>
    <w:rsid w:val="00D67BC2"/>
    <w:rsid w:val="00D815CA"/>
    <w:rsid w:val="00D938E5"/>
    <w:rsid w:val="00DB71DE"/>
    <w:rsid w:val="00DC2BA6"/>
    <w:rsid w:val="00DE68D0"/>
    <w:rsid w:val="00E4245E"/>
    <w:rsid w:val="00E44547"/>
    <w:rsid w:val="00E45060"/>
    <w:rsid w:val="00EB1B73"/>
    <w:rsid w:val="00ED3476"/>
    <w:rsid w:val="00F60817"/>
    <w:rsid w:val="00F76CB5"/>
    <w:rsid w:val="00F871DC"/>
    <w:rsid w:val="00F96C61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5A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49"/>
  </w:style>
  <w:style w:type="paragraph" w:styleId="Heading1">
    <w:name w:val="heading 1"/>
    <w:basedOn w:val="Normal"/>
    <w:next w:val="Normal"/>
    <w:link w:val="Heading1Char"/>
    <w:uiPriority w:val="9"/>
    <w:qFormat/>
    <w:rsid w:val="00732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8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8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8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8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8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8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8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8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8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8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8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8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8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8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8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8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8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84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F3F01"/>
    <w:rPr>
      <w:color w:val="666666"/>
    </w:rPr>
  </w:style>
  <w:style w:type="table" w:styleId="TableGrid">
    <w:name w:val="Table Grid"/>
    <w:basedOn w:val="TableNormal"/>
    <w:uiPriority w:val="39"/>
    <w:rsid w:val="004F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08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081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08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081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C86480D3C944C292D02E3AD601A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508BC-D2FB-4427-A38C-6A5AB1602272}"/>
      </w:docPartPr>
      <w:docPartBody>
        <w:p w:rsidR="00D51481" w:rsidRDefault="002434CF" w:rsidP="002434CF">
          <w:pPr>
            <w:pStyle w:val="06C86480D3C944C292D02E3AD601AEBF16"/>
          </w:pPr>
          <w:r w:rsidRPr="00381A6F">
            <w:rPr>
              <w:rStyle w:val="PlaceholderText"/>
              <w:b/>
              <w:bCs/>
              <w:sz w:val="20"/>
              <w:szCs w:val="20"/>
              <w:u w:val="single"/>
            </w:rPr>
            <w:t>__</w:t>
          </w:r>
          <w:r w:rsidRPr="00381A6F">
            <w:rPr>
              <w:rStyle w:val="PlaceholderText"/>
              <w:b/>
              <w:bCs/>
              <w:u w:val="single"/>
            </w:rPr>
            <w:t>_________________________________________</w:t>
          </w:r>
        </w:p>
      </w:docPartBody>
    </w:docPart>
    <w:docPart>
      <w:docPartPr>
        <w:name w:val="84D3B0325BB54D78B118AD3CC2162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0F3E0-457B-4AD8-9309-02AC76F5ED5D}"/>
      </w:docPartPr>
      <w:docPartBody>
        <w:p w:rsidR="00D51481" w:rsidRDefault="002434CF" w:rsidP="002434CF">
          <w:pPr>
            <w:pStyle w:val="84D3B0325BB54D78B118AD3CC2162E5C16"/>
          </w:pPr>
          <w:r w:rsidRPr="001640D8">
            <w:rPr>
              <w:rStyle w:val="PlaceholderText"/>
              <w:b/>
              <w:bCs/>
              <w:sz w:val="20"/>
              <w:szCs w:val="20"/>
              <w:u w:val="single"/>
            </w:rPr>
            <w:t>__</w:t>
          </w:r>
          <w:r w:rsidRPr="001640D8">
            <w:rPr>
              <w:rStyle w:val="PlaceholderText"/>
              <w:b/>
              <w:bCs/>
              <w:u w:val="single"/>
            </w:rPr>
            <w:t>______________________________</w:t>
          </w:r>
        </w:p>
      </w:docPartBody>
    </w:docPart>
    <w:docPart>
      <w:docPartPr>
        <w:name w:val="70CEE1D5BA264BE0BFB4ECC29AC1E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047F7-D41E-44D8-A3AB-DE9846BAE58A}"/>
      </w:docPartPr>
      <w:docPartBody>
        <w:p w:rsidR="00D51481" w:rsidRDefault="002434CF" w:rsidP="002434CF">
          <w:pPr>
            <w:pStyle w:val="70CEE1D5BA264BE0BFB4ECC29AC1E0A217"/>
          </w:pPr>
          <w:r w:rsidRPr="001640D8">
            <w:rPr>
              <w:rStyle w:val="PlaceholderText"/>
              <w:b/>
              <w:bCs/>
              <w:sz w:val="20"/>
              <w:szCs w:val="20"/>
              <w:u w:val="single"/>
            </w:rPr>
            <w:t>__</w:t>
          </w:r>
          <w:r w:rsidRPr="001640D8">
            <w:rPr>
              <w:rStyle w:val="PlaceholderText"/>
              <w:b/>
              <w:bCs/>
              <w:u w:val="single"/>
            </w:rPr>
            <w:t>_____________________________________________________________________________________________</w:t>
          </w:r>
        </w:p>
      </w:docPartBody>
    </w:docPart>
    <w:docPart>
      <w:docPartPr>
        <w:name w:val="41DFCC0D9D2C496C959AD8DB4F748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058E6-8A2B-4720-8EFF-138ECE5CE853}"/>
      </w:docPartPr>
      <w:docPartBody>
        <w:p w:rsidR="00D51481" w:rsidRDefault="002434CF" w:rsidP="002434CF">
          <w:pPr>
            <w:pStyle w:val="41DFCC0D9D2C496C959AD8DB4F74859217"/>
          </w:pPr>
          <w:r w:rsidRPr="001640D8">
            <w:rPr>
              <w:b/>
              <w:bCs/>
              <w:sz w:val="20"/>
              <w:szCs w:val="20"/>
              <w:u w:val="single"/>
              <w:lang w:val="en-US"/>
            </w:rPr>
            <w:t>________________</w:t>
          </w:r>
          <w:r w:rsidRPr="001640D8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3440DA5DA1A24D77B8CAC09CAD833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52C-06A4-4AB4-9647-AEEDBB2196E5}"/>
      </w:docPartPr>
      <w:docPartBody>
        <w:p w:rsidR="00D51481" w:rsidRDefault="002434CF" w:rsidP="002434CF">
          <w:pPr>
            <w:pStyle w:val="3440DA5DA1A24D77B8CAC09CAD83334417"/>
          </w:pPr>
          <w:r w:rsidRPr="001640D8">
            <w:rPr>
              <w:rStyle w:val="PlaceholderText"/>
              <w:b/>
              <w:bCs/>
              <w:sz w:val="20"/>
              <w:szCs w:val="20"/>
              <w:u w:val="single"/>
            </w:rPr>
            <w:t>__</w:t>
          </w:r>
          <w:r w:rsidRPr="001640D8">
            <w:rPr>
              <w:rStyle w:val="PlaceholderText"/>
              <w:b/>
              <w:bCs/>
              <w:u w:val="single"/>
            </w:rPr>
            <w:t>________________</w:t>
          </w:r>
        </w:p>
      </w:docPartBody>
    </w:docPart>
    <w:docPart>
      <w:docPartPr>
        <w:name w:val="168E839B79764401AAA18DB4E07D3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4BA22-99CD-4CD3-ACAD-9CB587C05CB0}"/>
      </w:docPartPr>
      <w:docPartBody>
        <w:p w:rsidR="00D51481" w:rsidRDefault="002434CF" w:rsidP="002434CF">
          <w:pPr>
            <w:pStyle w:val="168E839B79764401AAA18DB4E07D3F0D17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_______________________________________________________________________________________________________</w:t>
          </w: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99FA8625623A4AB494F794C90A12E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8295-C122-46AE-B833-190FEC066C6B}"/>
      </w:docPartPr>
      <w:docPartBody>
        <w:p w:rsidR="00D51481" w:rsidRDefault="002434CF" w:rsidP="002434CF">
          <w:pPr>
            <w:pStyle w:val="99FA8625623A4AB494F794C90A12E31E17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_______________________________________________________________________________________________________</w:t>
          </w: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D545EE98DD4040E892D395945A1DE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C77D0-CC32-4138-9C1F-424A1202005F}"/>
      </w:docPartPr>
      <w:docPartBody>
        <w:p w:rsidR="00D51481" w:rsidRDefault="002434CF" w:rsidP="002434CF">
          <w:pPr>
            <w:pStyle w:val="D545EE98DD4040E892D395945A1DEFD817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________________</w:t>
          </w: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8059A9FFE29546748A4ADA4077954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2C736-BA27-4B05-9279-B0AD1C64D346}"/>
      </w:docPartPr>
      <w:docPartBody>
        <w:p w:rsidR="00D51481" w:rsidRDefault="002434CF" w:rsidP="002434CF">
          <w:pPr>
            <w:pStyle w:val="8059A9FFE29546748A4ADA407795430B17"/>
          </w:pP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__</w:t>
          </w:r>
          <w:r w:rsidRPr="002440E5">
            <w:rPr>
              <w:rStyle w:val="PlaceholderText"/>
              <w:b/>
              <w:bCs/>
              <w:u w:val="single"/>
            </w:rPr>
            <w:t>_______</w:t>
          </w:r>
        </w:p>
      </w:docPartBody>
    </w:docPart>
    <w:docPart>
      <w:docPartPr>
        <w:name w:val="DB9623A61809489FBE6E5746375D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1CD7A-AE02-4703-BC58-C1BDD28B0140}"/>
      </w:docPartPr>
      <w:docPartBody>
        <w:p w:rsidR="00D51481" w:rsidRDefault="002434CF" w:rsidP="002434CF">
          <w:pPr>
            <w:pStyle w:val="DB9623A61809489FBE6E5746375DADDB17"/>
          </w:pP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Ordinary</w:t>
          </w:r>
        </w:p>
      </w:docPartBody>
    </w:docPart>
    <w:docPart>
      <w:docPartPr>
        <w:name w:val="F5AC70CC1CCB4AE0A40A48715DF94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54553-10F0-4648-97D1-0B58DD650697}"/>
      </w:docPartPr>
      <w:docPartBody>
        <w:p w:rsidR="00D51481" w:rsidRDefault="002434CF" w:rsidP="002434CF">
          <w:pPr>
            <w:pStyle w:val="F5AC70CC1CCB4AE0A40A48715DF9476117"/>
          </w:pPr>
          <w:r w:rsidRPr="002440E5">
            <w:rPr>
              <w:rStyle w:val="PlaceholderText"/>
              <w:b/>
              <w:bCs/>
              <w:u w:val="single"/>
            </w:rPr>
            <w:t>___________</w:t>
          </w:r>
        </w:p>
      </w:docPartBody>
    </w:docPart>
    <w:docPart>
      <w:docPartPr>
        <w:name w:val="951F9C68F7684BF0897BE5B06F247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1DAA6-B840-4FA9-8FB4-D7C214CD9548}"/>
      </w:docPartPr>
      <w:docPartBody>
        <w:p w:rsidR="00D51481" w:rsidRDefault="002434CF" w:rsidP="002434CF">
          <w:pPr>
            <w:pStyle w:val="951F9C68F7684BF0897BE5B06F247AA517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________________________________________________________________________</w:t>
          </w: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BBA37912762B4C49B36B35593E5C8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8597-3672-4A86-AB52-8A9D93138CD3}"/>
      </w:docPartPr>
      <w:docPartBody>
        <w:p w:rsidR="00D51481" w:rsidRDefault="002434CF" w:rsidP="002434CF">
          <w:pPr>
            <w:pStyle w:val="BBA37912762B4C49B36B35593E5C84A817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__________________________________________________________________________</w:t>
          </w: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8217030176624B0BACD28C64B337D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1477-B767-4C18-B906-B02E8897EB74}"/>
      </w:docPartPr>
      <w:docPartBody>
        <w:p w:rsidR="00D51481" w:rsidRDefault="002434CF" w:rsidP="002434CF">
          <w:pPr>
            <w:pStyle w:val="8217030176624B0BACD28C64B337DB8917"/>
          </w:pP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__________________________________________________</w:t>
          </w:r>
        </w:p>
      </w:docPartBody>
    </w:docPart>
    <w:docPart>
      <w:docPartPr>
        <w:name w:val="6FCE944EA3AC4E9793254598AF81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3CF77-ED8C-4540-AD41-121A97F6F4EC}"/>
      </w:docPartPr>
      <w:docPartBody>
        <w:p w:rsidR="00D51481" w:rsidRDefault="002434CF" w:rsidP="002434CF">
          <w:pPr>
            <w:pStyle w:val="6FCE944EA3AC4E9793254598AF81B98E17"/>
          </w:pPr>
          <w:r w:rsidRPr="001640D8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p>
      </w:docPartBody>
    </w:docPart>
    <w:docPart>
      <w:docPartPr>
        <w:name w:val="420A9F90DA1A4AE5A706C14870CF2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C917D-FC91-49B9-A3C2-76701163927B}"/>
      </w:docPartPr>
      <w:docPartBody>
        <w:p w:rsidR="00D51481" w:rsidRDefault="002434CF" w:rsidP="002434CF">
          <w:pPr>
            <w:pStyle w:val="420A9F90DA1A4AE5A706C14870CF215B17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p>
      </w:docPartBody>
    </w:docPart>
    <w:docPart>
      <w:docPartPr>
        <w:name w:val="D7728192109D4DE2BFFA57702618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1CFBB-F8D3-47E5-9EA7-234779D9D3AF}"/>
      </w:docPartPr>
      <w:docPartBody>
        <w:p w:rsidR="00D51481" w:rsidRDefault="002434CF" w:rsidP="002434CF">
          <w:pPr>
            <w:pStyle w:val="D7728192109D4DE2BFFA577026185FD517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p>
      </w:docPartBody>
    </w:docPart>
    <w:docPart>
      <w:docPartPr>
        <w:name w:val="A5A403A1C8BC4DD48C67DC0611EE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22F37-1DAB-46AD-A2A1-D72853F458EC}"/>
      </w:docPartPr>
      <w:docPartBody>
        <w:p w:rsidR="00D51481" w:rsidRDefault="002434CF" w:rsidP="002434CF">
          <w:pPr>
            <w:pStyle w:val="A5A403A1C8BC4DD48C67DC0611EE808517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p>
      </w:docPartBody>
    </w:docPart>
    <w:docPart>
      <w:docPartPr>
        <w:name w:val="04C4E7B7AAD9499DA22E53903F613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7E6A9-4A9D-4AAC-AF52-3C246A20AC32}"/>
      </w:docPartPr>
      <w:docPartBody>
        <w:p w:rsidR="00D51481" w:rsidRDefault="002434CF" w:rsidP="002434CF">
          <w:pPr>
            <w:pStyle w:val="04C4E7B7AAD9499DA22E53903F613B7917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p>
      </w:docPartBody>
    </w:docPart>
    <w:docPart>
      <w:docPartPr>
        <w:name w:val="3E285BED1DB84046B71123B08F7D6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0303-2A7D-408E-B610-9602B2C42EE8}"/>
      </w:docPartPr>
      <w:docPartBody>
        <w:p w:rsidR="00D51481" w:rsidRDefault="002434CF" w:rsidP="002434CF">
          <w:pPr>
            <w:pStyle w:val="3E285BED1DB84046B71123B08F7D6F8C17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p>
      </w:docPartBody>
    </w:docPart>
    <w:docPart>
      <w:docPartPr>
        <w:name w:val="E4FC399D68E7420EA0E52C87808C6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05E18-E690-40D7-9CE5-C3C82BB5A869}"/>
      </w:docPartPr>
      <w:docPartBody>
        <w:p w:rsidR="00D51481" w:rsidRDefault="002434CF" w:rsidP="002434CF">
          <w:pPr>
            <w:pStyle w:val="E4FC399D68E7420EA0E52C87808C6F9017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p>
      </w:docPartBody>
    </w:docPart>
    <w:docPart>
      <w:docPartPr>
        <w:name w:val="A0A3F5112AD34F95B41ECF7C38C6E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3FEE5-650A-4ACB-948C-944E70DB1DBC}"/>
      </w:docPartPr>
      <w:docPartBody>
        <w:p w:rsidR="00D51481" w:rsidRDefault="002434CF" w:rsidP="002434CF">
          <w:pPr>
            <w:pStyle w:val="A0A3F5112AD34F95B41ECF7C38C6EC2017"/>
          </w:pPr>
          <w:r w:rsidRPr="003B18C2">
            <w:rPr>
              <w:rStyle w:val="PlaceholderText"/>
              <w:b/>
              <w:bCs/>
              <w:sz w:val="20"/>
              <w:szCs w:val="20"/>
              <w:u w:val="single"/>
            </w:rPr>
            <w:t>__________</w:t>
          </w:r>
          <w:r>
            <w:rPr>
              <w:rStyle w:val="PlaceholderText"/>
              <w:b/>
              <w:bCs/>
              <w:sz w:val="20"/>
              <w:szCs w:val="20"/>
              <w:u w:val="single"/>
            </w:rPr>
            <w:t>____________________</w:t>
          </w:r>
          <w:r w:rsidRPr="003B18C2">
            <w:rPr>
              <w:rStyle w:val="PlaceholderText"/>
              <w:b/>
              <w:bCs/>
              <w:sz w:val="20"/>
              <w:szCs w:val="20"/>
              <w:u w:val="single"/>
            </w:rPr>
            <w:t>___________</w:t>
          </w:r>
          <w:r>
            <w:rPr>
              <w:rStyle w:val="PlaceholderText"/>
              <w:b/>
              <w:bCs/>
              <w:sz w:val="20"/>
              <w:szCs w:val="20"/>
              <w:u w:val="single"/>
            </w:rPr>
            <w:t>_____</w:t>
          </w:r>
          <w:r w:rsidRPr="003B18C2">
            <w:rPr>
              <w:rStyle w:val="PlaceholderText"/>
              <w:b/>
              <w:bCs/>
              <w:sz w:val="20"/>
              <w:szCs w:val="20"/>
              <w:u w:val="single"/>
            </w:rPr>
            <w:t>_____________________________________________</w:t>
          </w:r>
        </w:p>
      </w:docPartBody>
    </w:docPart>
    <w:docPart>
      <w:docPartPr>
        <w:name w:val="B2B2AF2C62074DCB88D05BC0D6B08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17905-C593-4941-829D-F244872A116F}"/>
      </w:docPartPr>
      <w:docPartBody>
        <w:p w:rsidR="00D51481" w:rsidRDefault="002434CF" w:rsidP="002434CF">
          <w:pPr>
            <w:pStyle w:val="B2B2AF2C62074DCB88D05BC0D6B08F8717"/>
          </w:pPr>
          <w:r w:rsidRPr="003B18C2">
            <w:rPr>
              <w:rStyle w:val="PlaceholderText"/>
              <w:b/>
              <w:bCs/>
              <w:sz w:val="20"/>
              <w:szCs w:val="20"/>
              <w:u w:val="single"/>
            </w:rPr>
            <w:t>_________________________</w:t>
          </w:r>
        </w:p>
      </w:docPartBody>
    </w:docPart>
    <w:docPart>
      <w:docPartPr>
        <w:name w:val="9B3E86193E0643A0A0A36713F543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438F5-94CE-42AF-9C68-4C72B18C81C6}"/>
      </w:docPartPr>
      <w:docPartBody>
        <w:p w:rsidR="00F86810" w:rsidRDefault="002434CF" w:rsidP="002434CF">
          <w:pPr>
            <w:pStyle w:val="9B3E86193E0643A0A0A36713F5437B0817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___________________________________________</w:t>
          </w: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66E696B6F6854BC68FB08CB12845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52C3A-AC79-4ADD-9E39-FFC6940FD937}"/>
      </w:docPartPr>
      <w:docPartBody>
        <w:p w:rsidR="00F86810" w:rsidRDefault="002434CF" w:rsidP="002434CF">
          <w:pPr>
            <w:pStyle w:val="66E696B6F6854BC68FB08CB12845834A17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______________________________</w:t>
          </w: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606C91814316481CBE0FABEBF21D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18B1-14BA-49AE-85B2-F1AB5D5CE7E9}"/>
      </w:docPartPr>
      <w:docPartBody>
        <w:p w:rsidR="00F504FF" w:rsidRDefault="002434CF" w:rsidP="002434CF">
          <w:pPr>
            <w:pStyle w:val="606C91814316481CBE0FABEBF21D5AB617"/>
          </w:pPr>
          <w:r w:rsidRPr="003B18C2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p>
      </w:docPartBody>
    </w:docPart>
    <w:docPart>
      <w:docPartPr>
        <w:name w:val="6DC39408D875485898E8A828244EA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8C287-EC55-4C6C-B027-4335AB6185A5}"/>
      </w:docPartPr>
      <w:docPartBody>
        <w:p w:rsidR="00E46FBA" w:rsidRDefault="002434CF" w:rsidP="002434CF">
          <w:pPr>
            <w:pStyle w:val="6DC39408D875485898E8A828244EAD7F17"/>
          </w:pP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_____</w:t>
          </w:r>
          <w:r w:rsidRPr="002440E5">
            <w:rPr>
              <w:rStyle w:val="PlaceholderText"/>
              <w:b/>
              <w:bCs/>
              <w:u w:val="single"/>
            </w:rPr>
            <w:t>__</w:t>
          </w:r>
        </w:p>
      </w:docPartBody>
    </w:docPart>
    <w:docPart>
      <w:docPartPr>
        <w:name w:val="1D7FA566929E44F3BB62073A5D7E2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EE4B8-3353-4153-AC99-50915007093F}"/>
      </w:docPartPr>
      <w:docPartBody>
        <w:p w:rsidR="00E46FBA" w:rsidRDefault="002434CF" w:rsidP="002434CF">
          <w:pPr>
            <w:pStyle w:val="1D7FA566929E44F3BB62073A5D7E2B4117"/>
          </w:pP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__</w:t>
          </w:r>
          <w:r w:rsidRPr="002440E5">
            <w:rPr>
              <w:rStyle w:val="PlaceholderText"/>
              <w:b/>
              <w:bCs/>
              <w:u w:val="single"/>
            </w:rPr>
            <w:t>_____</w:t>
          </w:r>
        </w:p>
      </w:docPartBody>
    </w:docPart>
    <w:docPart>
      <w:docPartPr>
        <w:name w:val="E5227E5CE7F04138A009E91A59B23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15FBA-6F4F-425E-919B-DAA9830D9F4D}"/>
      </w:docPartPr>
      <w:docPartBody>
        <w:p w:rsidR="00DC523F" w:rsidRDefault="002434CF" w:rsidP="002434CF">
          <w:pPr>
            <w:pStyle w:val="E5227E5CE7F04138A009E91A59B23A5E17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p>
      </w:docPartBody>
    </w:docPart>
    <w:docPart>
      <w:docPartPr>
        <w:name w:val="54A077B65CD5464388711D31113EB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7E4D-C7E2-432B-BEEF-41A13E51FBEA}"/>
      </w:docPartPr>
      <w:docPartBody>
        <w:p w:rsidR="00DC523F" w:rsidRDefault="002434CF" w:rsidP="002434CF">
          <w:pPr>
            <w:pStyle w:val="54A077B65CD5464388711D31113EBD9717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p>
      </w:docPartBody>
    </w:docPart>
    <w:docPart>
      <w:docPartPr>
        <w:name w:val="DA46134897D84EF0B37C570F2116B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5C9D-1BAC-4D4B-8508-52AED7892E5A}"/>
      </w:docPartPr>
      <w:docPartBody>
        <w:p w:rsidR="00DC523F" w:rsidRDefault="002434CF" w:rsidP="002434CF">
          <w:pPr>
            <w:pStyle w:val="DA46134897D84EF0B37C570F2116B08317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________________________________________________________________________</w:t>
          </w: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ED461DF00F4B4696B351C642B075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DFDC-EF64-40E7-8AB1-DF5B9F76F133}"/>
      </w:docPartPr>
      <w:docPartBody>
        <w:p w:rsidR="00DC523F" w:rsidRDefault="002434CF" w:rsidP="002434CF">
          <w:pPr>
            <w:pStyle w:val="ED461DF00F4B4696B351C642B075670617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___________________________________________________________________________________________</w:t>
          </w: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56AAFC8C30874E6487266FE1369A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1F7D-CC23-49E0-AA65-F72C23B88CA2}"/>
      </w:docPartPr>
      <w:docPartBody>
        <w:p w:rsidR="00342199" w:rsidRDefault="002434CF" w:rsidP="002434CF">
          <w:pPr>
            <w:pStyle w:val="56AAFC8C30874E6487266FE1369AF0E012"/>
          </w:pPr>
          <w:r w:rsidRPr="001640D8">
            <w:rPr>
              <w:rStyle w:val="PlaceholderText"/>
              <w:b/>
              <w:bCs/>
              <w:u w:val="single"/>
            </w:rPr>
            <w:t>_____________________________________</w:t>
          </w:r>
        </w:p>
      </w:docPartBody>
    </w:docPart>
    <w:docPart>
      <w:docPartPr>
        <w:name w:val="C5F8BE44E23442569ABF5D10FE078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3FA34-66A8-4DEE-92F2-7124A4AA9B3C}"/>
      </w:docPartPr>
      <w:docPartBody>
        <w:p w:rsidR="00342199" w:rsidRDefault="002434CF" w:rsidP="002434CF">
          <w:pPr>
            <w:pStyle w:val="C5F8BE44E23442569ABF5D10FE078B8C12"/>
          </w:pPr>
          <w:r>
            <w:rPr>
              <w:b/>
              <w:bCs/>
              <w:sz w:val="20"/>
              <w:szCs w:val="20"/>
              <w:u w:val="single"/>
              <w:lang w:val="en-US"/>
            </w:rPr>
            <w:t>____________________________</w:t>
          </w:r>
        </w:p>
      </w:docPartBody>
    </w:docPart>
    <w:docPart>
      <w:docPartPr>
        <w:name w:val="8BF88EE008DB46EBB79E65EBC2776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8B7B-C177-40EB-9650-BED1DE923C96}"/>
      </w:docPartPr>
      <w:docPartBody>
        <w:p w:rsidR="00342199" w:rsidRDefault="002434CF" w:rsidP="002434CF">
          <w:pPr>
            <w:pStyle w:val="8BF88EE008DB46EBB79E65EBC27760A817"/>
          </w:pPr>
          <w:r w:rsidRPr="001640D8">
            <w:rPr>
              <w:b/>
              <w:bCs/>
              <w:sz w:val="20"/>
              <w:szCs w:val="20"/>
              <w:u w:val="single"/>
              <w:lang w:val="en-US"/>
            </w:rPr>
            <w:t>_______________________________________</w:t>
          </w:r>
          <w:r w:rsidRPr="001640D8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ADBDD65799F147D399A6D6460B927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AD46C-5189-4FE8-9518-3CAC80C79A43}"/>
      </w:docPartPr>
      <w:docPartBody>
        <w:p w:rsidR="00342199" w:rsidRDefault="002434CF" w:rsidP="002434CF">
          <w:pPr>
            <w:pStyle w:val="ADBDD65799F147D399A6D6460B927F2317"/>
          </w:pPr>
          <w:r w:rsidRPr="001640D8">
            <w:rPr>
              <w:rStyle w:val="PlaceholderText"/>
              <w:b/>
              <w:bCs/>
              <w:sz w:val="20"/>
              <w:szCs w:val="20"/>
              <w:u w:val="single"/>
            </w:rPr>
            <w:t>__</w:t>
          </w:r>
          <w:r w:rsidRPr="001640D8">
            <w:rPr>
              <w:rStyle w:val="PlaceholderText"/>
              <w:b/>
              <w:bCs/>
              <w:u w:val="single"/>
            </w:rPr>
            <w:t>_____________________________________</w:t>
          </w:r>
        </w:p>
      </w:docPartBody>
    </w:docPart>
    <w:docPart>
      <w:docPartPr>
        <w:name w:val="2D7F7CE0F2504709A3CE7DB51B783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54E28-0F2F-43CF-93F3-21CB1CE5A870}"/>
      </w:docPartPr>
      <w:docPartBody>
        <w:p w:rsidR="00342199" w:rsidRDefault="002434CF" w:rsidP="002434CF">
          <w:pPr>
            <w:pStyle w:val="2D7F7CE0F2504709A3CE7DB51B78307F17"/>
          </w:pPr>
          <w:r w:rsidRPr="001640D8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p>
      </w:docPartBody>
    </w:docPart>
    <w:docPart>
      <w:docPartPr>
        <w:name w:val="EE0FEDA93CD447BFA5601EBDBB821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3A423-6CE9-4E59-A418-6BBC50A07DF8}"/>
      </w:docPartPr>
      <w:docPartBody>
        <w:p w:rsidR="00342199" w:rsidRDefault="002434CF" w:rsidP="002434CF">
          <w:pPr>
            <w:pStyle w:val="EE0FEDA93CD447BFA5601EBDBB82160917"/>
          </w:pPr>
          <w:r w:rsidRPr="001640D8">
            <w:rPr>
              <w:b/>
              <w:bCs/>
              <w:sz w:val="20"/>
              <w:szCs w:val="20"/>
              <w:u w:val="single"/>
              <w:lang w:val="en-US"/>
            </w:rPr>
            <w:t>___________________________</w:t>
          </w:r>
          <w:r w:rsidRPr="001640D8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640C9036B6D540D695C054772681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D1DBF-74A1-4264-B800-0159B10869E4}"/>
      </w:docPartPr>
      <w:docPartBody>
        <w:p w:rsidR="00342199" w:rsidRDefault="002434CF" w:rsidP="002434CF">
          <w:pPr>
            <w:pStyle w:val="640C9036B6D540D695C054772681E34B17"/>
          </w:pPr>
          <w:r w:rsidRPr="001640D8">
            <w:rPr>
              <w:rStyle w:val="PlaceholderText"/>
              <w:b/>
              <w:bCs/>
              <w:sz w:val="20"/>
              <w:szCs w:val="20"/>
              <w:u w:val="single"/>
            </w:rPr>
            <w:t>__</w:t>
          </w:r>
          <w:r w:rsidRPr="001640D8">
            <w:rPr>
              <w:rStyle w:val="PlaceholderText"/>
              <w:b/>
              <w:bCs/>
              <w:u w:val="single"/>
            </w:rPr>
            <w:t>______________________________________________________________________________________________</w:t>
          </w:r>
        </w:p>
      </w:docPartBody>
    </w:docPart>
    <w:docPart>
      <w:docPartPr>
        <w:name w:val="422A4542D8AB4868B417C2C047DEF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310C8-5972-423C-A5E0-4C6C524B5CAC}"/>
      </w:docPartPr>
      <w:docPartBody>
        <w:p w:rsidR="00A47983" w:rsidRDefault="002434CF" w:rsidP="002434CF">
          <w:pPr>
            <w:pStyle w:val="422A4542D8AB4868B417C2C047DEFE9813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_______________________________________________________________________</w:t>
          </w: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3F9A4314146541D69C3AD10FCE08B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3F67A-F899-4C31-A393-71708764E12F}"/>
      </w:docPartPr>
      <w:docPartBody>
        <w:p w:rsidR="00A47983" w:rsidRDefault="002434CF" w:rsidP="002434CF">
          <w:pPr>
            <w:pStyle w:val="3F9A4314146541D69C3AD10FCE08B4C813"/>
          </w:pPr>
          <w:r w:rsidRPr="002440E5">
            <w:rPr>
              <w:rStyle w:val="PlaceholderText"/>
              <w:b/>
              <w:bCs/>
              <w:u w:val="single"/>
            </w:rPr>
            <w:t>__________________________________________________</w:t>
          </w:r>
        </w:p>
      </w:docPartBody>
    </w:docPart>
    <w:docPart>
      <w:docPartPr>
        <w:name w:val="F5F3373556764E9694CE4C407B02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7F4F7-A8D4-46C7-B67B-BB613F6D5E55}"/>
      </w:docPartPr>
      <w:docPartBody>
        <w:p w:rsidR="00A47983" w:rsidRDefault="002434CF" w:rsidP="002434CF">
          <w:pPr>
            <w:pStyle w:val="F5F3373556764E9694CE4C407B02F8AD13"/>
          </w:pP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__</w:t>
          </w:r>
          <w:r w:rsidRPr="002440E5">
            <w:rPr>
              <w:rStyle w:val="PlaceholderText"/>
              <w:b/>
              <w:bCs/>
              <w:u w:val="single"/>
            </w:rPr>
            <w:t>__________________________________________________________</w:t>
          </w:r>
        </w:p>
      </w:docPartBody>
    </w:docPart>
    <w:docPart>
      <w:docPartPr>
        <w:name w:val="9962BA90C6C740E4ACC4D14216E3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9413D-D3BD-4026-814D-7F8C8DBCC277}"/>
      </w:docPartPr>
      <w:docPartBody>
        <w:p w:rsidR="00A47983" w:rsidRDefault="002434CF" w:rsidP="002434CF">
          <w:pPr>
            <w:pStyle w:val="9962BA90C6C740E4ACC4D14216E38F5713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__________________________________________________________________</w:t>
          </w: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3A44F17F94884CA4BB26F9BEBD577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E55A4-ADE6-4D8E-A075-B6F27F3A605A}"/>
      </w:docPartPr>
      <w:docPartBody>
        <w:p w:rsidR="00A47983" w:rsidRDefault="002434CF" w:rsidP="002434CF">
          <w:pPr>
            <w:pStyle w:val="3A44F17F94884CA4BB26F9BEBD577B1813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________________________________________</w:t>
          </w: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23F6D438D6FE468CB4B64D2470ACD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5AB64-6D84-48F6-AA86-F2EC9D71F880}"/>
      </w:docPartPr>
      <w:docPartBody>
        <w:p w:rsidR="00A47983" w:rsidRDefault="002434CF" w:rsidP="002434CF">
          <w:pPr>
            <w:pStyle w:val="23F6D438D6FE468CB4B64D2470ACD1AF13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p>
      </w:docPartBody>
    </w:docPart>
    <w:docPart>
      <w:docPartPr>
        <w:name w:val="549C7B13630D4EEC9D964CDDF224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5896-6648-46C1-A22B-9F688264A8BF}"/>
      </w:docPartPr>
      <w:docPartBody>
        <w:p w:rsidR="00A47983" w:rsidRDefault="002434CF" w:rsidP="002434CF">
          <w:pPr>
            <w:pStyle w:val="549C7B13630D4EEC9D964CDDF2246AB313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_____________________________</w:t>
          </w: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978D296B173C45D6A38D5A2AB3F04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30AD9-ED55-49BD-8039-9887B94E82FD}"/>
      </w:docPartPr>
      <w:docPartBody>
        <w:p w:rsidR="00A47983" w:rsidRDefault="002434CF" w:rsidP="002434CF">
          <w:pPr>
            <w:pStyle w:val="978D296B173C45D6A38D5A2AB3F0495813"/>
          </w:pPr>
          <w:r w:rsidRPr="002440E5">
            <w:rPr>
              <w:b/>
              <w:bCs/>
              <w:sz w:val="20"/>
              <w:szCs w:val="20"/>
              <w:u w:val="single"/>
              <w:lang w:val="en-US"/>
            </w:rPr>
            <w:t>_____________________</w:t>
          </w:r>
          <w:r w:rsidRPr="002440E5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BB"/>
    <w:rsid w:val="0006188F"/>
    <w:rsid w:val="000A23D0"/>
    <w:rsid w:val="000B6365"/>
    <w:rsid w:val="000C0BBB"/>
    <w:rsid w:val="000D37D3"/>
    <w:rsid w:val="002434CF"/>
    <w:rsid w:val="00342199"/>
    <w:rsid w:val="00373C49"/>
    <w:rsid w:val="0039133A"/>
    <w:rsid w:val="00550805"/>
    <w:rsid w:val="00587CD2"/>
    <w:rsid w:val="00617398"/>
    <w:rsid w:val="006C2B91"/>
    <w:rsid w:val="008260A4"/>
    <w:rsid w:val="0088251D"/>
    <w:rsid w:val="009E1065"/>
    <w:rsid w:val="00A255C1"/>
    <w:rsid w:val="00A47983"/>
    <w:rsid w:val="00B326C6"/>
    <w:rsid w:val="00B375C9"/>
    <w:rsid w:val="00B7799A"/>
    <w:rsid w:val="00C92E3E"/>
    <w:rsid w:val="00CF33DC"/>
    <w:rsid w:val="00D51481"/>
    <w:rsid w:val="00DC523F"/>
    <w:rsid w:val="00E45060"/>
    <w:rsid w:val="00E46FBA"/>
    <w:rsid w:val="00F504FF"/>
    <w:rsid w:val="00F56BCC"/>
    <w:rsid w:val="00F86810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4CF"/>
    <w:rPr>
      <w:color w:val="666666"/>
    </w:rPr>
  </w:style>
  <w:style w:type="paragraph" w:customStyle="1" w:styleId="A0A3F5112AD34F95B41ECF7C38C6EC2017">
    <w:name w:val="A0A3F5112AD34F95B41ECF7C38C6EC2017"/>
    <w:rsid w:val="002434CF"/>
    <w:pPr>
      <w:spacing w:after="0" w:line="240" w:lineRule="auto"/>
    </w:pPr>
    <w:rPr>
      <w:sz w:val="22"/>
      <w:szCs w:val="22"/>
    </w:rPr>
  </w:style>
  <w:style w:type="paragraph" w:customStyle="1" w:styleId="B2B2AF2C62074DCB88D05BC0D6B08F8717">
    <w:name w:val="B2B2AF2C62074DCB88D05BC0D6B08F8717"/>
    <w:rsid w:val="002434CF"/>
    <w:pPr>
      <w:spacing w:after="0" w:line="240" w:lineRule="auto"/>
    </w:pPr>
    <w:rPr>
      <w:sz w:val="22"/>
      <w:szCs w:val="22"/>
    </w:rPr>
  </w:style>
  <w:style w:type="paragraph" w:customStyle="1" w:styleId="606C91814316481CBE0FABEBF21D5AB617">
    <w:name w:val="606C91814316481CBE0FABEBF21D5AB617"/>
    <w:rsid w:val="002434CF"/>
    <w:pPr>
      <w:spacing w:after="0" w:line="240" w:lineRule="auto"/>
    </w:pPr>
    <w:rPr>
      <w:sz w:val="22"/>
      <w:szCs w:val="22"/>
    </w:rPr>
  </w:style>
  <w:style w:type="paragraph" w:customStyle="1" w:styleId="06C86480D3C944C292D02E3AD601AEBF16">
    <w:name w:val="06C86480D3C944C292D02E3AD601AEBF16"/>
    <w:rsid w:val="002434CF"/>
    <w:pPr>
      <w:spacing w:after="0" w:line="240" w:lineRule="auto"/>
    </w:pPr>
    <w:rPr>
      <w:sz w:val="22"/>
      <w:szCs w:val="22"/>
    </w:rPr>
  </w:style>
  <w:style w:type="paragraph" w:customStyle="1" w:styleId="84D3B0325BB54D78B118AD3CC2162E5C16">
    <w:name w:val="84D3B0325BB54D78B118AD3CC2162E5C16"/>
    <w:rsid w:val="002434CF"/>
    <w:pPr>
      <w:spacing w:after="0" w:line="240" w:lineRule="auto"/>
    </w:pPr>
    <w:rPr>
      <w:sz w:val="22"/>
      <w:szCs w:val="22"/>
    </w:rPr>
  </w:style>
  <w:style w:type="paragraph" w:customStyle="1" w:styleId="640C9036B6D540D695C054772681E34B17">
    <w:name w:val="640C9036B6D540D695C054772681E34B17"/>
    <w:rsid w:val="002434CF"/>
    <w:pPr>
      <w:spacing w:after="0" w:line="240" w:lineRule="auto"/>
    </w:pPr>
    <w:rPr>
      <w:sz w:val="22"/>
      <w:szCs w:val="22"/>
    </w:rPr>
  </w:style>
  <w:style w:type="paragraph" w:customStyle="1" w:styleId="56AAFC8C30874E6487266FE1369AF0E012">
    <w:name w:val="56AAFC8C30874E6487266FE1369AF0E012"/>
    <w:rsid w:val="002434CF"/>
    <w:pPr>
      <w:spacing w:after="0" w:line="240" w:lineRule="auto"/>
    </w:pPr>
    <w:rPr>
      <w:sz w:val="22"/>
      <w:szCs w:val="22"/>
    </w:rPr>
  </w:style>
  <w:style w:type="paragraph" w:customStyle="1" w:styleId="C5F8BE44E23442569ABF5D10FE078B8C12">
    <w:name w:val="C5F8BE44E23442569ABF5D10FE078B8C12"/>
    <w:rsid w:val="002434CF"/>
    <w:pPr>
      <w:spacing w:after="0" w:line="240" w:lineRule="auto"/>
    </w:pPr>
    <w:rPr>
      <w:sz w:val="22"/>
      <w:szCs w:val="22"/>
    </w:rPr>
  </w:style>
  <w:style w:type="paragraph" w:customStyle="1" w:styleId="8BF88EE008DB46EBB79E65EBC27760A817">
    <w:name w:val="8BF88EE008DB46EBB79E65EBC27760A817"/>
    <w:rsid w:val="002434CF"/>
    <w:pPr>
      <w:spacing w:after="0" w:line="240" w:lineRule="auto"/>
    </w:pPr>
    <w:rPr>
      <w:sz w:val="22"/>
      <w:szCs w:val="22"/>
    </w:rPr>
  </w:style>
  <w:style w:type="paragraph" w:customStyle="1" w:styleId="ADBDD65799F147D399A6D6460B927F2317">
    <w:name w:val="ADBDD65799F147D399A6D6460B927F2317"/>
    <w:rsid w:val="002434CF"/>
    <w:pPr>
      <w:spacing w:after="0" w:line="240" w:lineRule="auto"/>
    </w:pPr>
    <w:rPr>
      <w:sz w:val="22"/>
      <w:szCs w:val="22"/>
    </w:rPr>
  </w:style>
  <w:style w:type="paragraph" w:customStyle="1" w:styleId="2D7F7CE0F2504709A3CE7DB51B78307F17">
    <w:name w:val="2D7F7CE0F2504709A3CE7DB51B78307F17"/>
    <w:rsid w:val="002434CF"/>
    <w:pPr>
      <w:spacing w:after="0" w:line="240" w:lineRule="auto"/>
    </w:pPr>
    <w:rPr>
      <w:sz w:val="22"/>
      <w:szCs w:val="22"/>
    </w:rPr>
  </w:style>
  <w:style w:type="paragraph" w:customStyle="1" w:styleId="EE0FEDA93CD447BFA5601EBDBB82160917">
    <w:name w:val="EE0FEDA93CD447BFA5601EBDBB82160917"/>
    <w:rsid w:val="002434CF"/>
    <w:pPr>
      <w:spacing w:after="0" w:line="240" w:lineRule="auto"/>
    </w:pPr>
    <w:rPr>
      <w:sz w:val="22"/>
      <w:szCs w:val="22"/>
    </w:rPr>
  </w:style>
  <w:style w:type="paragraph" w:customStyle="1" w:styleId="70CEE1D5BA264BE0BFB4ECC29AC1E0A217">
    <w:name w:val="70CEE1D5BA264BE0BFB4ECC29AC1E0A217"/>
    <w:rsid w:val="002434CF"/>
    <w:pPr>
      <w:spacing w:after="0" w:line="240" w:lineRule="auto"/>
    </w:pPr>
    <w:rPr>
      <w:sz w:val="22"/>
      <w:szCs w:val="22"/>
    </w:rPr>
  </w:style>
  <w:style w:type="paragraph" w:customStyle="1" w:styleId="41DFCC0D9D2C496C959AD8DB4F74859217">
    <w:name w:val="41DFCC0D9D2C496C959AD8DB4F74859217"/>
    <w:rsid w:val="002434CF"/>
    <w:pPr>
      <w:spacing w:after="0" w:line="240" w:lineRule="auto"/>
    </w:pPr>
    <w:rPr>
      <w:sz w:val="22"/>
      <w:szCs w:val="22"/>
    </w:rPr>
  </w:style>
  <w:style w:type="paragraph" w:customStyle="1" w:styleId="3440DA5DA1A24D77B8CAC09CAD83334417">
    <w:name w:val="3440DA5DA1A24D77B8CAC09CAD83334417"/>
    <w:rsid w:val="002434CF"/>
    <w:pPr>
      <w:spacing w:after="0" w:line="240" w:lineRule="auto"/>
    </w:pPr>
    <w:rPr>
      <w:sz w:val="22"/>
      <w:szCs w:val="22"/>
    </w:rPr>
  </w:style>
  <w:style w:type="paragraph" w:customStyle="1" w:styleId="6FCE944EA3AC4E9793254598AF81B98E17">
    <w:name w:val="6FCE944EA3AC4E9793254598AF81B98E17"/>
    <w:rsid w:val="002434CF"/>
    <w:pPr>
      <w:spacing w:after="0" w:line="240" w:lineRule="auto"/>
    </w:pPr>
    <w:rPr>
      <w:sz w:val="22"/>
      <w:szCs w:val="22"/>
    </w:rPr>
  </w:style>
  <w:style w:type="paragraph" w:customStyle="1" w:styleId="9962BA90C6C740E4ACC4D14216E38F5713">
    <w:name w:val="9962BA90C6C740E4ACC4D14216E38F5713"/>
    <w:rsid w:val="002434CF"/>
    <w:pPr>
      <w:spacing w:after="0" w:line="240" w:lineRule="auto"/>
    </w:pPr>
    <w:rPr>
      <w:sz w:val="22"/>
      <w:szCs w:val="22"/>
    </w:rPr>
  </w:style>
  <w:style w:type="paragraph" w:customStyle="1" w:styleId="3A44F17F94884CA4BB26F9BEBD577B1813">
    <w:name w:val="3A44F17F94884CA4BB26F9BEBD577B1813"/>
    <w:rsid w:val="002434CF"/>
    <w:pPr>
      <w:spacing w:after="0" w:line="240" w:lineRule="auto"/>
    </w:pPr>
    <w:rPr>
      <w:sz w:val="22"/>
      <w:szCs w:val="22"/>
    </w:rPr>
  </w:style>
  <w:style w:type="paragraph" w:customStyle="1" w:styleId="23F6D438D6FE468CB4B64D2470ACD1AF13">
    <w:name w:val="23F6D438D6FE468CB4B64D2470ACD1AF13"/>
    <w:rsid w:val="002434CF"/>
    <w:pPr>
      <w:spacing w:after="0" w:line="240" w:lineRule="auto"/>
    </w:pPr>
    <w:rPr>
      <w:sz w:val="22"/>
      <w:szCs w:val="22"/>
    </w:rPr>
  </w:style>
  <w:style w:type="paragraph" w:customStyle="1" w:styleId="549C7B13630D4EEC9D964CDDF2246AB313">
    <w:name w:val="549C7B13630D4EEC9D964CDDF2246AB313"/>
    <w:rsid w:val="002434CF"/>
    <w:pPr>
      <w:spacing w:after="0" w:line="240" w:lineRule="auto"/>
    </w:pPr>
    <w:rPr>
      <w:sz w:val="22"/>
      <w:szCs w:val="22"/>
    </w:rPr>
  </w:style>
  <w:style w:type="paragraph" w:customStyle="1" w:styleId="978D296B173C45D6A38D5A2AB3F0495813">
    <w:name w:val="978D296B173C45D6A38D5A2AB3F0495813"/>
    <w:rsid w:val="002434CF"/>
    <w:pPr>
      <w:spacing w:after="0" w:line="240" w:lineRule="auto"/>
    </w:pPr>
    <w:rPr>
      <w:sz w:val="22"/>
      <w:szCs w:val="22"/>
    </w:rPr>
  </w:style>
  <w:style w:type="paragraph" w:customStyle="1" w:styleId="422A4542D8AB4868B417C2C047DEFE9813">
    <w:name w:val="422A4542D8AB4868B417C2C047DEFE9813"/>
    <w:rsid w:val="002434CF"/>
    <w:pPr>
      <w:spacing w:after="0" w:line="240" w:lineRule="auto"/>
    </w:pPr>
    <w:rPr>
      <w:sz w:val="22"/>
      <w:szCs w:val="22"/>
    </w:rPr>
  </w:style>
  <w:style w:type="paragraph" w:customStyle="1" w:styleId="3F9A4314146541D69C3AD10FCE08B4C813">
    <w:name w:val="3F9A4314146541D69C3AD10FCE08B4C813"/>
    <w:rsid w:val="002434CF"/>
    <w:pPr>
      <w:spacing w:after="0" w:line="240" w:lineRule="auto"/>
    </w:pPr>
    <w:rPr>
      <w:sz w:val="22"/>
      <w:szCs w:val="22"/>
    </w:rPr>
  </w:style>
  <w:style w:type="paragraph" w:customStyle="1" w:styleId="F5F3373556764E9694CE4C407B02F8AD13">
    <w:name w:val="F5F3373556764E9694CE4C407B02F8AD13"/>
    <w:rsid w:val="002434CF"/>
    <w:pPr>
      <w:spacing w:after="0" w:line="240" w:lineRule="auto"/>
    </w:pPr>
    <w:rPr>
      <w:sz w:val="22"/>
      <w:szCs w:val="22"/>
    </w:rPr>
  </w:style>
  <w:style w:type="paragraph" w:customStyle="1" w:styleId="168E839B79764401AAA18DB4E07D3F0D17">
    <w:name w:val="168E839B79764401AAA18DB4E07D3F0D17"/>
    <w:rsid w:val="002434CF"/>
    <w:pPr>
      <w:spacing w:after="0" w:line="240" w:lineRule="auto"/>
    </w:pPr>
    <w:rPr>
      <w:sz w:val="22"/>
      <w:szCs w:val="22"/>
    </w:rPr>
  </w:style>
  <w:style w:type="paragraph" w:customStyle="1" w:styleId="99FA8625623A4AB494F794C90A12E31E17">
    <w:name w:val="99FA8625623A4AB494F794C90A12E31E17"/>
    <w:rsid w:val="002434CF"/>
    <w:pPr>
      <w:spacing w:after="0" w:line="240" w:lineRule="auto"/>
    </w:pPr>
    <w:rPr>
      <w:sz w:val="22"/>
      <w:szCs w:val="22"/>
    </w:rPr>
  </w:style>
  <w:style w:type="paragraph" w:customStyle="1" w:styleId="9B3E86193E0643A0A0A36713F5437B0817">
    <w:name w:val="9B3E86193E0643A0A0A36713F5437B0817"/>
    <w:rsid w:val="002434CF"/>
    <w:pPr>
      <w:spacing w:after="0" w:line="240" w:lineRule="auto"/>
    </w:pPr>
    <w:rPr>
      <w:sz w:val="22"/>
      <w:szCs w:val="22"/>
    </w:rPr>
  </w:style>
  <w:style w:type="paragraph" w:customStyle="1" w:styleId="66E696B6F6854BC68FB08CB12845834A17">
    <w:name w:val="66E696B6F6854BC68FB08CB12845834A17"/>
    <w:rsid w:val="002434CF"/>
    <w:pPr>
      <w:spacing w:after="0" w:line="240" w:lineRule="auto"/>
    </w:pPr>
    <w:rPr>
      <w:sz w:val="22"/>
      <w:szCs w:val="22"/>
    </w:rPr>
  </w:style>
  <w:style w:type="paragraph" w:customStyle="1" w:styleId="420A9F90DA1A4AE5A706C14870CF215B17">
    <w:name w:val="420A9F90DA1A4AE5A706C14870CF215B17"/>
    <w:rsid w:val="002434CF"/>
    <w:pPr>
      <w:spacing w:after="0" w:line="240" w:lineRule="auto"/>
    </w:pPr>
    <w:rPr>
      <w:sz w:val="22"/>
      <w:szCs w:val="22"/>
    </w:rPr>
  </w:style>
  <w:style w:type="paragraph" w:customStyle="1" w:styleId="D7728192109D4DE2BFFA577026185FD517">
    <w:name w:val="D7728192109D4DE2BFFA577026185FD517"/>
    <w:rsid w:val="002434CF"/>
    <w:pPr>
      <w:spacing w:after="0" w:line="240" w:lineRule="auto"/>
    </w:pPr>
    <w:rPr>
      <w:sz w:val="22"/>
      <w:szCs w:val="22"/>
    </w:rPr>
  </w:style>
  <w:style w:type="paragraph" w:customStyle="1" w:styleId="D545EE98DD4040E892D395945A1DEFD817">
    <w:name w:val="D545EE98DD4040E892D395945A1DEFD817"/>
    <w:rsid w:val="002434CF"/>
    <w:pPr>
      <w:spacing w:after="0" w:line="240" w:lineRule="auto"/>
    </w:pPr>
    <w:rPr>
      <w:sz w:val="22"/>
      <w:szCs w:val="22"/>
    </w:rPr>
  </w:style>
  <w:style w:type="paragraph" w:customStyle="1" w:styleId="8059A9FFE29546748A4ADA407795430B17">
    <w:name w:val="8059A9FFE29546748A4ADA407795430B17"/>
    <w:rsid w:val="002434CF"/>
    <w:pPr>
      <w:spacing w:after="0" w:line="240" w:lineRule="auto"/>
    </w:pPr>
    <w:rPr>
      <w:sz w:val="22"/>
      <w:szCs w:val="22"/>
    </w:rPr>
  </w:style>
  <w:style w:type="paragraph" w:customStyle="1" w:styleId="DB9623A61809489FBE6E5746375DADDB17">
    <w:name w:val="DB9623A61809489FBE6E5746375DADDB17"/>
    <w:rsid w:val="002434CF"/>
    <w:pPr>
      <w:spacing w:after="0" w:line="240" w:lineRule="auto"/>
    </w:pPr>
    <w:rPr>
      <w:sz w:val="22"/>
      <w:szCs w:val="22"/>
    </w:rPr>
  </w:style>
  <w:style w:type="paragraph" w:customStyle="1" w:styleId="F5AC70CC1CCB4AE0A40A48715DF9476117">
    <w:name w:val="F5AC70CC1CCB4AE0A40A48715DF9476117"/>
    <w:rsid w:val="002434CF"/>
    <w:pPr>
      <w:spacing w:after="0" w:line="240" w:lineRule="auto"/>
    </w:pPr>
    <w:rPr>
      <w:sz w:val="22"/>
      <w:szCs w:val="22"/>
    </w:rPr>
  </w:style>
  <w:style w:type="paragraph" w:customStyle="1" w:styleId="DA46134897D84EF0B37C570F2116B08317">
    <w:name w:val="DA46134897D84EF0B37C570F2116B08317"/>
    <w:rsid w:val="002434CF"/>
    <w:pPr>
      <w:spacing w:after="0" w:line="240" w:lineRule="auto"/>
    </w:pPr>
    <w:rPr>
      <w:sz w:val="22"/>
      <w:szCs w:val="22"/>
    </w:rPr>
  </w:style>
  <w:style w:type="paragraph" w:customStyle="1" w:styleId="E5227E5CE7F04138A009E91A59B23A5E17">
    <w:name w:val="E5227E5CE7F04138A009E91A59B23A5E17"/>
    <w:rsid w:val="002434CF"/>
    <w:pPr>
      <w:spacing w:after="0" w:line="240" w:lineRule="auto"/>
    </w:pPr>
    <w:rPr>
      <w:sz w:val="22"/>
      <w:szCs w:val="22"/>
    </w:rPr>
  </w:style>
  <w:style w:type="paragraph" w:customStyle="1" w:styleId="54A077B65CD5464388711D31113EBD9717">
    <w:name w:val="54A077B65CD5464388711D31113EBD9717"/>
    <w:rsid w:val="002434CF"/>
    <w:pPr>
      <w:spacing w:after="0" w:line="240" w:lineRule="auto"/>
    </w:pPr>
    <w:rPr>
      <w:sz w:val="22"/>
      <w:szCs w:val="22"/>
    </w:rPr>
  </w:style>
  <w:style w:type="paragraph" w:customStyle="1" w:styleId="ED461DF00F4B4696B351C642B075670617">
    <w:name w:val="ED461DF00F4B4696B351C642B075670617"/>
    <w:rsid w:val="002434CF"/>
    <w:pPr>
      <w:spacing w:after="0" w:line="240" w:lineRule="auto"/>
    </w:pPr>
    <w:rPr>
      <w:sz w:val="22"/>
      <w:szCs w:val="22"/>
    </w:rPr>
  </w:style>
  <w:style w:type="paragraph" w:customStyle="1" w:styleId="951F9C68F7684BF0897BE5B06F247AA517">
    <w:name w:val="951F9C68F7684BF0897BE5B06F247AA517"/>
    <w:rsid w:val="002434CF"/>
    <w:pPr>
      <w:spacing w:after="0" w:line="240" w:lineRule="auto"/>
    </w:pPr>
    <w:rPr>
      <w:sz w:val="22"/>
      <w:szCs w:val="22"/>
    </w:rPr>
  </w:style>
  <w:style w:type="paragraph" w:customStyle="1" w:styleId="A5A403A1C8BC4DD48C67DC0611EE808517">
    <w:name w:val="A5A403A1C8BC4DD48C67DC0611EE808517"/>
    <w:rsid w:val="002434CF"/>
    <w:pPr>
      <w:spacing w:after="0" w:line="240" w:lineRule="auto"/>
    </w:pPr>
    <w:rPr>
      <w:sz w:val="22"/>
      <w:szCs w:val="22"/>
    </w:rPr>
  </w:style>
  <w:style w:type="paragraph" w:customStyle="1" w:styleId="04C4E7B7AAD9499DA22E53903F613B7917">
    <w:name w:val="04C4E7B7AAD9499DA22E53903F613B7917"/>
    <w:rsid w:val="002434CF"/>
    <w:pPr>
      <w:spacing w:after="0" w:line="240" w:lineRule="auto"/>
    </w:pPr>
    <w:rPr>
      <w:sz w:val="22"/>
      <w:szCs w:val="22"/>
    </w:rPr>
  </w:style>
  <w:style w:type="paragraph" w:customStyle="1" w:styleId="BBA37912762B4C49B36B35593E5C84A817">
    <w:name w:val="BBA37912762B4C49B36B35593E5C84A817"/>
    <w:rsid w:val="002434CF"/>
    <w:pPr>
      <w:spacing w:after="0" w:line="240" w:lineRule="auto"/>
    </w:pPr>
    <w:rPr>
      <w:sz w:val="22"/>
      <w:szCs w:val="22"/>
    </w:rPr>
  </w:style>
  <w:style w:type="paragraph" w:customStyle="1" w:styleId="3E285BED1DB84046B71123B08F7D6F8C17">
    <w:name w:val="3E285BED1DB84046B71123B08F7D6F8C17"/>
    <w:rsid w:val="002434CF"/>
    <w:pPr>
      <w:spacing w:after="0" w:line="240" w:lineRule="auto"/>
    </w:pPr>
    <w:rPr>
      <w:sz w:val="22"/>
      <w:szCs w:val="22"/>
    </w:rPr>
  </w:style>
  <w:style w:type="paragraph" w:customStyle="1" w:styleId="E4FC399D68E7420EA0E52C87808C6F9017">
    <w:name w:val="E4FC399D68E7420EA0E52C87808C6F9017"/>
    <w:rsid w:val="002434CF"/>
    <w:pPr>
      <w:spacing w:after="0" w:line="240" w:lineRule="auto"/>
    </w:pPr>
    <w:rPr>
      <w:sz w:val="22"/>
      <w:szCs w:val="22"/>
    </w:rPr>
  </w:style>
  <w:style w:type="paragraph" w:customStyle="1" w:styleId="6DC39408D875485898E8A828244EAD7F17">
    <w:name w:val="6DC39408D875485898E8A828244EAD7F17"/>
    <w:rsid w:val="002434CF"/>
    <w:pPr>
      <w:spacing w:after="0" w:line="240" w:lineRule="auto"/>
    </w:pPr>
    <w:rPr>
      <w:sz w:val="22"/>
      <w:szCs w:val="22"/>
    </w:rPr>
  </w:style>
  <w:style w:type="paragraph" w:customStyle="1" w:styleId="1D7FA566929E44F3BB62073A5D7E2B4117">
    <w:name w:val="1D7FA566929E44F3BB62073A5D7E2B4117"/>
    <w:rsid w:val="002434CF"/>
    <w:pPr>
      <w:spacing w:after="0" w:line="240" w:lineRule="auto"/>
    </w:pPr>
    <w:rPr>
      <w:sz w:val="22"/>
      <w:szCs w:val="22"/>
    </w:rPr>
  </w:style>
  <w:style w:type="paragraph" w:customStyle="1" w:styleId="8217030176624B0BACD28C64B337DB8917">
    <w:name w:val="8217030176624B0BACD28C64B337DB8917"/>
    <w:rsid w:val="002434CF"/>
    <w:pPr>
      <w:spacing w:after="0" w:line="240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6892-19E1-4B14-B83C-39C4C3B3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ROMBO Data Form.dotx</Template>
  <TotalTime>83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Shek</dc:creator>
  <cp:keywords/>
  <dc:description/>
  <cp:lastModifiedBy>William Shek</cp:lastModifiedBy>
  <cp:revision>4</cp:revision>
  <cp:lastPrinted>2025-04-11T05:52:00Z</cp:lastPrinted>
  <dcterms:created xsi:type="dcterms:W3CDTF">2025-04-15T07:44:00Z</dcterms:created>
  <dcterms:modified xsi:type="dcterms:W3CDTF">2025-04-15T10:18:00Z</dcterms:modified>
</cp:coreProperties>
</file>