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16146" w14:textId="35897D3E" w:rsidR="00E30662" w:rsidRPr="00D20712" w:rsidRDefault="00E30662" w:rsidP="00E30662">
      <w:pPr>
        <w:spacing w:after="0"/>
        <w:jc w:val="both"/>
        <w:rPr>
          <w:sz w:val="20"/>
          <w:szCs w:val="20"/>
        </w:rPr>
      </w:pPr>
      <w:r w:rsidRPr="00D20712">
        <w:rPr>
          <w:sz w:val="20"/>
          <w:szCs w:val="20"/>
        </w:rPr>
        <w:t xml:space="preserve">Company Name: </w:t>
      </w:r>
      <w:sdt>
        <w:sdtPr>
          <w:rPr>
            <w:sz w:val="20"/>
            <w:szCs w:val="20"/>
          </w:rPr>
          <w:id w:val="-662156279"/>
          <w:placeholder>
            <w:docPart w:val="8BBBCCA8A49A4F5989DA09BDBDA97930"/>
          </w:placeholder>
          <w:showingPlcHdr/>
          <w:text/>
        </w:sdtPr>
        <w:sdtContent>
          <w:r w:rsidR="0035725D">
            <w:rPr>
              <w:rStyle w:val="PlaceholderText"/>
            </w:rPr>
            <w:t>_</w:t>
          </w:r>
        </w:sdtContent>
      </w:sdt>
    </w:p>
    <w:p w14:paraId="4622DF3B" w14:textId="598819BC" w:rsidR="00E30662" w:rsidRPr="00D20712" w:rsidRDefault="00E30662" w:rsidP="00E30662">
      <w:pPr>
        <w:spacing w:after="0"/>
        <w:jc w:val="both"/>
        <w:rPr>
          <w:sz w:val="20"/>
          <w:szCs w:val="20"/>
        </w:rPr>
      </w:pPr>
      <w:r w:rsidRPr="00D20712">
        <w:rPr>
          <w:sz w:val="20"/>
          <w:szCs w:val="20"/>
        </w:rPr>
        <w:t xml:space="preserve">Company Number: </w:t>
      </w:r>
      <w:sdt>
        <w:sdtPr>
          <w:rPr>
            <w:sz w:val="20"/>
            <w:szCs w:val="20"/>
          </w:rPr>
          <w:id w:val="494085028"/>
          <w:placeholder>
            <w:docPart w:val="DA8F122B021A4DBA9C5F968A10103CE0"/>
          </w:placeholder>
          <w:showingPlcHdr/>
          <w:text/>
        </w:sdtPr>
        <w:sdtContent>
          <w:r w:rsidR="0035725D">
            <w:rPr>
              <w:sz w:val="20"/>
              <w:szCs w:val="20"/>
            </w:rPr>
            <w:t>_</w:t>
          </w:r>
        </w:sdtContent>
      </w:sdt>
    </w:p>
    <w:p w14:paraId="42DAC1C3" w14:textId="3639A83F" w:rsidR="00E30662" w:rsidRPr="00D20712" w:rsidRDefault="00E30662" w:rsidP="00E30662">
      <w:pPr>
        <w:spacing w:after="0"/>
        <w:jc w:val="both"/>
        <w:rPr>
          <w:sz w:val="20"/>
          <w:szCs w:val="20"/>
        </w:rPr>
      </w:pPr>
      <w:r w:rsidRPr="00D20712">
        <w:rPr>
          <w:sz w:val="20"/>
          <w:szCs w:val="20"/>
        </w:rPr>
        <w:t>(the “</w:t>
      </w:r>
      <w:r w:rsidR="00626403" w:rsidRPr="00D20712">
        <w:rPr>
          <w:sz w:val="20"/>
          <w:szCs w:val="20"/>
        </w:rPr>
        <w:t>Entity</w:t>
      </w:r>
      <w:r w:rsidRPr="00D20712">
        <w:rPr>
          <w:sz w:val="20"/>
          <w:szCs w:val="20"/>
        </w:rPr>
        <w:t>”)</w:t>
      </w:r>
    </w:p>
    <w:p w14:paraId="32603A28" w14:textId="4973153F" w:rsidR="00E30662" w:rsidRPr="00D20712" w:rsidRDefault="009B6E4E" w:rsidP="00C14B59">
      <w:pPr>
        <w:pBdr>
          <w:bottom w:val="single" w:sz="4" w:space="1" w:color="auto"/>
        </w:pBdr>
        <w:spacing w:after="0"/>
        <w:jc w:val="center"/>
        <w:rPr>
          <w:b/>
          <w:szCs w:val="20"/>
        </w:rPr>
      </w:pPr>
      <w:r w:rsidRPr="00D20712">
        <w:rPr>
          <w:b/>
          <w:szCs w:val="20"/>
        </w:rPr>
        <w:t xml:space="preserve">NOTICE OF </w:t>
      </w:r>
      <w:r w:rsidR="00290473" w:rsidRPr="00D20712">
        <w:rPr>
          <w:b/>
          <w:szCs w:val="20"/>
        </w:rPr>
        <w:t>BENEFICIAL OWNER</w:t>
      </w:r>
      <w:r w:rsidR="00393F09" w:rsidRPr="00D20712">
        <w:rPr>
          <w:b/>
          <w:szCs w:val="20"/>
        </w:rPr>
        <w:t xml:space="preserve">SHIP INFORMATION </w:t>
      </w:r>
    </w:p>
    <w:p w14:paraId="18411445" w14:textId="77777777" w:rsidR="00E30662" w:rsidRPr="00D20712" w:rsidRDefault="00E30662" w:rsidP="00E30662">
      <w:pPr>
        <w:spacing w:after="0"/>
        <w:jc w:val="both"/>
        <w:rPr>
          <w:sz w:val="20"/>
          <w:szCs w:val="20"/>
        </w:rPr>
      </w:pPr>
    </w:p>
    <w:p w14:paraId="2345D92A" w14:textId="0F5250F4" w:rsidR="00BE4238" w:rsidRPr="00D20712" w:rsidRDefault="00BE4238" w:rsidP="00DF6087">
      <w:pPr>
        <w:spacing w:after="120"/>
        <w:jc w:val="both"/>
        <w:rPr>
          <w:sz w:val="20"/>
          <w:szCs w:val="20"/>
        </w:rPr>
      </w:pPr>
      <w:r w:rsidRPr="00D20712">
        <w:rPr>
          <w:sz w:val="20"/>
          <w:szCs w:val="20"/>
        </w:rPr>
        <w:t xml:space="preserve">Date: </w:t>
      </w:r>
      <w:sdt>
        <w:sdtPr>
          <w:rPr>
            <w:sz w:val="20"/>
            <w:szCs w:val="20"/>
          </w:rPr>
          <w:id w:val="-315801051"/>
          <w:placeholder>
            <w:docPart w:val="D44F84A6AE24458192804F54C0FEA418"/>
          </w:placeholder>
          <w:showingPlcHdr/>
          <w:date>
            <w:dateFormat w:val="d/MMM/yyyy"/>
            <w:lid w:val="en-HK"/>
            <w:storeMappedDataAs w:val="dateTime"/>
            <w:calendar w:val="gregorian"/>
          </w:date>
        </w:sdtPr>
        <w:sdtContent>
          <w:r w:rsidR="00486272">
            <w:rPr>
              <w:sz w:val="20"/>
              <w:szCs w:val="20"/>
            </w:rPr>
            <w:t>_</w:t>
          </w:r>
        </w:sdtContent>
      </w:sdt>
    </w:p>
    <w:p w14:paraId="48FAA497" w14:textId="7F6A3D49" w:rsidR="00535D2F" w:rsidRDefault="00DF6087" w:rsidP="00DF6087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Dear sir or madam:</w:t>
      </w:r>
    </w:p>
    <w:p w14:paraId="2B63BAED" w14:textId="38C4C2BA" w:rsidR="007E4D10" w:rsidRDefault="00290473" w:rsidP="00DF6087">
      <w:pPr>
        <w:spacing w:after="120"/>
        <w:jc w:val="both"/>
        <w:rPr>
          <w:sz w:val="20"/>
          <w:szCs w:val="20"/>
        </w:rPr>
      </w:pPr>
      <w:r w:rsidRPr="00D20712">
        <w:rPr>
          <w:sz w:val="20"/>
          <w:szCs w:val="20"/>
        </w:rPr>
        <w:t xml:space="preserve">We know or have reasonable cause to believe that you are a beneficial owner of the </w:t>
      </w:r>
      <w:proofErr w:type="gramStart"/>
      <w:r w:rsidR="00626403" w:rsidRPr="00D20712">
        <w:rPr>
          <w:sz w:val="20"/>
          <w:szCs w:val="20"/>
        </w:rPr>
        <w:t>Entity</w:t>
      </w:r>
      <w:proofErr w:type="gramEnd"/>
      <w:r w:rsidR="00626403" w:rsidRPr="00D20712">
        <w:rPr>
          <w:sz w:val="20"/>
          <w:szCs w:val="20"/>
        </w:rPr>
        <w:t xml:space="preserve"> </w:t>
      </w:r>
      <w:r w:rsidRPr="00D20712">
        <w:rPr>
          <w:sz w:val="20"/>
          <w:szCs w:val="20"/>
        </w:rPr>
        <w:t xml:space="preserve">or </w:t>
      </w:r>
      <w:r w:rsidR="007E4D10" w:rsidRPr="00D20712">
        <w:rPr>
          <w:sz w:val="20"/>
          <w:szCs w:val="20"/>
        </w:rPr>
        <w:t xml:space="preserve">you know the identity of a beneficial owner of the </w:t>
      </w:r>
      <w:r w:rsidR="00626403" w:rsidRPr="00D20712">
        <w:rPr>
          <w:sz w:val="20"/>
          <w:szCs w:val="20"/>
        </w:rPr>
        <w:t>Entity</w:t>
      </w:r>
      <w:r w:rsidR="00614B8D" w:rsidRPr="00D20712">
        <w:rPr>
          <w:sz w:val="20"/>
          <w:szCs w:val="20"/>
        </w:rPr>
        <w:t>, or we have formed the opinion that the particulars of beneficial ownership information ha</w:t>
      </w:r>
      <w:r w:rsidR="00486272">
        <w:rPr>
          <w:sz w:val="20"/>
          <w:szCs w:val="20"/>
        </w:rPr>
        <w:t>ve</w:t>
      </w:r>
      <w:r w:rsidR="00614B8D" w:rsidRPr="00D20712">
        <w:rPr>
          <w:sz w:val="20"/>
          <w:szCs w:val="20"/>
        </w:rPr>
        <w:t xml:space="preserve"> changed</w:t>
      </w:r>
      <w:r w:rsidR="007E4D10" w:rsidRPr="00D20712">
        <w:rPr>
          <w:sz w:val="20"/>
          <w:szCs w:val="20"/>
        </w:rPr>
        <w:t>.</w:t>
      </w:r>
      <w:r w:rsidR="00626403" w:rsidRPr="00D20712">
        <w:rPr>
          <w:sz w:val="20"/>
          <w:szCs w:val="20"/>
        </w:rPr>
        <w:t xml:space="preserve">  Please </w:t>
      </w:r>
      <w:r w:rsidR="007E4D10" w:rsidRPr="00D20712">
        <w:rPr>
          <w:sz w:val="20"/>
          <w:szCs w:val="20"/>
        </w:rPr>
        <w:t>confirm</w:t>
      </w:r>
      <w:r w:rsidR="00626403" w:rsidRPr="00D20712">
        <w:rPr>
          <w:sz w:val="20"/>
          <w:szCs w:val="20"/>
        </w:rPr>
        <w:t>, correct or update</w:t>
      </w:r>
      <w:r w:rsidR="007E4D10" w:rsidRPr="00D20712">
        <w:rPr>
          <w:sz w:val="20"/>
          <w:szCs w:val="20"/>
        </w:rPr>
        <w:t xml:space="preserve"> the beneficial ownership information </w:t>
      </w:r>
      <w:r w:rsidR="00626403" w:rsidRPr="00D20712">
        <w:rPr>
          <w:sz w:val="20"/>
          <w:szCs w:val="20"/>
        </w:rPr>
        <w:t>maintained by the Entity</w:t>
      </w:r>
      <w:r w:rsidR="007E4D10" w:rsidRPr="00D20712">
        <w:rPr>
          <w:sz w:val="20"/>
          <w:szCs w:val="20"/>
        </w:rPr>
        <w:t xml:space="preserve"> below</w:t>
      </w:r>
      <w:r w:rsidR="00626403" w:rsidRPr="00D20712">
        <w:rPr>
          <w:sz w:val="20"/>
          <w:szCs w:val="20"/>
        </w:rPr>
        <w:t>:</w:t>
      </w:r>
    </w:p>
    <w:p w14:paraId="637111EB" w14:textId="645934EC" w:rsidR="00D20712" w:rsidRPr="00486272" w:rsidRDefault="00D20712" w:rsidP="00672180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486272">
        <w:rPr>
          <w:sz w:val="20"/>
          <w:szCs w:val="20"/>
        </w:rPr>
        <w:t>Full Legal Name:</w:t>
      </w:r>
      <w:r w:rsidR="00817355" w:rsidRPr="004862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62318068"/>
          <w:placeholder>
            <w:docPart w:val="2A364467F99C4D73BADA0CE8FF8973DD"/>
          </w:placeholder>
          <w:showingPlcHdr/>
          <w:text/>
        </w:sdtPr>
        <w:sdtContent>
          <w:r w:rsidR="0035725D" w:rsidRPr="00486272">
            <w:rPr>
              <w:sz w:val="20"/>
              <w:szCs w:val="20"/>
            </w:rPr>
            <w:t>_</w:t>
          </w:r>
        </w:sdtContent>
      </w:sdt>
      <w:r w:rsidRPr="00486272">
        <w:rPr>
          <w:sz w:val="20"/>
          <w:szCs w:val="20"/>
        </w:rPr>
        <w:tab/>
      </w:r>
    </w:p>
    <w:p w14:paraId="03C94BA0" w14:textId="1C73300D" w:rsidR="00D20712" w:rsidRPr="00486272" w:rsidRDefault="00D20712" w:rsidP="00672180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486272">
        <w:rPr>
          <w:sz w:val="20"/>
          <w:szCs w:val="20"/>
        </w:rPr>
        <w:t xml:space="preserve">Former name, </w:t>
      </w:r>
      <w:proofErr w:type="gramStart"/>
      <w:r w:rsidRPr="00486272">
        <w:rPr>
          <w:sz w:val="20"/>
          <w:szCs w:val="20"/>
        </w:rPr>
        <w:t>other</w:t>
      </w:r>
      <w:proofErr w:type="gramEnd"/>
      <w:r w:rsidRPr="00486272">
        <w:rPr>
          <w:sz w:val="20"/>
          <w:szCs w:val="20"/>
        </w:rPr>
        <w:t xml:space="preserve"> current name or alias used:</w:t>
      </w:r>
      <w:r w:rsidR="00817355" w:rsidRPr="004862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8418672"/>
          <w:placeholder>
            <w:docPart w:val="18DCF1967A3948008A2528E2905F9F41"/>
          </w:placeholder>
          <w:showingPlcHdr/>
          <w:text/>
        </w:sdtPr>
        <w:sdtContent>
          <w:r w:rsidR="0035725D" w:rsidRPr="00486272">
            <w:rPr>
              <w:sz w:val="20"/>
              <w:szCs w:val="20"/>
            </w:rPr>
            <w:t>None</w:t>
          </w:r>
        </w:sdtContent>
      </w:sdt>
    </w:p>
    <w:p w14:paraId="03E72B47" w14:textId="66002F5E" w:rsidR="00D20712" w:rsidRPr="00486272" w:rsidRDefault="00D20712" w:rsidP="00672180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486272">
        <w:rPr>
          <w:sz w:val="20"/>
          <w:szCs w:val="20"/>
        </w:rPr>
        <w:t>Date of Birth</w:t>
      </w:r>
      <w:r w:rsidR="00647FFE">
        <w:rPr>
          <w:sz w:val="20"/>
          <w:szCs w:val="20"/>
        </w:rPr>
        <w:t xml:space="preserve"> (dd/mm/yyyy)</w:t>
      </w:r>
      <w:r w:rsidRPr="00486272">
        <w:rPr>
          <w:sz w:val="20"/>
          <w:szCs w:val="20"/>
        </w:rPr>
        <w:t>:</w:t>
      </w:r>
      <w:r w:rsidR="00817355" w:rsidRPr="004862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15800156"/>
          <w:placeholder>
            <w:docPart w:val="13E0A57A44BD4B6EB2ECC7E8F0B98555"/>
          </w:placeholder>
          <w:showingPlcHdr/>
          <w:date>
            <w:dateFormat w:val="d/MMM/yyyy"/>
            <w:lid w:val="en-HK"/>
            <w:storeMappedDataAs w:val="dateTime"/>
            <w:calendar w:val="gregorian"/>
          </w:date>
        </w:sdtPr>
        <w:sdtContent>
          <w:r w:rsidR="0035725D" w:rsidRPr="00486272">
            <w:rPr>
              <w:rStyle w:val="PlaceholderText"/>
              <w:sz w:val="20"/>
              <w:szCs w:val="20"/>
            </w:rPr>
            <w:t>_</w:t>
          </w:r>
        </w:sdtContent>
      </w:sdt>
    </w:p>
    <w:p w14:paraId="5C66F823" w14:textId="28DAF4AC" w:rsidR="00D20712" w:rsidRPr="00486272" w:rsidRDefault="00D20712" w:rsidP="00672180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486272">
        <w:rPr>
          <w:sz w:val="20"/>
          <w:szCs w:val="20"/>
        </w:rPr>
        <w:t>Place of Birth (Country):</w:t>
      </w:r>
      <w:r w:rsidR="00BA54CF" w:rsidRPr="004862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1040393"/>
          <w:placeholder>
            <w:docPart w:val="81C913AB88484F4986CF30F99558D84C"/>
          </w:placeholder>
          <w:showingPlcHdr/>
          <w:text/>
        </w:sdtPr>
        <w:sdtContent>
          <w:r w:rsidR="0035725D" w:rsidRPr="00486272">
            <w:rPr>
              <w:rStyle w:val="PlaceholderText"/>
              <w:sz w:val="20"/>
              <w:szCs w:val="20"/>
            </w:rPr>
            <w:t>_</w:t>
          </w:r>
        </w:sdtContent>
      </w:sdt>
    </w:p>
    <w:p w14:paraId="3A3A010C" w14:textId="648066A8" w:rsidR="00D20712" w:rsidRPr="00486272" w:rsidRDefault="00D20712" w:rsidP="00672180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486272">
        <w:rPr>
          <w:sz w:val="20"/>
          <w:szCs w:val="20"/>
        </w:rPr>
        <w:t xml:space="preserve">Gender: </w:t>
      </w:r>
      <w:sdt>
        <w:sdtPr>
          <w:rPr>
            <w:sz w:val="20"/>
            <w:szCs w:val="20"/>
          </w:rPr>
          <w:id w:val="-569658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019" w:rsidRPr="0048627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86272">
        <w:rPr>
          <w:sz w:val="20"/>
          <w:szCs w:val="20"/>
        </w:rPr>
        <w:t xml:space="preserve"> Male </w:t>
      </w:r>
      <w:sdt>
        <w:sdtPr>
          <w:rPr>
            <w:sz w:val="20"/>
            <w:szCs w:val="20"/>
          </w:rPr>
          <w:id w:val="-124565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AD2" w:rsidRPr="0048627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86272">
        <w:rPr>
          <w:sz w:val="20"/>
          <w:szCs w:val="20"/>
        </w:rPr>
        <w:t xml:space="preserve"> Female </w:t>
      </w:r>
      <w:sdt>
        <w:sdtPr>
          <w:rPr>
            <w:sz w:val="20"/>
            <w:szCs w:val="20"/>
          </w:rPr>
          <w:id w:val="783383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AD2" w:rsidRPr="0048627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86272">
        <w:rPr>
          <w:sz w:val="20"/>
          <w:szCs w:val="20"/>
        </w:rPr>
        <w:t xml:space="preserve"> Other</w:t>
      </w:r>
      <w:r w:rsidRPr="00486272">
        <w:rPr>
          <w:sz w:val="20"/>
          <w:szCs w:val="20"/>
        </w:rPr>
        <w:tab/>
      </w:r>
    </w:p>
    <w:p w14:paraId="754A4DB3" w14:textId="12672936" w:rsidR="00D20712" w:rsidRPr="00486272" w:rsidRDefault="00D20712" w:rsidP="00672180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486272">
        <w:rPr>
          <w:sz w:val="20"/>
          <w:szCs w:val="20"/>
        </w:rPr>
        <w:t>Occupation:</w:t>
      </w:r>
      <w:r w:rsidR="00BA54CF" w:rsidRPr="004862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11935685"/>
          <w:placeholder>
            <w:docPart w:val="E34D896E3D9F42DAB44FBF075F937CBB"/>
          </w:placeholder>
          <w:showingPlcHdr/>
          <w:text/>
        </w:sdtPr>
        <w:sdtContent>
          <w:r w:rsidR="0035725D" w:rsidRPr="00486272">
            <w:rPr>
              <w:rStyle w:val="PlaceholderText"/>
              <w:sz w:val="20"/>
              <w:szCs w:val="20"/>
            </w:rPr>
            <w:t>_</w:t>
          </w:r>
        </w:sdtContent>
      </w:sdt>
    </w:p>
    <w:p w14:paraId="3E93B6F3" w14:textId="17D468F5" w:rsidR="00D20712" w:rsidRPr="00486272" w:rsidRDefault="00D20712" w:rsidP="00672180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486272">
        <w:rPr>
          <w:sz w:val="20"/>
          <w:szCs w:val="20"/>
        </w:rPr>
        <w:t>Nationality:</w:t>
      </w:r>
      <w:r w:rsidR="00BA54CF" w:rsidRPr="004862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12430945"/>
          <w:placeholder>
            <w:docPart w:val="4A6BEE6ED8144F85A7F00C21C6745714"/>
          </w:placeholder>
          <w:showingPlcHdr/>
          <w:text/>
        </w:sdtPr>
        <w:sdtContent>
          <w:r w:rsidR="0035725D" w:rsidRPr="00486272">
            <w:rPr>
              <w:rStyle w:val="PlaceholderText"/>
              <w:sz w:val="20"/>
              <w:szCs w:val="20"/>
            </w:rPr>
            <w:t>_</w:t>
          </w:r>
        </w:sdtContent>
      </w:sdt>
    </w:p>
    <w:p w14:paraId="43DE69E9" w14:textId="1EE94CB1" w:rsidR="00D20712" w:rsidRPr="00486272" w:rsidRDefault="00D20712" w:rsidP="00672180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486272">
        <w:rPr>
          <w:sz w:val="20"/>
          <w:szCs w:val="20"/>
        </w:rPr>
        <w:t>Principal residential address:</w:t>
      </w:r>
      <w:r w:rsidR="00BA54CF" w:rsidRPr="004862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55635660"/>
          <w:placeholder>
            <w:docPart w:val="1AC0DBF6A86344639073C32AA2F9E678"/>
          </w:placeholder>
          <w:showingPlcHdr/>
          <w:text/>
        </w:sdtPr>
        <w:sdtContent>
          <w:r w:rsidR="0035725D" w:rsidRPr="00486272">
            <w:rPr>
              <w:sz w:val="20"/>
              <w:szCs w:val="20"/>
            </w:rPr>
            <w:t>_</w:t>
          </w:r>
        </w:sdtContent>
      </w:sdt>
    </w:p>
    <w:p w14:paraId="569E4EB2" w14:textId="6D20C934" w:rsidR="00D20712" w:rsidRPr="00486272" w:rsidRDefault="00D20712" w:rsidP="00BE4238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486272">
        <w:rPr>
          <w:sz w:val="20"/>
          <w:szCs w:val="20"/>
        </w:rPr>
        <w:t>Country of usual residence:</w:t>
      </w:r>
      <w:r w:rsidR="00BA54CF" w:rsidRPr="004862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75265166"/>
          <w:placeholder>
            <w:docPart w:val="40FF4BFAF51147C3AB587351AE1B70E7"/>
          </w:placeholder>
          <w:showingPlcHdr/>
          <w:text/>
        </w:sdtPr>
        <w:sdtContent>
          <w:r w:rsidR="0035725D" w:rsidRPr="00486272">
            <w:rPr>
              <w:sz w:val="20"/>
              <w:szCs w:val="20"/>
            </w:rPr>
            <w:t>_</w:t>
          </w:r>
        </w:sdtContent>
      </w:sdt>
    </w:p>
    <w:p w14:paraId="1FF649F5" w14:textId="250CABED" w:rsidR="007E4D10" w:rsidRPr="00486272" w:rsidRDefault="00D20712" w:rsidP="00672180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486272">
        <w:rPr>
          <w:sz w:val="20"/>
          <w:szCs w:val="20"/>
        </w:rPr>
        <w:t xml:space="preserve">Nature of interest </w:t>
      </w:r>
      <w:r w:rsidR="008946C8">
        <w:rPr>
          <w:sz w:val="20"/>
          <w:szCs w:val="20"/>
        </w:rPr>
        <w:t>and/</w:t>
      </w:r>
      <w:r w:rsidRPr="00486272">
        <w:rPr>
          <w:sz w:val="20"/>
          <w:szCs w:val="20"/>
        </w:rPr>
        <w:t>or control</w:t>
      </w:r>
      <w:r w:rsidR="008946C8">
        <w:rPr>
          <w:sz w:val="20"/>
          <w:szCs w:val="20"/>
        </w:rPr>
        <w:t xml:space="preserve"> (select all applicable)</w:t>
      </w:r>
      <w:r w:rsidRPr="00486272">
        <w:rPr>
          <w:sz w:val="20"/>
          <w:szCs w:val="20"/>
        </w:rPr>
        <w:t>:</w:t>
      </w:r>
    </w:p>
    <w:p w14:paraId="03810B73" w14:textId="237F27A6" w:rsidR="008D6381" w:rsidRPr="00486272" w:rsidRDefault="00D20712" w:rsidP="00672180">
      <w:pPr>
        <w:pStyle w:val="ListParagraph"/>
        <w:numPr>
          <w:ilvl w:val="1"/>
          <w:numId w:val="3"/>
        </w:numPr>
        <w:spacing w:after="0"/>
        <w:jc w:val="both"/>
        <w:rPr>
          <w:sz w:val="20"/>
          <w:szCs w:val="20"/>
        </w:rPr>
      </w:pPr>
      <w:r w:rsidRPr="00486272">
        <w:rPr>
          <w:sz w:val="20"/>
          <w:szCs w:val="20"/>
        </w:rPr>
        <w:t>Share Percentage</w:t>
      </w:r>
      <w:r w:rsidR="00647FFE">
        <w:rPr>
          <w:sz w:val="20"/>
          <w:szCs w:val="20"/>
        </w:rPr>
        <w:t xml:space="preserve"> (10% or more)</w:t>
      </w:r>
      <w:r w:rsidRPr="00486272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32704176"/>
          <w:placeholder>
            <w:docPart w:val="73C1302254E545138338F86C143C0D66"/>
          </w:placeholder>
          <w:showingPlcHdr/>
          <w:text/>
        </w:sdtPr>
        <w:sdtContent>
          <w:r w:rsidR="0035725D" w:rsidRPr="00486272">
            <w:rPr>
              <w:sz w:val="20"/>
              <w:szCs w:val="20"/>
            </w:rPr>
            <w:t>_</w:t>
          </w:r>
        </w:sdtContent>
      </w:sdt>
      <w:r w:rsidR="008D6381" w:rsidRPr="00486272">
        <w:rPr>
          <w:sz w:val="20"/>
          <w:szCs w:val="20"/>
        </w:rPr>
        <w:t>%</w:t>
      </w:r>
    </w:p>
    <w:p w14:paraId="08A0F274" w14:textId="702D2B5F" w:rsidR="008D6381" w:rsidRPr="00486272" w:rsidRDefault="008D6381" w:rsidP="00672180">
      <w:pPr>
        <w:pStyle w:val="ListParagraph"/>
        <w:numPr>
          <w:ilvl w:val="1"/>
          <w:numId w:val="3"/>
        </w:numPr>
        <w:spacing w:after="0"/>
        <w:jc w:val="both"/>
        <w:rPr>
          <w:sz w:val="20"/>
          <w:szCs w:val="20"/>
        </w:rPr>
      </w:pPr>
      <w:r w:rsidRPr="00486272">
        <w:rPr>
          <w:sz w:val="20"/>
          <w:szCs w:val="20"/>
        </w:rPr>
        <w:t>Voting Rights Percentage</w:t>
      </w:r>
      <w:r w:rsidR="00647FFE">
        <w:rPr>
          <w:sz w:val="20"/>
          <w:szCs w:val="20"/>
        </w:rPr>
        <w:t xml:space="preserve"> (10% or more)</w:t>
      </w:r>
      <w:r w:rsidRPr="00486272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995339516"/>
          <w:placeholder>
            <w:docPart w:val="2A2FB5DFDFCC4C0F84F1AEEF41777968"/>
          </w:placeholder>
          <w:showingPlcHdr/>
          <w:text/>
        </w:sdtPr>
        <w:sdtContent>
          <w:r w:rsidR="0035725D" w:rsidRPr="00486272">
            <w:rPr>
              <w:sz w:val="20"/>
              <w:szCs w:val="20"/>
            </w:rPr>
            <w:t>_</w:t>
          </w:r>
        </w:sdtContent>
      </w:sdt>
      <w:r w:rsidRPr="00486272">
        <w:rPr>
          <w:sz w:val="20"/>
          <w:szCs w:val="20"/>
        </w:rPr>
        <w:t>%</w:t>
      </w:r>
    </w:p>
    <w:p w14:paraId="0D5DA489" w14:textId="5E55B48C" w:rsidR="00D20712" w:rsidRPr="00647FFE" w:rsidRDefault="00647FFE" w:rsidP="00647FFE">
      <w:pPr>
        <w:spacing w:after="0"/>
        <w:ind w:left="1080"/>
        <w:jc w:val="both"/>
        <w:rPr>
          <w:sz w:val="20"/>
          <w:szCs w:val="20"/>
        </w:rPr>
      </w:pPr>
      <w:r w:rsidRPr="00647FFE">
        <w:rPr>
          <w:b/>
          <w:bCs/>
          <w:sz w:val="20"/>
          <w:szCs w:val="20"/>
          <w:u w:val="single"/>
        </w:rPr>
        <w:t>Joint Ownership</w:t>
      </w:r>
      <w:r>
        <w:rPr>
          <w:sz w:val="20"/>
          <w:szCs w:val="20"/>
        </w:rPr>
        <w:t xml:space="preserve">: </w:t>
      </w:r>
      <w:r w:rsidR="00D20712" w:rsidRPr="00647FFE">
        <w:rPr>
          <w:sz w:val="20"/>
          <w:szCs w:val="20"/>
        </w:rPr>
        <w:t>If</w:t>
      </w:r>
      <w:r w:rsidR="008D6381" w:rsidRPr="00647FFE">
        <w:rPr>
          <w:sz w:val="20"/>
          <w:szCs w:val="20"/>
        </w:rPr>
        <w:t xml:space="preserve"> the interest</w:t>
      </w:r>
      <w:r w:rsidR="00F1720F" w:rsidRPr="00647FFE">
        <w:rPr>
          <w:sz w:val="20"/>
          <w:szCs w:val="20"/>
        </w:rPr>
        <w:t xml:space="preserve"> in (a) or (b) above</w:t>
      </w:r>
      <w:r w:rsidR="008D6381" w:rsidRPr="00647FFE">
        <w:rPr>
          <w:sz w:val="20"/>
          <w:szCs w:val="20"/>
        </w:rPr>
        <w:t xml:space="preserve"> is held jointly:</w:t>
      </w:r>
    </w:p>
    <w:p w14:paraId="6835FA4D" w14:textId="1DD8684F" w:rsidR="00D20712" w:rsidRPr="00486272" w:rsidRDefault="00D20712" w:rsidP="00672180">
      <w:pPr>
        <w:pStyle w:val="ListParagraph"/>
        <w:numPr>
          <w:ilvl w:val="2"/>
          <w:numId w:val="3"/>
        </w:numPr>
        <w:spacing w:after="0"/>
        <w:jc w:val="both"/>
        <w:rPr>
          <w:sz w:val="20"/>
          <w:szCs w:val="20"/>
        </w:rPr>
      </w:pPr>
      <w:r w:rsidRPr="00486272">
        <w:rPr>
          <w:sz w:val="20"/>
          <w:szCs w:val="20"/>
        </w:rPr>
        <w:t>Name of joint owner:</w:t>
      </w:r>
      <w:r w:rsidR="00672180" w:rsidRPr="004862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78369502"/>
          <w:placeholder>
            <w:docPart w:val="CF7AD50DFD6648D4815B3D31E8C43180"/>
          </w:placeholder>
          <w:showingPlcHdr/>
          <w:text/>
        </w:sdtPr>
        <w:sdtContent>
          <w:r w:rsidR="0035725D" w:rsidRPr="00486272">
            <w:rPr>
              <w:rStyle w:val="PlaceholderText"/>
              <w:sz w:val="20"/>
              <w:szCs w:val="20"/>
            </w:rPr>
            <w:t>_</w:t>
          </w:r>
        </w:sdtContent>
      </w:sdt>
    </w:p>
    <w:p w14:paraId="6D674BE6" w14:textId="5F1E94B6" w:rsidR="00BE4238" w:rsidRPr="00486272" w:rsidRDefault="00D20712" w:rsidP="00672180">
      <w:pPr>
        <w:pStyle w:val="ListParagraph"/>
        <w:numPr>
          <w:ilvl w:val="2"/>
          <w:numId w:val="3"/>
        </w:numPr>
        <w:spacing w:after="0"/>
        <w:jc w:val="both"/>
        <w:rPr>
          <w:sz w:val="20"/>
          <w:szCs w:val="20"/>
        </w:rPr>
      </w:pPr>
      <w:r w:rsidRPr="00486272">
        <w:rPr>
          <w:sz w:val="20"/>
          <w:szCs w:val="20"/>
        </w:rPr>
        <w:t xml:space="preserve">Type of ownership: </w:t>
      </w:r>
      <w:sdt>
        <w:sdtPr>
          <w:rPr>
            <w:rFonts w:ascii="MS Gothic" w:eastAsia="MS Gothic" w:hAnsi="MS Gothic"/>
            <w:sz w:val="20"/>
            <w:szCs w:val="20"/>
          </w:rPr>
          <w:id w:val="664285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019" w:rsidRPr="0048627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D6381" w:rsidRPr="00486272">
        <w:rPr>
          <w:sz w:val="20"/>
          <w:szCs w:val="20"/>
        </w:rPr>
        <w:t xml:space="preserve"> Joint Ownership </w:t>
      </w:r>
      <w:sdt>
        <w:sdtPr>
          <w:rPr>
            <w:rFonts w:ascii="MS Gothic" w:eastAsia="MS Gothic" w:hAnsi="MS Gothic"/>
            <w:sz w:val="20"/>
            <w:szCs w:val="20"/>
          </w:rPr>
          <w:id w:val="-1240169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019" w:rsidRPr="0048627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D6381" w:rsidRPr="00486272">
        <w:rPr>
          <w:sz w:val="20"/>
          <w:szCs w:val="20"/>
        </w:rPr>
        <w:t xml:space="preserve"> Tenants in Common</w:t>
      </w:r>
    </w:p>
    <w:p w14:paraId="3E9A1133" w14:textId="515D1289" w:rsidR="00BE4238" w:rsidRPr="00486272" w:rsidRDefault="00000000" w:rsidP="00672180">
      <w:pPr>
        <w:pStyle w:val="ListParagraph"/>
        <w:numPr>
          <w:ilvl w:val="1"/>
          <w:numId w:val="3"/>
        </w:numPr>
        <w:spacing w:after="0"/>
        <w:jc w:val="both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377446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019" w:rsidRPr="0048627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0712" w:rsidRPr="00486272">
        <w:rPr>
          <w:sz w:val="20"/>
          <w:szCs w:val="20"/>
        </w:rPr>
        <w:t xml:space="preserve"> </w:t>
      </w:r>
      <w:r w:rsidR="00BE4238" w:rsidRPr="00486272">
        <w:rPr>
          <w:sz w:val="20"/>
          <w:szCs w:val="20"/>
        </w:rPr>
        <w:t xml:space="preserve">Power to appoint or </w:t>
      </w:r>
      <w:proofErr w:type="gramStart"/>
      <w:r w:rsidR="00BE4238" w:rsidRPr="00486272">
        <w:rPr>
          <w:sz w:val="20"/>
          <w:szCs w:val="20"/>
        </w:rPr>
        <w:t>remove</w:t>
      </w:r>
      <w:r w:rsidR="00BA7331">
        <w:rPr>
          <w:sz w:val="20"/>
          <w:szCs w:val="20"/>
        </w:rPr>
        <w:t>:</w:t>
      </w:r>
      <w:proofErr w:type="gramEnd"/>
      <w:r w:rsidR="00D20712" w:rsidRPr="00486272">
        <w:rPr>
          <w:sz w:val="20"/>
          <w:szCs w:val="20"/>
        </w:rPr>
        <w:t xml:space="preserve"> </w:t>
      </w:r>
      <w:r w:rsidR="00BE4238" w:rsidRPr="00486272">
        <w:rPr>
          <w:sz w:val="20"/>
          <w:szCs w:val="20"/>
        </w:rPr>
        <w:t>senior management</w:t>
      </w:r>
      <w:r w:rsidR="00BA7331">
        <w:rPr>
          <w:sz w:val="20"/>
          <w:szCs w:val="20"/>
        </w:rPr>
        <w:t xml:space="preserve"> / </w:t>
      </w:r>
      <w:r w:rsidR="00C14B59" w:rsidRPr="00486272">
        <w:rPr>
          <w:sz w:val="20"/>
          <w:szCs w:val="20"/>
        </w:rPr>
        <w:t>directors</w:t>
      </w:r>
      <w:r w:rsidR="00BA7331">
        <w:rPr>
          <w:sz w:val="20"/>
          <w:szCs w:val="20"/>
        </w:rPr>
        <w:t xml:space="preserve"> /</w:t>
      </w:r>
      <w:r w:rsidR="00D20712" w:rsidRPr="00486272">
        <w:rPr>
          <w:sz w:val="20"/>
          <w:szCs w:val="20"/>
        </w:rPr>
        <w:t xml:space="preserve"> </w:t>
      </w:r>
      <w:r w:rsidR="00C14B59" w:rsidRPr="00486272">
        <w:rPr>
          <w:sz w:val="20"/>
          <w:szCs w:val="20"/>
        </w:rPr>
        <w:t>partners</w:t>
      </w:r>
    </w:p>
    <w:p w14:paraId="3792B435" w14:textId="55E560CB" w:rsidR="00BE4238" w:rsidRPr="00486272" w:rsidRDefault="00000000" w:rsidP="00672180">
      <w:pPr>
        <w:pStyle w:val="ListParagraph"/>
        <w:numPr>
          <w:ilvl w:val="1"/>
          <w:numId w:val="3"/>
        </w:numPr>
        <w:spacing w:after="0"/>
        <w:jc w:val="both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1836029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019" w:rsidRPr="0048627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0712" w:rsidRPr="00486272">
        <w:rPr>
          <w:sz w:val="20"/>
          <w:szCs w:val="20"/>
        </w:rPr>
        <w:t xml:space="preserve"> </w:t>
      </w:r>
      <w:r w:rsidR="00BE4238" w:rsidRPr="00486272">
        <w:rPr>
          <w:sz w:val="20"/>
          <w:szCs w:val="20"/>
        </w:rPr>
        <w:t>Control through debt instruments</w:t>
      </w:r>
    </w:p>
    <w:p w14:paraId="2D92FC5D" w14:textId="5AEB952F" w:rsidR="00BE4238" w:rsidRPr="00486272" w:rsidRDefault="00000000" w:rsidP="00672180">
      <w:pPr>
        <w:pStyle w:val="ListParagraph"/>
        <w:numPr>
          <w:ilvl w:val="1"/>
          <w:numId w:val="3"/>
        </w:numPr>
        <w:spacing w:after="0"/>
        <w:jc w:val="both"/>
        <w:rPr>
          <w:sz w:val="20"/>
          <w:szCs w:val="20"/>
        </w:rPr>
      </w:pPr>
      <w:sdt>
        <w:sdtPr>
          <w:rPr>
            <w:rFonts w:ascii="MS Gothic" w:eastAsia="MS Gothic" w:hAnsi="MS Gothic" w:cs="Segoe UI Symbol"/>
            <w:sz w:val="20"/>
            <w:szCs w:val="20"/>
          </w:rPr>
          <w:id w:val="554900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019" w:rsidRPr="00486272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D20712" w:rsidRPr="00486272">
        <w:rPr>
          <w:rFonts w:ascii="Segoe UI Symbol" w:hAnsi="Segoe UI Symbol" w:cs="Segoe UI Symbol"/>
          <w:sz w:val="20"/>
          <w:szCs w:val="20"/>
        </w:rPr>
        <w:t xml:space="preserve"> </w:t>
      </w:r>
      <w:r w:rsidR="00BE4238" w:rsidRPr="00486272">
        <w:rPr>
          <w:sz w:val="20"/>
          <w:szCs w:val="20"/>
        </w:rPr>
        <w:t>Power to direct or veto</w:t>
      </w:r>
      <w:r w:rsidR="00BA7331">
        <w:rPr>
          <w:sz w:val="20"/>
          <w:szCs w:val="20"/>
        </w:rPr>
        <w:t>:</w:t>
      </w:r>
      <w:r w:rsidR="00D20712" w:rsidRPr="00486272">
        <w:rPr>
          <w:sz w:val="20"/>
          <w:szCs w:val="20"/>
        </w:rPr>
        <w:t xml:space="preserve"> </w:t>
      </w:r>
      <w:r w:rsidR="00BE4238" w:rsidRPr="00486272">
        <w:rPr>
          <w:sz w:val="20"/>
          <w:szCs w:val="20"/>
        </w:rPr>
        <w:t>investment decisions</w:t>
      </w:r>
      <w:r w:rsidR="00BA7331">
        <w:rPr>
          <w:sz w:val="20"/>
          <w:szCs w:val="20"/>
        </w:rPr>
        <w:t xml:space="preserve"> /</w:t>
      </w:r>
      <w:r w:rsidR="00D20712" w:rsidRPr="00486272">
        <w:rPr>
          <w:sz w:val="20"/>
          <w:szCs w:val="20"/>
        </w:rPr>
        <w:t xml:space="preserve"> </w:t>
      </w:r>
      <w:r w:rsidR="00C14B59" w:rsidRPr="00486272">
        <w:rPr>
          <w:sz w:val="20"/>
          <w:szCs w:val="20"/>
        </w:rPr>
        <w:t>profit share</w:t>
      </w:r>
      <w:r w:rsidR="00BA7331">
        <w:rPr>
          <w:sz w:val="20"/>
          <w:szCs w:val="20"/>
        </w:rPr>
        <w:t xml:space="preserve"> /</w:t>
      </w:r>
      <w:r w:rsidR="00D20712" w:rsidRPr="00486272">
        <w:rPr>
          <w:sz w:val="20"/>
          <w:szCs w:val="20"/>
        </w:rPr>
        <w:t xml:space="preserve"> </w:t>
      </w:r>
      <w:r w:rsidR="00C14B59" w:rsidRPr="00486272">
        <w:rPr>
          <w:sz w:val="20"/>
          <w:szCs w:val="20"/>
        </w:rPr>
        <w:t>capital returns of assets</w:t>
      </w:r>
    </w:p>
    <w:p w14:paraId="7AE84DFA" w14:textId="40AC61AF" w:rsidR="00BE4238" w:rsidRPr="00486272" w:rsidRDefault="00000000" w:rsidP="00672180">
      <w:pPr>
        <w:pStyle w:val="ListParagraph"/>
        <w:numPr>
          <w:ilvl w:val="1"/>
          <w:numId w:val="3"/>
        </w:numPr>
        <w:spacing w:after="0"/>
        <w:jc w:val="both"/>
        <w:rPr>
          <w:sz w:val="20"/>
          <w:szCs w:val="20"/>
        </w:rPr>
      </w:pPr>
      <w:sdt>
        <w:sdtPr>
          <w:rPr>
            <w:rFonts w:ascii="MS Gothic" w:eastAsia="MS Gothic" w:hAnsi="MS Gothic" w:cs="Segoe UI Symbol"/>
            <w:sz w:val="20"/>
            <w:szCs w:val="20"/>
          </w:rPr>
          <w:id w:val="-1570267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019" w:rsidRPr="00486272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D20712" w:rsidRPr="00486272">
        <w:rPr>
          <w:rFonts w:ascii="Segoe UI Symbol" w:hAnsi="Segoe UI Symbol" w:cs="Segoe UI Symbol"/>
          <w:sz w:val="20"/>
          <w:szCs w:val="20"/>
        </w:rPr>
        <w:t xml:space="preserve"> </w:t>
      </w:r>
      <w:r w:rsidR="00BE4238" w:rsidRPr="00486272">
        <w:rPr>
          <w:sz w:val="20"/>
          <w:szCs w:val="20"/>
        </w:rPr>
        <w:t>Power to direct amendments to constitutional documents</w:t>
      </w:r>
    </w:p>
    <w:p w14:paraId="3D0479FD" w14:textId="2BE568E9" w:rsidR="00BE4238" w:rsidRPr="00486272" w:rsidRDefault="00000000" w:rsidP="00672180">
      <w:pPr>
        <w:pStyle w:val="ListParagraph"/>
        <w:numPr>
          <w:ilvl w:val="1"/>
          <w:numId w:val="3"/>
        </w:numPr>
        <w:spacing w:after="0"/>
        <w:jc w:val="both"/>
        <w:rPr>
          <w:sz w:val="20"/>
          <w:szCs w:val="20"/>
        </w:rPr>
      </w:pPr>
      <w:sdt>
        <w:sdtPr>
          <w:rPr>
            <w:rFonts w:ascii="MS Gothic" w:eastAsia="MS Gothic" w:hAnsi="MS Gothic" w:cs="Segoe UI Symbol"/>
            <w:sz w:val="20"/>
            <w:szCs w:val="20"/>
          </w:rPr>
          <w:id w:val="669756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019" w:rsidRPr="00486272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D20712" w:rsidRPr="00486272">
        <w:rPr>
          <w:rFonts w:ascii="Segoe UI Symbol" w:hAnsi="Segoe UI Symbol" w:cs="Segoe UI Symbol"/>
          <w:sz w:val="20"/>
          <w:szCs w:val="20"/>
        </w:rPr>
        <w:t xml:space="preserve"> </w:t>
      </w:r>
      <w:r w:rsidR="00BE4238" w:rsidRPr="00486272">
        <w:rPr>
          <w:sz w:val="20"/>
          <w:szCs w:val="20"/>
        </w:rPr>
        <w:t>Senior Management Official</w:t>
      </w:r>
    </w:p>
    <w:p w14:paraId="5C7E53E0" w14:textId="491C4001" w:rsidR="00D5485D" w:rsidRPr="00486272" w:rsidRDefault="00000000" w:rsidP="00E30662">
      <w:pPr>
        <w:pStyle w:val="ListParagraph"/>
        <w:numPr>
          <w:ilvl w:val="1"/>
          <w:numId w:val="3"/>
        </w:numPr>
        <w:spacing w:after="0"/>
        <w:jc w:val="both"/>
        <w:rPr>
          <w:sz w:val="20"/>
          <w:szCs w:val="20"/>
        </w:rPr>
      </w:pPr>
      <w:sdt>
        <w:sdtPr>
          <w:rPr>
            <w:rFonts w:ascii="MS Gothic" w:eastAsia="MS Gothic" w:hAnsi="MS Gothic" w:cs="Segoe UI Symbol"/>
            <w:sz w:val="20"/>
            <w:szCs w:val="20"/>
          </w:rPr>
          <w:id w:val="804669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019" w:rsidRPr="00486272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D20712" w:rsidRPr="00486272">
        <w:rPr>
          <w:rFonts w:ascii="Segoe UI Symbol" w:hAnsi="Segoe UI Symbol" w:cs="Segoe UI Symbol"/>
          <w:sz w:val="20"/>
          <w:szCs w:val="20"/>
        </w:rPr>
        <w:t xml:space="preserve"> </w:t>
      </w:r>
      <w:r w:rsidR="00BE4238" w:rsidRPr="00486272">
        <w:rPr>
          <w:sz w:val="20"/>
          <w:szCs w:val="20"/>
        </w:rPr>
        <w:t>Other</w:t>
      </w:r>
      <w:r w:rsidR="00C14B59" w:rsidRPr="00486272">
        <w:rPr>
          <w:sz w:val="20"/>
          <w:szCs w:val="20"/>
        </w:rPr>
        <w:t xml:space="preserve"> form of control (please specify): </w:t>
      </w:r>
      <w:sdt>
        <w:sdtPr>
          <w:rPr>
            <w:sz w:val="20"/>
            <w:szCs w:val="20"/>
          </w:rPr>
          <w:id w:val="-559706490"/>
          <w:placeholder>
            <w:docPart w:val="11087EFF229D4248A9B18290EE8B25DF"/>
          </w:placeholder>
          <w:showingPlcHdr/>
          <w:text/>
        </w:sdtPr>
        <w:sdtContent>
          <w:r w:rsidR="0035725D" w:rsidRPr="00486272">
            <w:rPr>
              <w:sz w:val="20"/>
              <w:szCs w:val="20"/>
            </w:rPr>
            <w:t>_</w:t>
          </w:r>
        </w:sdtContent>
      </w:sdt>
    </w:p>
    <w:p w14:paraId="24E9B59A" w14:textId="0D8C5D2F" w:rsidR="00672180" w:rsidRPr="00486272" w:rsidRDefault="00BC699C" w:rsidP="00672180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486272">
        <w:rPr>
          <w:sz w:val="20"/>
          <w:szCs w:val="20"/>
        </w:rPr>
        <w:t>Effective Date</w:t>
      </w:r>
      <w:r w:rsidR="00647FFE">
        <w:rPr>
          <w:sz w:val="20"/>
          <w:szCs w:val="20"/>
        </w:rPr>
        <w:t xml:space="preserve"> (dd/mm/yyyy)</w:t>
      </w:r>
      <w:r w:rsidRPr="00486272">
        <w:rPr>
          <w:sz w:val="20"/>
          <w:szCs w:val="20"/>
        </w:rPr>
        <w:t>:</w:t>
      </w:r>
      <w:r w:rsidR="00BA54CF" w:rsidRPr="004862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99716790"/>
          <w:placeholder>
            <w:docPart w:val="AEEA216C460949CE8EE11CCFC7053A61"/>
          </w:placeholder>
          <w:showingPlcHdr/>
          <w:date>
            <w:dateFormat w:val="d/MMM/yyyy"/>
            <w:lid w:val="en-HK"/>
            <w:storeMappedDataAs w:val="dateTime"/>
            <w:calendar w:val="gregorian"/>
          </w:date>
        </w:sdtPr>
        <w:sdtContent>
          <w:r w:rsidR="0035725D" w:rsidRPr="00486272">
            <w:rPr>
              <w:sz w:val="20"/>
              <w:szCs w:val="20"/>
            </w:rPr>
            <w:t>_</w:t>
          </w:r>
        </w:sdtContent>
      </w:sdt>
      <w:r w:rsidR="00D20712" w:rsidRPr="00486272">
        <w:rPr>
          <w:sz w:val="20"/>
          <w:szCs w:val="20"/>
        </w:rPr>
        <w:tab/>
      </w:r>
      <w:r w:rsidR="00D20712" w:rsidRPr="00486272">
        <w:rPr>
          <w:sz w:val="20"/>
          <w:szCs w:val="20"/>
        </w:rPr>
        <w:tab/>
      </w:r>
      <w:r w:rsidR="00D20712" w:rsidRPr="00486272">
        <w:rPr>
          <w:sz w:val="20"/>
          <w:szCs w:val="20"/>
        </w:rPr>
        <w:tab/>
      </w:r>
      <w:r w:rsidR="00D20712" w:rsidRPr="00486272">
        <w:rPr>
          <w:sz w:val="20"/>
          <w:szCs w:val="20"/>
        </w:rPr>
        <w:tab/>
      </w:r>
    </w:p>
    <w:p w14:paraId="38A47251" w14:textId="748E8926" w:rsidR="00BC699C" w:rsidRPr="00486272" w:rsidRDefault="00BC699C" w:rsidP="00672180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486272">
        <w:rPr>
          <w:sz w:val="20"/>
          <w:szCs w:val="20"/>
        </w:rPr>
        <w:t>Cessation Date</w:t>
      </w:r>
      <w:r w:rsidR="00647FFE">
        <w:rPr>
          <w:sz w:val="20"/>
          <w:szCs w:val="20"/>
        </w:rPr>
        <w:t xml:space="preserve"> (dd/mm/yyyy)</w:t>
      </w:r>
      <w:r w:rsidRPr="00486272">
        <w:rPr>
          <w:sz w:val="20"/>
          <w:szCs w:val="20"/>
        </w:rPr>
        <w:t>:</w:t>
      </w:r>
      <w:r w:rsidR="00BA54CF" w:rsidRPr="004862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19275740"/>
          <w:placeholder>
            <w:docPart w:val="48F082F081E740328FD9B1A14E30E9AC"/>
          </w:placeholder>
          <w:showingPlcHdr/>
          <w:text/>
        </w:sdtPr>
        <w:sdtContent>
          <w:r w:rsidR="0035725D" w:rsidRPr="00486272">
            <w:rPr>
              <w:sz w:val="20"/>
              <w:szCs w:val="20"/>
            </w:rPr>
            <w:t>_</w:t>
          </w:r>
        </w:sdtContent>
      </w:sdt>
    </w:p>
    <w:p w14:paraId="251702B7" w14:textId="77777777" w:rsidR="00DF6087" w:rsidRDefault="00DF6087" w:rsidP="007E4D10">
      <w:pPr>
        <w:spacing w:after="0"/>
        <w:jc w:val="both"/>
        <w:rPr>
          <w:sz w:val="20"/>
          <w:szCs w:val="20"/>
        </w:rPr>
      </w:pPr>
    </w:p>
    <w:p w14:paraId="5382B854" w14:textId="1F5543CE" w:rsidR="00614B8D" w:rsidRPr="00D20712" w:rsidRDefault="00275578" w:rsidP="007E4D10">
      <w:pPr>
        <w:spacing w:after="0"/>
        <w:jc w:val="both"/>
        <w:rPr>
          <w:sz w:val="20"/>
          <w:szCs w:val="20"/>
        </w:rPr>
      </w:pPr>
      <w:r w:rsidRPr="00D20712">
        <w:rPr>
          <w:sz w:val="20"/>
          <w:szCs w:val="20"/>
        </w:rPr>
        <w:t>For the initial registration, t</w:t>
      </w:r>
      <w:r w:rsidR="00626403" w:rsidRPr="00D20712">
        <w:rPr>
          <w:sz w:val="20"/>
          <w:szCs w:val="20"/>
        </w:rPr>
        <w:t>his</w:t>
      </w:r>
      <w:r w:rsidR="007E4D10" w:rsidRPr="00D20712">
        <w:rPr>
          <w:sz w:val="20"/>
          <w:szCs w:val="20"/>
        </w:rPr>
        <w:t xml:space="preserve"> notice is to be complied with within 30 days after the date of incorporation, registration or continuation or assuming the status of a legal personality, or</w:t>
      </w:r>
      <w:r w:rsidR="00626403" w:rsidRPr="00D20712">
        <w:rPr>
          <w:sz w:val="20"/>
          <w:szCs w:val="20"/>
        </w:rPr>
        <w:t xml:space="preserve">, </w:t>
      </w:r>
      <w:r w:rsidRPr="00D20712">
        <w:rPr>
          <w:sz w:val="20"/>
          <w:szCs w:val="20"/>
        </w:rPr>
        <w:t xml:space="preserve">before 2 July 2025 </w:t>
      </w:r>
      <w:r w:rsidR="00626403" w:rsidRPr="00D20712">
        <w:rPr>
          <w:sz w:val="20"/>
          <w:szCs w:val="20"/>
        </w:rPr>
        <w:t>in case of an entity existing before 2 January 2025.</w:t>
      </w:r>
      <w:r w:rsidR="00614B8D" w:rsidRPr="00D20712">
        <w:rPr>
          <w:sz w:val="20"/>
          <w:szCs w:val="20"/>
        </w:rPr>
        <w:t xml:space="preserve">  </w:t>
      </w:r>
      <w:r w:rsidRPr="00D20712">
        <w:rPr>
          <w:sz w:val="20"/>
          <w:szCs w:val="20"/>
        </w:rPr>
        <w:t>C</w:t>
      </w:r>
      <w:r w:rsidR="00614B8D" w:rsidRPr="00D20712">
        <w:rPr>
          <w:sz w:val="20"/>
          <w:szCs w:val="20"/>
        </w:rPr>
        <w:t>hanges should be confirmed or refuted within 21 days of this notice.</w:t>
      </w:r>
    </w:p>
    <w:p w14:paraId="6342AA27" w14:textId="77777777" w:rsidR="00626403" w:rsidRPr="00D20712" w:rsidRDefault="00626403" w:rsidP="007E4D10">
      <w:pPr>
        <w:spacing w:after="0"/>
        <w:jc w:val="both"/>
        <w:rPr>
          <w:sz w:val="20"/>
          <w:szCs w:val="20"/>
        </w:rPr>
      </w:pPr>
    </w:p>
    <w:p w14:paraId="349431B6" w14:textId="77777777" w:rsidR="00E30662" w:rsidRPr="00D20712" w:rsidRDefault="00E30662" w:rsidP="00E30662">
      <w:pPr>
        <w:spacing w:after="0"/>
        <w:jc w:val="both"/>
        <w:rPr>
          <w:sz w:val="20"/>
          <w:szCs w:val="20"/>
        </w:rPr>
      </w:pPr>
    </w:p>
    <w:p w14:paraId="13DEB34D" w14:textId="77777777" w:rsidR="00E30662" w:rsidRPr="00D20712" w:rsidRDefault="00E30662" w:rsidP="00E30662">
      <w:pPr>
        <w:spacing w:after="0"/>
        <w:jc w:val="both"/>
        <w:rPr>
          <w:sz w:val="20"/>
          <w:szCs w:val="20"/>
        </w:rPr>
      </w:pPr>
      <w:r w:rsidRPr="00D20712">
        <w:rPr>
          <w:sz w:val="20"/>
          <w:szCs w:val="20"/>
        </w:rPr>
        <w:t>______________________________</w:t>
      </w:r>
    </w:p>
    <w:p w14:paraId="1D8E5ADB" w14:textId="6FA16592" w:rsidR="00E03627" w:rsidRPr="00D20712" w:rsidRDefault="00EC4944" w:rsidP="00E3066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Authorized Signature of the Entity</w:t>
      </w:r>
    </w:p>
    <w:p w14:paraId="503E4DEB" w14:textId="77777777" w:rsidR="00486272" w:rsidRDefault="00486272" w:rsidP="00E30662">
      <w:pPr>
        <w:spacing w:after="0"/>
        <w:jc w:val="both"/>
        <w:rPr>
          <w:b/>
          <w:bCs/>
          <w:sz w:val="20"/>
          <w:szCs w:val="20"/>
          <w:u w:val="single"/>
        </w:rPr>
      </w:pPr>
    </w:p>
    <w:p w14:paraId="296CBA77" w14:textId="0A072C61" w:rsidR="007E4D10" w:rsidRPr="00D20712" w:rsidRDefault="007E4D10" w:rsidP="00E30662">
      <w:pPr>
        <w:spacing w:after="0"/>
        <w:jc w:val="both"/>
        <w:rPr>
          <w:b/>
          <w:bCs/>
          <w:sz w:val="20"/>
          <w:szCs w:val="20"/>
          <w:u w:val="single"/>
        </w:rPr>
      </w:pPr>
      <w:r w:rsidRPr="00D20712">
        <w:rPr>
          <w:b/>
          <w:bCs/>
          <w:sz w:val="20"/>
          <w:szCs w:val="20"/>
          <w:u w:val="single"/>
        </w:rPr>
        <w:t>CONFIRMATION</w:t>
      </w:r>
    </w:p>
    <w:p w14:paraId="43EFAD78" w14:textId="38062596" w:rsidR="00492F25" w:rsidRPr="00D20712" w:rsidRDefault="007E4D10" w:rsidP="00535D2F">
      <w:pPr>
        <w:spacing w:after="0"/>
        <w:jc w:val="both"/>
        <w:rPr>
          <w:sz w:val="20"/>
          <w:szCs w:val="20"/>
        </w:rPr>
      </w:pPr>
      <w:r w:rsidRPr="00D20712">
        <w:rPr>
          <w:sz w:val="20"/>
          <w:szCs w:val="20"/>
        </w:rPr>
        <w:t xml:space="preserve">I hereby confirm that I am a beneficial owner of the </w:t>
      </w:r>
      <w:r w:rsidR="00535D2F" w:rsidRPr="00D20712">
        <w:rPr>
          <w:sz w:val="20"/>
          <w:szCs w:val="20"/>
        </w:rPr>
        <w:t>Entity or otherwise know the identity of the beneficial owner of the Entity.  I further confirm that t</w:t>
      </w:r>
      <w:r w:rsidRPr="00D20712">
        <w:rPr>
          <w:sz w:val="20"/>
          <w:szCs w:val="20"/>
        </w:rPr>
        <w:t xml:space="preserve">he information above is </w:t>
      </w:r>
      <w:r w:rsidR="00492F25" w:rsidRPr="00D20712">
        <w:rPr>
          <w:sz w:val="20"/>
          <w:szCs w:val="20"/>
        </w:rPr>
        <w:t>true</w:t>
      </w:r>
      <w:r w:rsidR="008D6381" w:rsidRPr="00D20712">
        <w:rPr>
          <w:sz w:val="20"/>
          <w:szCs w:val="20"/>
        </w:rPr>
        <w:t xml:space="preserve">, </w:t>
      </w:r>
      <w:r w:rsidRPr="00D20712">
        <w:rPr>
          <w:sz w:val="20"/>
          <w:szCs w:val="20"/>
        </w:rPr>
        <w:t>correct</w:t>
      </w:r>
      <w:r w:rsidR="008D6381" w:rsidRPr="00D20712">
        <w:rPr>
          <w:sz w:val="20"/>
          <w:szCs w:val="20"/>
        </w:rPr>
        <w:t xml:space="preserve"> and up-to-date</w:t>
      </w:r>
      <w:r w:rsidR="00535D2F" w:rsidRPr="00D20712">
        <w:rPr>
          <w:sz w:val="20"/>
          <w:szCs w:val="20"/>
        </w:rPr>
        <w:t xml:space="preserve"> and is provided with the knowledge of the beneficial owner</w:t>
      </w:r>
      <w:r w:rsidRPr="00D20712">
        <w:rPr>
          <w:sz w:val="20"/>
          <w:szCs w:val="20"/>
        </w:rPr>
        <w:t>.</w:t>
      </w:r>
    </w:p>
    <w:p w14:paraId="43AABB2C" w14:textId="77777777" w:rsidR="00486272" w:rsidRDefault="00486272" w:rsidP="00535D2F">
      <w:pPr>
        <w:spacing w:after="0"/>
        <w:jc w:val="both"/>
        <w:rPr>
          <w:sz w:val="20"/>
          <w:szCs w:val="20"/>
        </w:rPr>
      </w:pPr>
    </w:p>
    <w:p w14:paraId="1A205E08" w14:textId="77777777" w:rsidR="00486272" w:rsidRPr="00D20712" w:rsidRDefault="00486272" w:rsidP="00535D2F">
      <w:pPr>
        <w:spacing w:after="0"/>
        <w:jc w:val="both"/>
        <w:rPr>
          <w:sz w:val="20"/>
          <w:szCs w:val="20"/>
        </w:rPr>
      </w:pPr>
    </w:p>
    <w:p w14:paraId="480E9AFB" w14:textId="25D1B9CF" w:rsidR="00535D2F" w:rsidRPr="00D20712" w:rsidRDefault="00535D2F" w:rsidP="00535D2F">
      <w:pPr>
        <w:spacing w:after="0"/>
        <w:jc w:val="both"/>
        <w:rPr>
          <w:sz w:val="20"/>
          <w:szCs w:val="20"/>
        </w:rPr>
      </w:pPr>
      <w:r w:rsidRPr="00D20712">
        <w:rPr>
          <w:sz w:val="20"/>
          <w:szCs w:val="20"/>
        </w:rPr>
        <w:t>______________________________</w:t>
      </w:r>
    </w:p>
    <w:p w14:paraId="06610E78" w14:textId="32AE4E00" w:rsidR="00535D2F" w:rsidRDefault="00535D2F" w:rsidP="00535D2F">
      <w:pPr>
        <w:spacing w:after="0"/>
        <w:jc w:val="both"/>
        <w:rPr>
          <w:sz w:val="20"/>
          <w:szCs w:val="20"/>
        </w:rPr>
      </w:pPr>
      <w:r w:rsidRPr="00D20712">
        <w:rPr>
          <w:sz w:val="20"/>
          <w:szCs w:val="20"/>
        </w:rPr>
        <w:t xml:space="preserve">Name: </w:t>
      </w:r>
      <w:sdt>
        <w:sdtPr>
          <w:rPr>
            <w:sz w:val="20"/>
            <w:szCs w:val="20"/>
          </w:rPr>
          <w:id w:val="-1988848085"/>
          <w:placeholder>
            <w:docPart w:val="8A847C9BCE5F4D29B3ADCE6632E66C06"/>
          </w:placeholder>
          <w:showingPlcHdr/>
          <w:text/>
        </w:sdtPr>
        <w:sdtContent>
          <w:r w:rsidR="0035725D">
            <w:rPr>
              <w:sz w:val="20"/>
              <w:szCs w:val="20"/>
            </w:rPr>
            <w:t>_</w:t>
          </w:r>
        </w:sdtContent>
      </w:sdt>
    </w:p>
    <w:p w14:paraId="7C3CBA7D" w14:textId="2DFE1726" w:rsidR="00647FFE" w:rsidRPr="00D20712" w:rsidRDefault="00647FFE" w:rsidP="00535D2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Date: </w:t>
      </w:r>
      <w:sdt>
        <w:sdtPr>
          <w:rPr>
            <w:sz w:val="20"/>
            <w:szCs w:val="20"/>
          </w:rPr>
          <w:id w:val="1819069639"/>
          <w:placeholder>
            <w:docPart w:val="0F0F4726F7F8405F8594FEEBF0C0C533"/>
          </w:placeholder>
          <w:showingPlcHdr/>
          <w:date>
            <w:dateFormat w:val="d/MMM/yyyy"/>
            <w:lid w:val="en-HK"/>
            <w:storeMappedDataAs w:val="dateTime"/>
            <w:calendar w:val="gregorian"/>
          </w:date>
        </w:sdtPr>
        <w:sdtContent>
          <w:r>
            <w:rPr>
              <w:sz w:val="20"/>
              <w:szCs w:val="20"/>
            </w:rPr>
            <w:t>_</w:t>
          </w:r>
        </w:sdtContent>
      </w:sdt>
    </w:p>
    <w:sectPr w:rsidR="00647FFE" w:rsidRPr="00D20712" w:rsidSect="00EC67D9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B37AB"/>
    <w:multiLevelType w:val="hybridMultilevel"/>
    <w:tmpl w:val="D510459E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979F3"/>
    <w:multiLevelType w:val="hybridMultilevel"/>
    <w:tmpl w:val="6E2AC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7F34"/>
    <w:multiLevelType w:val="hybridMultilevel"/>
    <w:tmpl w:val="76028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216702">
    <w:abstractNumId w:val="2"/>
  </w:num>
  <w:num w:numId="2" w16cid:durableId="1691829902">
    <w:abstractNumId w:val="1"/>
  </w:num>
  <w:num w:numId="3" w16cid:durableId="187218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0D4"/>
    <w:rsid w:val="00065FBA"/>
    <w:rsid w:val="00077ABC"/>
    <w:rsid w:val="000F491B"/>
    <w:rsid w:val="00243C4E"/>
    <w:rsid w:val="00275578"/>
    <w:rsid w:val="00290473"/>
    <w:rsid w:val="00332287"/>
    <w:rsid w:val="0035725D"/>
    <w:rsid w:val="003756BF"/>
    <w:rsid w:val="00393F09"/>
    <w:rsid w:val="003D6DFE"/>
    <w:rsid w:val="00486272"/>
    <w:rsid w:val="00492F25"/>
    <w:rsid w:val="004E44A3"/>
    <w:rsid w:val="005169DD"/>
    <w:rsid w:val="00535D2F"/>
    <w:rsid w:val="0053605A"/>
    <w:rsid w:val="005534C3"/>
    <w:rsid w:val="0058737C"/>
    <w:rsid w:val="0059135D"/>
    <w:rsid w:val="00592677"/>
    <w:rsid w:val="005A498E"/>
    <w:rsid w:val="00614B8D"/>
    <w:rsid w:val="00626403"/>
    <w:rsid w:val="00647FFE"/>
    <w:rsid w:val="00672180"/>
    <w:rsid w:val="006F1226"/>
    <w:rsid w:val="007E4D10"/>
    <w:rsid w:val="00817355"/>
    <w:rsid w:val="008946C8"/>
    <w:rsid w:val="008D6381"/>
    <w:rsid w:val="008E66F1"/>
    <w:rsid w:val="008F76EA"/>
    <w:rsid w:val="009531C7"/>
    <w:rsid w:val="00977AAA"/>
    <w:rsid w:val="009B6E4E"/>
    <w:rsid w:val="009C6077"/>
    <w:rsid w:val="00AA67D0"/>
    <w:rsid w:val="00AD7747"/>
    <w:rsid w:val="00BA54CF"/>
    <w:rsid w:val="00BA7331"/>
    <w:rsid w:val="00BC699C"/>
    <w:rsid w:val="00BD6814"/>
    <w:rsid w:val="00BE4238"/>
    <w:rsid w:val="00C14B59"/>
    <w:rsid w:val="00C264A0"/>
    <w:rsid w:val="00C46AF6"/>
    <w:rsid w:val="00C52019"/>
    <w:rsid w:val="00CD70D4"/>
    <w:rsid w:val="00D05223"/>
    <w:rsid w:val="00D06875"/>
    <w:rsid w:val="00D20712"/>
    <w:rsid w:val="00D5485D"/>
    <w:rsid w:val="00D94E4D"/>
    <w:rsid w:val="00DF6087"/>
    <w:rsid w:val="00E03627"/>
    <w:rsid w:val="00E30662"/>
    <w:rsid w:val="00E91888"/>
    <w:rsid w:val="00EC4944"/>
    <w:rsid w:val="00EC67D9"/>
    <w:rsid w:val="00ED1843"/>
    <w:rsid w:val="00EE2EAF"/>
    <w:rsid w:val="00EE4AD2"/>
    <w:rsid w:val="00F1720F"/>
    <w:rsid w:val="00FD1DBC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21BFF"/>
  <w15:chartTrackingRefBased/>
  <w15:docId w15:val="{43BBE853-CA9B-48CA-98FD-BAEE5C58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226"/>
    <w:pPr>
      <w:ind w:left="720"/>
      <w:contextualSpacing/>
    </w:pPr>
  </w:style>
  <w:style w:type="table" w:styleId="TableGrid">
    <w:name w:val="Table Grid"/>
    <w:basedOn w:val="TableNormal"/>
    <w:uiPriority w:val="39"/>
    <w:rsid w:val="00BC6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735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emplates\Common%20Resolutions\Resignation%20of%20Direct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4F84A6AE24458192804F54C0FEA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15B10-6580-48B5-91E7-9A5F2D33406B}"/>
      </w:docPartPr>
      <w:docPartBody>
        <w:p w:rsidR="007D4445" w:rsidRDefault="008C69C3" w:rsidP="008C69C3">
          <w:pPr>
            <w:pStyle w:val="D44F84A6AE24458192804F54C0FEA4182"/>
          </w:pPr>
          <w:r>
            <w:rPr>
              <w:sz w:val="20"/>
              <w:szCs w:val="20"/>
            </w:rPr>
            <w:t>_</w:t>
          </w:r>
        </w:p>
      </w:docPartBody>
    </w:docPart>
    <w:docPart>
      <w:docPartPr>
        <w:name w:val="2A364467F99C4D73BADA0CE8FF897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782DA-5537-4E87-BFE2-2E921A4AB127}"/>
      </w:docPartPr>
      <w:docPartBody>
        <w:p w:rsidR="007D4445" w:rsidRDefault="008C69C3" w:rsidP="008C69C3">
          <w:pPr>
            <w:pStyle w:val="2A364467F99C4D73BADA0CE8FF8973DD2"/>
          </w:pPr>
          <w:r>
            <w:t>_</w:t>
          </w:r>
        </w:p>
      </w:docPartBody>
    </w:docPart>
    <w:docPart>
      <w:docPartPr>
        <w:name w:val="18DCF1967A3948008A2528E2905F9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618EF-5EF8-4697-946C-470D666506B6}"/>
      </w:docPartPr>
      <w:docPartBody>
        <w:p w:rsidR="007D4445" w:rsidRDefault="008C69C3" w:rsidP="008C69C3">
          <w:pPr>
            <w:pStyle w:val="18DCF1967A3948008A2528E2905F9F412"/>
          </w:pPr>
          <w:r>
            <w:t>None</w:t>
          </w:r>
        </w:p>
      </w:docPartBody>
    </w:docPart>
    <w:docPart>
      <w:docPartPr>
        <w:name w:val="13E0A57A44BD4B6EB2ECC7E8F0B98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797E7-10B6-460B-AE6A-C152EC8C016A}"/>
      </w:docPartPr>
      <w:docPartBody>
        <w:p w:rsidR="007D4445" w:rsidRDefault="008C69C3" w:rsidP="008C69C3">
          <w:pPr>
            <w:pStyle w:val="13E0A57A44BD4B6EB2ECC7E8F0B985552"/>
          </w:pPr>
          <w:r>
            <w:rPr>
              <w:rStyle w:val="PlaceholderText"/>
            </w:rPr>
            <w:t>_</w:t>
          </w:r>
        </w:p>
      </w:docPartBody>
    </w:docPart>
    <w:docPart>
      <w:docPartPr>
        <w:name w:val="81C913AB88484F4986CF30F99558D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7A813-46B5-470A-9FEF-C34E6B0AE52D}"/>
      </w:docPartPr>
      <w:docPartBody>
        <w:p w:rsidR="007D4445" w:rsidRDefault="008C69C3" w:rsidP="008C69C3">
          <w:pPr>
            <w:pStyle w:val="81C913AB88484F4986CF30F99558D84C2"/>
          </w:pPr>
          <w:r>
            <w:rPr>
              <w:rStyle w:val="PlaceholderText"/>
            </w:rPr>
            <w:t>_</w:t>
          </w:r>
        </w:p>
      </w:docPartBody>
    </w:docPart>
    <w:docPart>
      <w:docPartPr>
        <w:name w:val="E34D896E3D9F42DAB44FBF075F937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5A357-7D4B-439E-8FE4-A2A065B105B8}"/>
      </w:docPartPr>
      <w:docPartBody>
        <w:p w:rsidR="007D4445" w:rsidRDefault="008C69C3" w:rsidP="008C69C3">
          <w:pPr>
            <w:pStyle w:val="E34D896E3D9F42DAB44FBF075F937CBB4"/>
          </w:pPr>
          <w:r>
            <w:rPr>
              <w:rStyle w:val="PlaceholderText"/>
            </w:rPr>
            <w:t>_</w:t>
          </w:r>
        </w:p>
      </w:docPartBody>
    </w:docPart>
    <w:docPart>
      <w:docPartPr>
        <w:name w:val="4A6BEE6ED8144F85A7F00C21C6745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80A69-F44F-4D82-91AA-FE3D1EDCABAC}"/>
      </w:docPartPr>
      <w:docPartBody>
        <w:p w:rsidR="007D4445" w:rsidRDefault="008C69C3" w:rsidP="008C69C3">
          <w:pPr>
            <w:pStyle w:val="4A6BEE6ED8144F85A7F00C21C67457144"/>
          </w:pPr>
          <w:r>
            <w:rPr>
              <w:rStyle w:val="PlaceholderText"/>
            </w:rPr>
            <w:t>_</w:t>
          </w:r>
        </w:p>
      </w:docPartBody>
    </w:docPart>
    <w:docPart>
      <w:docPartPr>
        <w:name w:val="1AC0DBF6A86344639073C32AA2F9E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833C9-CAD1-4347-A68E-9D5D40D90B84}"/>
      </w:docPartPr>
      <w:docPartBody>
        <w:p w:rsidR="007D4445" w:rsidRDefault="008C69C3" w:rsidP="008C69C3">
          <w:pPr>
            <w:pStyle w:val="1AC0DBF6A86344639073C32AA2F9E678"/>
          </w:pPr>
          <w:r>
            <w:t>_</w:t>
          </w:r>
        </w:p>
      </w:docPartBody>
    </w:docPart>
    <w:docPart>
      <w:docPartPr>
        <w:name w:val="40FF4BFAF51147C3AB587351AE1B7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FE763-9F60-46F1-A883-16E6EF790BB4}"/>
      </w:docPartPr>
      <w:docPartBody>
        <w:p w:rsidR="007D4445" w:rsidRDefault="008C69C3" w:rsidP="008C69C3">
          <w:pPr>
            <w:pStyle w:val="40FF4BFAF51147C3AB587351AE1B70E72"/>
          </w:pPr>
          <w:r>
            <w:t>_</w:t>
          </w:r>
        </w:p>
      </w:docPartBody>
    </w:docPart>
    <w:docPart>
      <w:docPartPr>
        <w:name w:val="AEEA216C460949CE8EE11CCFC7053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18380-0C7E-4896-B2AA-DA9C337415B9}"/>
      </w:docPartPr>
      <w:docPartBody>
        <w:p w:rsidR="007D4445" w:rsidRDefault="008C69C3" w:rsidP="008C69C3">
          <w:pPr>
            <w:pStyle w:val="AEEA216C460949CE8EE11CCFC7053A614"/>
          </w:pPr>
          <w:r>
            <w:t>_</w:t>
          </w:r>
        </w:p>
      </w:docPartBody>
    </w:docPart>
    <w:docPart>
      <w:docPartPr>
        <w:name w:val="48F082F081E740328FD9B1A14E30E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356AF-D35D-4DC3-B13B-0E3C6E2C1190}"/>
      </w:docPartPr>
      <w:docPartBody>
        <w:p w:rsidR="007D4445" w:rsidRDefault="008C69C3" w:rsidP="008C69C3">
          <w:pPr>
            <w:pStyle w:val="48F082F081E740328FD9B1A14E30E9AC4"/>
          </w:pPr>
          <w:r>
            <w:t>_</w:t>
          </w:r>
        </w:p>
      </w:docPartBody>
    </w:docPart>
    <w:docPart>
      <w:docPartPr>
        <w:name w:val="8A847C9BCE5F4D29B3ADCE6632E66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BBC8D-CB5F-4050-9A2B-EDA0745961A1}"/>
      </w:docPartPr>
      <w:docPartBody>
        <w:p w:rsidR="007D4445" w:rsidRDefault="008C69C3" w:rsidP="008C69C3">
          <w:pPr>
            <w:pStyle w:val="8A847C9BCE5F4D29B3ADCE6632E66C067"/>
          </w:pPr>
          <w:r>
            <w:rPr>
              <w:sz w:val="20"/>
              <w:szCs w:val="20"/>
            </w:rPr>
            <w:t>_</w:t>
          </w:r>
        </w:p>
      </w:docPartBody>
    </w:docPart>
    <w:docPart>
      <w:docPartPr>
        <w:name w:val="8BBBCCA8A49A4F5989DA09BDBDA97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95BFE-EB31-426D-B302-6CFF65B6B126}"/>
      </w:docPartPr>
      <w:docPartBody>
        <w:p w:rsidR="007D4445" w:rsidRDefault="008C69C3" w:rsidP="008C69C3">
          <w:pPr>
            <w:pStyle w:val="8BBBCCA8A49A4F5989DA09BDBDA979306"/>
          </w:pPr>
          <w:r>
            <w:rPr>
              <w:rStyle w:val="PlaceholderText"/>
            </w:rPr>
            <w:t>_</w:t>
          </w:r>
        </w:p>
      </w:docPartBody>
    </w:docPart>
    <w:docPart>
      <w:docPartPr>
        <w:name w:val="DA8F122B021A4DBA9C5F968A10103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F571B-AF60-440D-9734-C1861E2981D0}"/>
      </w:docPartPr>
      <w:docPartBody>
        <w:p w:rsidR="007D4445" w:rsidRDefault="008C69C3" w:rsidP="008C69C3">
          <w:pPr>
            <w:pStyle w:val="DA8F122B021A4DBA9C5F968A10103CE04"/>
          </w:pPr>
          <w:r>
            <w:rPr>
              <w:sz w:val="20"/>
              <w:szCs w:val="20"/>
            </w:rPr>
            <w:t>_</w:t>
          </w:r>
        </w:p>
      </w:docPartBody>
    </w:docPart>
    <w:docPart>
      <w:docPartPr>
        <w:name w:val="73C1302254E545138338F86C143C0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9EB9C-1BEF-4074-B807-E0C0991FBDA0}"/>
      </w:docPartPr>
      <w:docPartBody>
        <w:p w:rsidR="007D4445" w:rsidRDefault="008C69C3" w:rsidP="008C69C3">
          <w:pPr>
            <w:pStyle w:val="73C1302254E545138338F86C143C0D661"/>
          </w:pPr>
          <w:r>
            <w:t>_</w:t>
          </w:r>
        </w:p>
      </w:docPartBody>
    </w:docPart>
    <w:docPart>
      <w:docPartPr>
        <w:name w:val="2A2FB5DFDFCC4C0F84F1AEEF41777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4B77E-BF35-4AC5-924F-74D44D164B76}"/>
      </w:docPartPr>
      <w:docPartBody>
        <w:p w:rsidR="007D4445" w:rsidRDefault="008C69C3" w:rsidP="008C69C3">
          <w:pPr>
            <w:pStyle w:val="2A2FB5DFDFCC4C0F84F1AEEF417779681"/>
          </w:pPr>
          <w:r>
            <w:t>_</w:t>
          </w:r>
        </w:p>
      </w:docPartBody>
    </w:docPart>
    <w:docPart>
      <w:docPartPr>
        <w:name w:val="11087EFF229D4248A9B18290EE8B2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BC6AD-1B4B-4985-9C67-5423F395565B}"/>
      </w:docPartPr>
      <w:docPartBody>
        <w:p w:rsidR="007D4445" w:rsidRDefault="008C69C3" w:rsidP="008C69C3">
          <w:pPr>
            <w:pStyle w:val="11087EFF229D4248A9B18290EE8B25DF1"/>
          </w:pPr>
          <w:r>
            <w:t>_</w:t>
          </w:r>
        </w:p>
      </w:docPartBody>
    </w:docPart>
    <w:docPart>
      <w:docPartPr>
        <w:name w:val="CF7AD50DFD6648D4815B3D31E8C43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12F14-DA7E-4F9E-9AE9-D4013C2B18D6}"/>
      </w:docPartPr>
      <w:docPartBody>
        <w:p w:rsidR="007D4445" w:rsidRDefault="008C69C3" w:rsidP="008C69C3">
          <w:pPr>
            <w:pStyle w:val="CF7AD50DFD6648D4815B3D31E8C43180"/>
          </w:pPr>
          <w:r>
            <w:rPr>
              <w:rStyle w:val="PlaceholderText"/>
            </w:rPr>
            <w:t>_</w:t>
          </w:r>
        </w:p>
      </w:docPartBody>
    </w:docPart>
    <w:docPart>
      <w:docPartPr>
        <w:name w:val="0F0F4726F7F8405F8594FEEBF0C0C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D42BA-5675-454D-9097-6BA91264351F}"/>
      </w:docPartPr>
      <w:docPartBody>
        <w:p w:rsidR="00E64E9E" w:rsidRDefault="00F31261" w:rsidP="00F31261">
          <w:pPr>
            <w:pStyle w:val="0F0F4726F7F8405F8594FEEBF0C0C533"/>
          </w:pPr>
          <w:r>
            <w:rPr>
              <w:sz w:val="20"/>
              <w:szCs w:val="20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C3"/>
    <w:rsid w:val="00077ABC"/>
    <w:rsid w:val="003D6DFE"/>
    <w:rsid w:val="004E44A3"/>
    <w:rsid w:val="005169DD"/>
    <w:rsid w:val="006B533B"/>
    <w:rsid w:val="007D4445"/>
    <w:rsid w:val="008C69C3"/>
    <w:rsid w:val="00940003"/>
    <w:rsid w:val="00B80B71"/>
    <w:rsid w:val="00D05223"/>
    <w:rsid w:val="00E37056"/>
    <w:rsid w:val="00E64E9E"/>
    <w:rsid w:val="00EC7626"/>
    <w:rsid w:val="00F3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69C3"/>
    <w:rPr>
      <w:color w:val="666666"/>
    </w:rPr>
  </w:style>
  <w:style w:type="paragraph" w:customStyle="1" w:styleId="1AC0DBF6A86344639073C32AA2F9E678">
    <w:name w:val="1AC0DBF6A86344639073C32AA2F9E678"/>
    <w:rsid w:val="008C69C3"/>
    <w:pPr>
      <w:spacing w:line="259" w:lineRule="auto"/>
      <w:ind w:left="720"/>
      <w:contextualSpacing/>
    </w:pPr>
    <w:rPr>
      <w:kern w:val="0"/>
      <w:sz w:val="22"/>
      <w:szCs w:val="22"/>
      <w:lang w:val="en-US"/>
      <w14:ligatures w14:val="none"/>
    </w:rPr>
  </w:style>
  <w:style w:type="paragraph" w:customStyle="1" w:styleId="2A364467F99C4D73BADA0CE8FF8973DD2">
    <w:name w:val="2A364467F99C4D73BADA0CE8FF8973DD2"/>
    <w:rsid w:val="008C69C3"/>
    <w:pPr>
      <w:spacing w:line="259" w:lineRule="auto"/>
      <w:ind w:left="720"/>
      <w:contextualSpacing/>
    </w:pPr>
    <w:rPr>
      <w:kern w:val="0"/>
      <w:sz w:val="22"/>
      <w:szCs w:val="22"/>
      <w:lang w:val="en-US"/>
      <w14:ligatures w14:val="none"/>
    </w:rPr>
  </w:style>
  <w:style w:type="paragraph" w:customStyle="1" w:styleId="18DCF1967A3948008A2528E2905F9F412">
    <w:name w:val="18DCF1967A3948008A2528E2905F9F412"/>
    <w:rsid w:val="008C69C3"/>
    <w:pPr>
      <w:spacing w:line="259" w:lineRule="auto"/>
      <w:ind w:left="720"/>
      <w:contextualSpacing/>
    </w:pPr>
    <w:rPr>
      <w:kern w:val="0"/>
      <w:sz w:val="22"/>
      <w:szCs w:val="22"/>
      <w:lang w:val="en-US"/>
      <w14:ligatures w14:val="none"/>
    </w:rPr>
  </w:style>
  <w:style w:type="paragraph" w:customStyle="1" w:styleId="40FF4BFAF51147C3AB587351AE1B70E72">
    <w:name w:val="40FF4BFAF51147C3AB587351AE1B70E72"/>
    <w:rsid w:val="008C69C3"/>
    <w:pPr>
      <w:spacing w:line="259" w:lineRule="auto"/>
      <w:ind w:left="720"/>
      <w:contextualSpacing/>
    </w:pPr>
    <w:rPr>
      <w:kern w:val="0"/>
      <w:sz w:val="22"/>
      <w:szCs w:val="22"/>
      <w:lang w:val="en-US"/>
      <w14:ligatures w14:val="none"/>
    </w:rPr>
  </w:style>
  <w:style w:type="paragraph" w:customStyle="1" w:styleId="73C1302254E545138338F86C143C0D661">
    <w:name w:val="73C1302254E545138338F86C143C0D661"/>
    <w:rsid w:val="008C69C3"/>
    <w:pPr>
      <w:spacing w:line="259" w:lineRule="auto"/>
      <w:ind w:left="720"/>
      <w:contextualSpacing/>
    </w:pPr>
    <w:rPr>
      <w:kern w:val="0"/>
      <w:sz w:val="22"/>
      <w:szCs w:val="22"/>
      <w:lang w:val="en-US"/>
      <w14:ligatures w14:val="none"/>
    </w:rPr>
  </w:style>
  <w:style w:type="paragraph" w:customStyle="1" w:styleId="2A2FB5DFDFCC4C0F84F1AEEF417779681">
    <w:name w:val="2A2FB5DFDFCC4C0F84F1AEEF417779681"/>
    <w:rsid w:val="008C69C3"/>
    <w:pPr>
      <w:spacing w:line="259" w:lineRule="auto"/>
      <w:ind w:left="720"/>
      <w:contextualSpacing/>
    </w:pPr>
    <w:rPr>
      <w:kern w:val="0"/>
      <w:sz w:val="22"/>
      <w:szCs w:val="22"/>
      <w:lang w:val="en-US"/>
      <w14:ligatures w14:val="none"/>
    </w:rPr>
  </w:style>
  <w:style w:type="paragraph" w:customStyle="1" w:styleId="11087EFF229D4248A9B18290EE8B25DF1">
    <w:name w:val="11087EFF229D4248A9B18290EE8B25DF1"/>
    <w:rsid w:val="008C69C3"/>
    <w:pPr>
      <w:spacing w:line="259" w:lineRule="auto"/>
      <w:ind w:left="720"/>
      <w:contextualSpacing/>
    </w:pPr>
    <w:rPr>
      <w:kern w:val="0"/>
      <w:sz w:val="22"/>
      <w:szCs w:val="22"/>
      <w:lang w:val="en-US"/>
      <w14:ligatures w14:val="none"/>
    </w:rPr>
  </w:style>
  <w:style w:type="paragraph" w:customStyle="1" w:styleId="AEEA216C460949CE8EE11CCFC7053A614">
    <w:name w:val="AEEA216C460949CE8EE11CCFC7053A614"/>
    <w:rsid w:val="008C69C3"/>
    <w:pPr>
      <w:spacing w:line="259" w:lineRule="auto"/>
      <w:ind w:left="720"/>
      <w:contextualSpacing/>
    </w:pPr>
    <w:rPr>
      <w:kern w:val="0"/>
      <w:sz w:val="22"/>
      <w:szCs w:val="22"/>
      <w:lang w:val="en-US"/>
      <w14:ligatures w14:val="none"/>
    </w:rPr>
  </w:style>
  <w:style w:type="paragraph" w:customStyle="1" w:styleId="48F082F081E740328FD9B1A14E30E9AC4">
    <w:name w:val="48F082F081E740328FD9B1A14E30E9AC4"/>
    <w:rsid w:val="008C69C3"/>
    <w:pPr>
      <w:spacing w:line="259" w:lineRule="auto"/>
      <w:ind w:left="720"/>
      <w:contextualSpacing/>
    </w:pPr>
    <w:rPr>
      <w:kern w:val="0"/>
      <w:sz w:val="22"/>
      <w:szCs w:val="22"/>
      <w:lang w:val="en-US"/>
      <w14:ligatures w14:val="none"/>
    </w:rPr>
  </w:style>
  <w:style w:type="paragraph" w:customStyle="1" w:styleId="D44F84A6AE24458192804F54C0FEA4182">
    <w:name w:val="D44F84A6AE24458192804F54C0FEA4182"/>
    <w:rsid w:val="008C69C3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8BBBCCA8A49A4F5989DA09BDBDA979306">
    <w:name w:val="8BBBCCA8A49A4F5989DA09BDBDA979306"/>
    <w:rsid w:val="008C69C3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DA8F122B021A4DBA9C5F968A10103CE04">
    <w:name w:val="DA8F122B021A4DBA9C5F968A10103CE04"/>
    <w:rsid w:val="008C69C3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13E0A57A44BD4B6EB2ECC7E8F0B985552">
    <w:name w:val="13E0A57A44BD4B6EB2ECC7E8F0B985552"/>
    <w:rsid w:val="008C69C3"/>
    <w:pPr>
      <w:spacing w:line="259" w:lineRule="auto"/>
      <w:ind w:left="720"/>
      <w:contextualSpacing/>
    </w:pPr>
    <w:rPr>
      <w:kern w:val="0"/>
      <w:sz w:val="22"/>
      <w:szCs w:val="22"/>
      <w:lang w:val="en-US"/>
      <w14:ligatures w14:val="none"/>
    </w:rPr>
  </w:style>
  <w:style w:type="paragraph" w:customStyle="1" w:styleId="81C913AB88484F4986CF30F99558D84C2">
    <w:name w:val="81C913AB88484F4986CF30F99558D84C2"/>
    <w:rsid w:val="008C69C3"/>
    <w:pPr>
      <w:spacing w:line="259" w:lineRule="auto"/>
      <w:ind w:left="720"/>
      <w:contextualSpacing/>
    </w:pPr>
    <w:rPr>
      <w:kern w:val="0"/>
      <w:sz w:val="22"/>
      <w:szCs w:val="22"/>
      <w:lang w:val="en-US"/>
      <w14:ligatures w14:val="none"/>
    </w:rPr>
  </w:style>
  <w:style w:type="paragraph" w:customStyle="1" w:styleId="E34D896E3D9F42DAB44FBF075F937CBB4">
    <w:name w:val="E34D896E3D9F42DAB44FBF075F937CBB4"/>
    <w:rsid w:val="008C69C3"/>
    <w:pPr>
      <w:spacing w:line="259" w:lineRule="auto"/>
      <w:ind w:left="720"/>
      <w:contextualSpacing/>
    </w:pPr>
    <w:rPr>
      <w:kern w:val="0"/>
      <w:sz w:val="22"/>
      <w:szCs w:val="22"/>
      <w:lang w:val="en-US"/>
      <w14:ligatures w14:val="none"/>
    </w:rPr>
  </w:style>
  <w:style w:type="paragraph" w:customStyle="1" w:styleId="4A6BEE6ED8144F85A7F00C21C67457144">
    <w:name w:val="4A6BEE6ED8144F85A7F00C21C67457144"/>
    <w:rsid w:val="008C69C3"/>
    <w:pPr>
      <w:spacing w:line="259" w:lineRule="auto"/>
      <w:ind w:left="720"/>
      <w:contextualSpacing/>
    </w:pPr>
    <w:rPr>
      <w:kern w:val="0"/>
      <w:sz w:val="22"/>
      <w:szCs w:val="22"/>
      <w:lang w:val="en-US"/>
      <w14:ligatures w14:val="none"/>
    </w:rPr>
  </w:style>
  <w:style w:type="paragraph" w:customStyle="1" w:styleId="CF7AD50DFD6648D4815B3D31E8C43180">
    <w:name w:val="CF7AD50DFD6648D4815B3D31E8C43180"/>
    <w:rsid w:val="008C69C3"/>
    <w:pPr>
      <w:spacing w:line="259" w:lineRule="auto"/>
      <w:ind w:left="720"/>
      <w:contextualSpacing/>
    </w:pPr>
    <w:rPr>
      <w:kern w:val="0"/>
      <w:sz w:val="22"/>
      <w:szCs w:val="22"/>
      <w:lang w:val="en-US"/>
      <w14:ligatures w14:val="none"/>
    </w:rPr>
  </w:style>
  <w:style w:type="paragraph" w:customStyle="1" w:styleId="8A847C9BCE5F4D29B3ADCE6632E66C067">
    <w:name w:val="8A847C9BCE5F4D29B3ADCE6632E66C067"/>
    <w:rsid w:val="008C69C3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0F0F4726F7F8405F8594FEEBF0C0C533">
    <w:name w:val="0F0F4726F7F8405F8594FEEBF0C0C533"/>
    <w:rsid w:val="00F312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Resignation of Director.dotx</Template>
  <TotalTime>383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William Shek</cp:lastModifiedBy>
  <cp:revision>10</cp:revision>
  <dcterms:created xsi:type="dcterms:W3CDTF">2025-02-14T03:13:00Z</dcterms:created>
  <dcterms:modified xsi:type="dcterms:W3CDTF">2025-03-04T09:33:00Z</dcterms:modified>
</cp:coreProperties>
</file>