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566DE" w14:textId="6EAA0F47" w:rsidR="000557A8" w:rsidRPr="003B18C2" w:rsidRDefault="000557A8" w:rsidP="000557A8">
      <w:pPr>
        <w:rPr>
          <w:b/>
          <w:bCs/>
          <w:sz w:val="20"/>
          <w:szCs w:val="20"/>
          <w:u w:val="single"/>
          <w:lang w:val="en-US"/>
        </w:rPr>
      </w:pPr>
      <w:r w:rsidRPr="00164AF7">
        <w:rPr>
          <w:sz w:val="20"/>
          <w:szCs w:val="20"/>
          <w:lang w:val="en-US"/>
        </w:rPr>
        <w:t xml:space="preserve">Company Name: </w:t>
      </w:r>
      <w:sdt>
        <w:sdtPr>
          <w:rPr>
            <w:b/>
            <w:bCs/>
            <w:sz w:val="20"/>
            <w:szCs w:val="20"/>
            <w:u w:val="single"/>
            <w:lang w:val="en-US"/>
          </w:rPr>
          <w:id w:val="1938403772"/>
          <w:placeholder>
            <w:docPart w:val="48D3C66F5F7C42E294CE585334631038"/>
          </w:placeholder>
          <w:showingPlcHdr/>
          <w:text/>
        </w:sdtPr>
        <w:sdtContent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</w:t>
          </w:r>
          <w:r>
            <w:rPr>
              <w:rStyle w:val="PlaceholderText"/>
              <w:b/>
              <w:bCs/>
              <w:sz w:val="20"/>
              <w:szCs w:val="20"/>
              <w:u w:val="single"/>
            </w:rPr>
            <w:t>____________________</w:t>
          </w: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</w:t>
          </w:r>
          <w:r>
            <w:rPr>
              <w:rStyle w:val="PlaceholderText"/>
              <w:b/>
              <w:bCs/>
              <w:sz w:val="20"/>
              <w:szCs w:val="20"/>
              <w:u w:val="single"/>
            </w:rPr>
            <w:t>_____</w:t>
          </w: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_____________________________________________</w:t>
          </w:r>
        </w:sdtContent>
      </w:sdt>
    </w:p>
    <w:p w14:paraId="4B983015" w14:textId="4573A5BE" w:rsidR="000557A8" w:rsidRPr="003B18C2" w:rsidRDefault="000557A8" w:rsidP="000557A8">
      <w:pPr>
        <w:rPr>
          <w:b/>
          <w:bCs/>
          <w:sz w:val="20"/>
          <w:szCs w:val="20"/>
          <w:u w:val="single"/>
          <w:lang w:val="en-US"/>
        </w:rPr>
      </w:pPr>
      <w:r w:rsidRPr="00164AF7">
        <w:rPr>
          <w:sz w:val="20"/>
          <w:szCs w:val="20"/>
          <w:lang w:val="en-US"/>
        </w:rPr>
        <w:t xml:space="preserve">Company Number: </w:t>
      </w:r>
      <w:sdt>
        <w:sdtPr>
          <w:rPr>
            <w:b/>
            <w:bCs/>
            <w:sz w:val="20"/>
            <w:szCs w:val="20"/>
            <w:u w:val="single"/>
            <w:lang w:val="en-US"/>
          </w:rPr>
          <w:id w:val="1987891378"/>
          <w:placeholder>
            <w:docPart w:val="E70FBC8BE39C42DAB55679D18903104C"/>
          </w:placeholder>
          <w:showingPlcHdr/>
          <w:text/>
        </w:sdtPr>
        <w:sdtContent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</w:t>
          </w:r>
        </w:sdtContent>
      </w:sdt>
    </w:p>
    <w:p w14:paraId="287982E0" w14:textId="17DDBDFC" w:rsidR="000557A8" w:rsidRPr="003B18C2" w:rsidRDefault="000557A8" w:rsidP="000557A8">
      <w:pPr>
        <w:rPr>
          <w:b/>
          <w:bCs/>
          <w:sz w:val="18"/>
          <w:szCs w:val="18"/>
          <w:u w:val="single"/>
          <w:lang w:val="en-US"/>
        </w:rPr>
      </w:pPr>
      <w:r w:rsidRPr="00732849">
        <w:rPr>
          <w:sz w:val="18"/>
          <w:szCs w:val="18"/>
          <w:lang w:val="en-US"/>
        </w:rPr>
        <w:t>(the “Entity”)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20"/>
          <w:szCs w:val="20"/>
          <w:lang w:val="en-US"/>
        </w:rPr>
        <w:t xml:space="preserve">Date (format: dd/mm/yyyy): </w:t>
      </w:r>
      <w:sdt>
        <w:sdtPr>
          <w:rPr>
            <w:b/>
            <w:bCs/>
            <w:sz w:val="20"/>
            <w:szCs w:val="20"/>
            <w:u w:val="single"/>
            <w:lang w:val="en-US"/>
          </w:rPr>
          <w:id w:val="1057514612"/>
          <w:placeholder>
            <w:docPart w:val="2E44904CBE1E4BC3BBFB94E1818F7C5A"/>
          </w:placeholder>
          <w:showingPlcHdr/>
          <w:date w:fullDate="2003-02-01T00:00:00Z">
            <w:dateFormat w:val="dd/MMM/yyyy"/>
            <w:lid w:val="en-HK"/>
            <w:storeMappedDataAs w:val="dateTime"/>
            <w:calendar w:val="gregorian"/>
          </w:date>
        </w:sdtPr>
        <w:sdtContent>
          <w:r w:rsidRPr="003B18C2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sdtContent>
      </w:sdt>
    </w:p>
    <w:p w14:paraId="21B0FB77" w14:textId="77777777" w:rsidR="000557A8" w:rsidRDefault="000557A8" w:rsidP="00F63799">
      <w:pPr>
        <w:rPr>
          <w:b/>
          <w:bCs/>
          <w:u w:val="single"/>
          <w:lang w:val="en-US"/>
        </w:rPr>
      </w:pPr>
    </w:p>
    <w:p w14:paraId="40A1211C" w14:textId="716A9A5E" w:rsidR="00F63799" w:rsidRPr="00EB597C" w:rsidRDefault="00F63799" w:rsidP="000557A8">
      <w:pPr>
        <w:jc w:val="center"/>
        <w:rPr>
          <w:b/>
          <w:bCs/>
          <w:u w:val="single"/>
          <w:lang w:val="en-US"/>
        </w:rPr>
      </w:pPr>
      <w:r w:rsidRPr="00EB597C">
        <w:rPr>
          <w:b/>
          <w:bCs/>
          <w:u w:val="single"/>
          <w:lang w:val="en-US"/>
        </w:rPr>
        <w:t xml:space="preserve">BVI Register of Members and Beneficial Owner Information </w:t>
      </w:r>
      <w:r w:rsidR="00A626F9">
        <w:rPr>
          <w:b/>
          <w:bCs/>
          <w:u w:val="single"/>
          <w:lang w:val="en-US"/>
        </w:rPr>
        <w:t>–</w:t>
      </w:r>
      <w:r w:rsidR="006C6461" w:rsidRPr="00EB597C">
        <w:rPr>
          <w:b/>
          <w:bCs/>
          <w:u w:val="single"/>
          <w:lang w:val="en-US"/>
        </w:rPr>
        <w:t xml:space="preserve"> </w:t>
      </w:r>
      <w:r w:rsidR="00AB367C" w:rsidRPr="00EB597C">
        <w:rPr>
          <w:b/>
          <w:bCs/>
          <w:u w:val="single"/>
          <w:lang w:val="en-US"/>
        </w:rPr>
        <w:t>Confirmation</w:t>
      </w:r>
    </w:p>
    <w:p w14:paraId="23D903B1" w14:textId="77777777" w:rsidR="00A626F9" w:rsidRDefault="00A626F9">
      <w:pPr>
        <w:rPr>
          <w:sz w:val="20"/>
          <w:szCs w:val="20"/>
          <w:lang w:val="en-US"/>
        </w:rPr>
      </w:pPr>
    </w:p>
    <w:p w14:paraId="029A65DB" w14:textId="2BEC190A" w:rsidR="002C4440" w:rsidRDefault="002C444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We hereby confirm that:</w:t>
      </w:r>
    </w:p>
    <w:p w14:paraId="1C00ACE6" w14:textId="77777777" w:rsidR="002C4440" w:rsidRDefault="002C4440">
      <w:pPr>
        <w:rPr>
          <w:sz w:val="20"/>
          <w:szCs w:val="20"/>
          <w:lang w:val="en-US"/>
        </w:rPr>
      </w:pPr>
    </w:p>
    <w:p w14:paraId="20A11050" w14:textId="66236429" w:rsidR="00A943E3" w:rsidRDefault="00000000" w:rsidP="00D03449">
      <w:pPr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101943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449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A943E3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A. </w:t>
      </w:r>
      <w:r w:rsidR="00A943E3">
        <w:rPr>
          <w:sz w:val="20"/>
          <w:szCs w:val="20"/>
          <w:lang w:val="en-US"/>
        </w:rPr>
        <w:t>The Entity is not exempt from the filing of Register of Members and Beneficial Ownership Information.  We provide the attached Data Form</w:t>
      </w:r>
      <w:r w:rsidR="00047A93">
        <w:rPr>
          <w:sz w:val="20"/>
          <w:szCs w:val="20"/>
          <w:lang w:val="en-US"/>
        </w:rPr>
        <w:t>(s)</w:t>
      </w:r>
      <w:r w:rsidR="00A943E3">
        <w:rPr>
          <w:sz w:val="20"/>
          <w:szCs w:val="20"/>
          <w:lang w:val="en-US"/>
        </w:rPr>
        <w:t xml:space="preserve"> for each shareholder, beneficial owner, </w:t>
      </w:r>
      <w:r w:rsidR="00A921C8">
        <w:rPr>
          <w:sz w:val="20"/>
          <w:szCs w:val="20"/>
          <w:lang w:val="en-US"/>
        </w:rPr>
        <w:t xml:space="preserve">exempted owner </w:t>
      </w:r>
      <w:r w:rsidR="00A943E3">
        <w:rPr>
          <w:sz w:val="20"/>
          <w:szCs w:val="20"/>
          <w:lang w:val="en-US"/>
        </w:rPr>
        <w:t>and nominator, where applicable.</w:t>
      </w:r>
    </w:p>
    <w:p w14:paraId="7869702C" w14:textId="77777777" w:rsidR="00A943E3" w:rsidRDefault="00A943E3" w:rsidP="00D03449">
      <w:pPr>
        <w:jc w:val="both"/>
        <w:rPr>
          <w:sz w:val="20"/>
          <w:szCs w:val="20"/>
          <w:lang w:val="en-US"/>
        </w:rPr>
      </w:pPr>
    </w:p>
    <w:p w14:paraId="484198F7" w14:textId="3C6F1A2C" w:rsidR="00A943E3" w:rsidRDefault="00000000" w:rsidP="00D03449">
      <w:pPr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124329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E3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A943E3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B. </w:t>
      </w:r>
      <w:r w:rsidR="00B3363F" w:rsidRPr="00B3363F">
        <w:rPr>
          <w:b/>
          <w:bCs/>
          <w:sz w:val="20"/>
          <w:szCs w:val="20"/>
          <w:u w:val="single"/>
          <w:lang w:val="en-US"/>
        </w:rPr>
        <w:t>Subsidiary of BVI Parent, BTCA Trustee or Foreign Fund</w:t>
      </w:r>
      <w:r w:rsidR="00B3363F">
        <w:rPr>
          <w:sz w:val="20"/>
          <w:szCs w:val="20"/>
          <w:lang w:val="en-US"/>
        </w:rPr>
        <w:t xml:space="preserve">: </w:t>
      </w:r>
      <w:r w:rsidR="00A943E3">
        <w:rPr>
          <w:sz w:val="20"/>
          <w:szCs w:val="20"/>
          <w:lang w:val="en-US"/>
        </w:rPr>
        <w:t xml:space="preserve">The Entity is exempt from the filing of Beneficial Ownership Information.  Details required for the exemption are listed below.  </w:t>
      </w:r>
      <w:r w:rsidR="00047A93">
        <w:rPr>
          <w:sz w:val="20"/>
          <w:szCs w:val="20"/>
          <w:lang w:val="en-US"/>
        </w:rPr>
        <w:t xml:space="preserve">The Entity is required to file its Register of Members.  </w:t>
      </w:r>
      <w:r w:rsidR="00A943E3">
        <w:rPr>
          <w:sz w:val="20"/>
          <w:szCs w:val="20"/>
          <w:lang w:val="en-US"/>
        </w:rPr>
        <w:t>We provide the attached Data Form</w:t>
      </w:r>
      <w:r w:rsidR="00047A93">
        <w:rPr>
          <w:sz w:val="20"/>
          <w:szCs w:val="20"/>
          <w:lang w:val="en-US"/>
        </w:rPr>
        <w:t>(s)</w:t>
      </w:r>
      <w:r w:rsidR="00A943E3">
        <w:rPr>
          <w:sz w:val="20"/>
          <w:szCs w:val="20"/>
          <w:lang w:val="en-US"/>
        </w:rPr>
        <w:t xml:space="preserve"> for each shareholder and nominator, where applicable.</w:t>
      </w:r>
    </w:p>
    <w:p w14:paraId="329F38FB" w14:textId="77777777" w:rsidR="00A943E3" w:rsidRDefault="00A943E3" w:rsidP="00D03449">
      <w:pPr>
        <w:jc w:val="both"/>
        <w:rPr>
          <w:sz w:val="20"/>
          <w:szCs w:val="20"/>
          <w:lang w:val="en-US"/>
        </w:rPr>
      </w:pPr>
    </w:p>
    <w:p w14:paraId="752D36B4" w14:textId="439A3635" w:rsidR="00A943E3" w:rsidRDefault="00000000" w:rsidP="00D03449">
      <w:pPr>
        <w:ind w:left="720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141589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E3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A943E3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B1. </w:t>
      </w:r>
      <w:r w:rsidR="00A943E3" w:rsidRPr="00A943E3">
        <w:rPr>
          <w:b/>
          <w:bCs/>
          <w:sz w:val="20"/>
          <w:szCs w:val="20"/>
          <w:u w:val="single"/>
          <w:lang w:val="en-US"/>
        </w:rPr>
        <w:t>Subsidiary</w:t>
      </w:r>
      <w:r w:rsidR="00A921C8">
        <w:rPr>
          <w:b/>
          <w:bCs/>
          <w:sz w:val="20"/>
          <w:szCs w:val="20"/>
          <w:u w:val="single"/>
          <w:lang w:val="en-US"/>
        </w:rPr>
        <w:t xml:space="preserve"> of BVI Parent</w:t>
      </w:r>
      <w:r w:rsidR="00A943E3">
        <w:rPr>
          <w:sz w:val="20"/>
          <w:szCs w:val="20"/>
          <w:lang w:val="en-US"/>
        </w:rPr>
        <w:t xml:space="preserve">: </w:t>
      </w:r>
      <w:r w:rsidR="00A943E3" w:rsidRPr="00A943E3">
        <w:rPr>
          <w:sz w:val="20"/>
          <w:szCs w:val="20"/>
          <w:lang w:val="en-US"/>
        </w:rPr>
        <w:t>The Entity is a subsidiary of another legal entity (the “Parent”) that is subject to the filing of Beneficial Ownership Information, where the Parent holds directly or indirectly 75% or more beneficial interest or voting rights</w:t>
      </w:r>
      <w:r w:rsidR="00A943E3">
        <w:rPr>
          <w:sz w:val="20"/>
          <w:szCs w:val="20"/>
          <w:lang w:val="en-US"/>
        </w:rPr>
        <w:t>.</w:t>
      </w:r>
    </w:p>
    <w:p w14:paraId="62988F46" w14:textId="77777777" w:rsidR="00A943E3" w:rsidRDefault="00A943E3" w:rsidP="00D03449">
      <w:pPr>
        <w:jc w:val="both"/>
        <w:rPr>
          <w:sz w:val="20"/>
          <w:szCs w:val="20"/>
          <w:lang w:val="en-US"/>
        </w:rPr>
      </w:pPr>
    </w:p>
    <w:tbl>
      <w:tblPr>
        <w:tblStyle w:val="TableGrid"/>
        <w:tblW w:w="9072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943E3" w14:paraId="296EE15B" w14:textId="77777777" w:rsidTr="00B3363F">
        <w:tc>
          <w:tcPr>
            <w:tcW w:w="9072" w:type="dxa"/>
            <w:gridSpan w:val="2"/>
          </w:tcPr>
          <w:p w14:paraId="11BD6240" w14:textId="1AA3E05F" w:rsidR="00A943E3" w:rsidRDefault="00A943E3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BVI Parent Name: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727729823"/>
                <w:placeholder>
                  <w:docPart w:val="C8F5084BF39B46E69194819EA180C91C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A943E3" w14:paraId="70ECEA1B" w14:textId="77777777" w:rsidTr="00B3363F">
        <w:tc>
          <w:tcPr>
            <w:tcW w:w="4536" w:type="dxa"/>
          </w:tcPr>
          <w:p w14:paraId="1DC82B10" w14:textId="05B4C468" w:rsidR="00A943E3" w:rsidRDefault="00A943E3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BVI Parent Entity Number: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332379282"/>
                <w:placeholder>
                  <w:docPart w:val="1E2EBBB174A64242946F0C2600F06FF2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2328D7D6" w14:textId="306995D0" w:rsidR="00A943E3" w:rsidRDefault="00A943E3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Parent Date of Incorporation: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577570781"/>
                <w:placeholder>
                  <w:docPart w:val="DF2D17EC5CD046DDACA201A4583DC29A"/>
                </w:placeholder>
                <w:showingPlcHdr/>
                <w:date w:fullDate="2005-04-03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3342DDFA" w14:textId="77777777" w:rsidR="00A943E3" w:rsidRDefault="00A943E3" w:rsidP="00D03449">
      <w:pPr>
        <w:jc w:val="both"/>
        <w:rPr>
          <w:sz w:val="20"/>
          <w:szCs w:val="20"/>
          <w:lang w:val="en-US"/>
        </w:rPr>
      </w:pPr>
    </w:p>
    <w:p w14:paraId="7A0E612F" w14:textId="03B6B800" w:rsidR="00A943E3" w:rsidRDefault="00000000" w:rsidP="00D03449">
      <w:pPr>
        <w:ind w:left="720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106868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E3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A943E3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B2. </w:t>
      </w:r>
      <w:r w:rsidR="00A943E3" w:rsidRPr="00A943E3">
        <w:rPr>
          <w:b/>
          <w:bCs/>
          <w:sz w:val="20"/>
          <w:szCs w:val="20"/>
          <w:u w:val="single"/>
          <w:lang w:val="en-US"/>
        </w:rPr>
        <w:t>BTCA Trustee</w:t>
      </w:r>
      <w:r w:rsidR="00A943E3">
        <w:rPr>
          <w:sz w:val="20"/>
          <w:szCs w:val="20"/>
          <w:lang w:val="en-US"/>
        </w:rPr>
        <w:t xml:space="preserve">: </w:t>
      </w:r>
      <w:r w:rsidR="00A943E3" w:rsidRPr="00A943E3">
        <w:rPr>
          <w:sz w:val="20"/>
          <w:szCs w:val="20"/>
          <w:lang w:val="en-US"/>
        </w:rPr>
        <w:t xml:space="preserve">The shares of the Entity are held by a trustee licensed under the </w:t>
      </w:r>
      <w:r w:rsidR="00A943E3">
        <w:rPr>
          <w:sz w:val="20"/>
          <w:szCs w:val="20"/>
          <w:lang w:val="en-US"/>
        </w:rPr>
        <w:t xml:space="preserve">BVI </w:t>
      </w:r>
      <w:r w:rsidR="00A943E3" w:rsidRPr="00A943E3">
        <w:rPr>
          <w:sz w:val="20"/>
          <w:szCs w:val="20"/>
          <w:lang w:val="en-US"/>
        </w:rPr>
        <w:t>Banks and Trust Companies Act</w:t>
      </w:r>
      <w:r w:rsidR="002C4440">
        <w:rPr>
          <w:sz w:val="20"/>
          <w:szCs w:val="20"/>
          <w:lang w:val="en-US"/>
        </w:rPr>
        <w:t xml:space="preserve"> (BTCA)</w:t>
      </w:r>
      <w:r w:rsidR="00A943E3" w:rsidRPr="00A943E3">
        <w:rPr>
          <w:sz w:val="20"/>
          <w:szCs w:val="20"/>
          <w:lang w:val="en-US"/>
        </w:rPr>
        <w:t>.</w:t>
      </w:r>
    </w:p>
    <w:p w14:paraId="14B339D1" w14:textId="77777777" w:rsidR="00A943E3" w:rsidRDefault="00A943E3" w:rsidP="00D03449">
      <w:pPr>
        <w:jc w:val="both"/>
        <w:rPr>
          <w:sz w:val="20"/>
          <w:szCs w:val="20"/>
          <w:lang w:val="en-US"/>
        </w:rPr>
      </w:pPr>
    </w:p>
    <w:tbl>
      <w:tblPr>
        <w:tblStyle w:val="TableGrid"/>
        <w:tblW w:w="9072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43E3" w14:paraId="1FDDA277" w14:textId="77777777" w:rsidTr="00B3363F">
        <w:tc>
          <w:tcPr>
            <w:tcW w:w="9072" w:type="dxa"/>
          </w:tcPr>
          <w:p w14:paraId="3ABDD693" w14:textId="23D32E30" w:rsidR="00A943E3" w:rsidRDefault="00AB367C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Name of BTCA Trustee</w:t>
            </w:r>
            <w:r w:rsidR="00A943E3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138026842"/>
                <w:placeholder>
                  <w:docPart w:val="BD932B5261FE441A93DE0FF98BB03DCC"/>
                </w:placeholder>
                <w:showingPlcHdr/>
                <w:text/>
              </w:sdtPr>
              <w:sdtContent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0557A8" w:rsidRPr="000557A8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__________________________________________________________________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2FD05372" w14:textId="77777777" w:rsidR="00A943E3" w:rsidRDefault="00A943E3" w:rsidP="00D03449">
      <w:pPr>
        <w:jc w:val="both"/>
        <w:rPr>
          <w:sz w:val="20"/>
          <w:szCs w:val="20"/>
          <w:lang w:val="en-US"/>
        </w:rPr>
      </w:pPr>
    </w:p>
    <w:p w14:paraId="15AACE0E" w14:textId="40D18EFF" w:rsidR="00641F0D" w:rsidRDefault="00000000" w:rsidP="00D03449">
      <w:pPr>
        <w:ind w:left="720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490099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E3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A943E3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B3. </w:t>
      </w:r>
      <w:r w:rsidR="00A943E3" w:rsidRPr="00641F0D">
        <w:rPr>
          <w:b/>
          <w:bCs/>
          <w:sz w:val="20"/>
          <w:szCs w:val="20"/>
          <w:u w:val="single"/>
          <w:lang w:val="en-US"/>
        </w:rPr>
        <w:t>Foreign Fund</w:t>
      </w:r>
      <w:r w:rsidR="00A943E3">
        <w:rPr>
          <w:sz w:val="20"/>
          <w:szCs w:val="20"/>
          <w:lang w:val="en-US"/>
        </w:rPr>
        <w:t xml:space="preserve">: </w:t>
      </w:r>
      <w:r w:rsidR="00A943E3" w:rsidRPr="00A943E3">
        <w:rPr>
          <w:sz w:val="20"/>
          <w:szCs w:val="20"/>
          <w:lang w:val="en-US"/>
        </w:rPr>
        <w:t xml:space="preserve">The Entity is a Foreign Fund that is subject to disclosure and transparency rules that are contained in international standards and are equivalent to those applicable to a </w:t>
      </w:r>
      <w:r w:rsidR="00A943E3">
        <w:rPr>
          <w:sz w:val="20"/>
          <w:szCs w:val="20"/>
          <w:lang w:val="en-US"/>
        </w:rPr>
        <w:t>BVI</w:t>
      </w:r>
      <w:r w:rsidR="00A943E3" w:rsidRPr="00A943E3">
        <w:rPr>
          <w:sz w:val="20"/>
          <w:szCs w:val="20"/>
          <w:lang w:val="en-US"/>
        </w:rPr>
        <w:t xml:space="preserve"> fund</w:t>
      </w:r>
      <w:r w:rsidR="00641F0D">
        <w:rPr>
          <w:sz w:val="20"/>
          <w:szCs w:val="20"/>
          <w:lang w:val="en-US"/>
        </w:rPr>
        <w:t xml:space="preserve">.  </w:t>
      </w:r>
      <w:r w:rsidR="002C4440" w:rsidRPr="002C4440">
        <w:rPr>
          <w:i/>
          <w:iCs/>
          <w:sz w:val="20"/>
          <w:szCs w:val="20"/>
          <w:u w:val="single"/>
          <w:lang w:val="en-US"/>
        </w:rPr>
        <w:t>A copy of the license or certificate is attached</w:t>
      </w:r>
      <w:r w:rsidR="00641F0D" w:rsidRPr="002C4440">
        <w:rPr>
          <w:i/>
          <w:iCs/>
          <w:sz w:val="20"/>
          <w:szCs w:val="20"/>
          <w:u w:val="single"/>
          <w:lang w:val="en-US"/>
        </w:rPr>
        <w:t>.</w:t>
      </w:r>
    </w:p>
    <w:p w14:paraId="54AFAD5A" w14:textId="77777777" w:rsidR="00641F0D" w:rsidRDefault="00641F0D" w:rsidP="00D03449">
      <w:pPr>
        <w:jc w:val="both"/>
        <w:rPr>
          <w:sz w:val="20"/>
          <w:szCs w:val="20"/>
          <w:lang w:val="en-US"/>
        </w:rPr>
      </w:pPr>
    </w:p>
    <w:tbl>
      <w:tblPr>
        <w:tblStyle w:val="TableGrid"/>
        <w:tblW w:w="9072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41F0D" w:rsidRPr="00EB597C" w14:paraId="1FCB1032" w14:textId="77777777" w:rsidTr="00B3363F">
        <w:tc>
          <w:tcPr>
            <w:tcW w:w="9072" w:type="dxa"/>
            <w:gridSpan w:val="2"/>
          </w:tcPr>
          <w:p w14:paraId="729A2D5C" w14:textId="0A893B63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 xml:space="preserve">Name of Foreign Fund (“FF”):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361322988"/>
                <w:placeholder>
                  <w:docPart w:val="DCB7008B4F7B4585A933CDA904F474EA"/>
                </w:placeholder>
                <w:showingPlcHdr/>
                <w:text/>
              </w:sdtPr>
              <w:sdtContent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0557A8" w:rsidRPr="000557A8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_____________________________________________________________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641F0D" w:rsidRPr="00EB597C" w14:paraId="750340BB" w14:textId="77777777" w:rsidTr="00B3363F">
        <w:tc>
          <w:tcPr>
            <w:tcW w:w="4536" w:type="dxa"/>
          </w:tcPr>
          <w:p w14:paraId="4C3905AF" w14:textId="31A6927A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 xml:space="preserve">FF Entity Number: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629201291"/>
                <w:placeholder>
                  <w:docPart w:val="E13E7F8ED63943A791EA2C8AEADC7ED6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429BFB44" w14:textId="523F4D64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 xml:space="preserve">FF Date of Incorporation: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537077112"/>
                <w:placeholder>
                  <w:docPart w:val="B8B67063C071417A9B21CCBD37506F89"/>
                </w:placeholder>
                <w:showingPlcHdr/>
                <w:date w:fullDate="2009-04-02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641F0D" w:rsidRPr="00EB597C" w14:paraId="6ED5F92A" w14:textId="77777777" w:rsidTr="00B3363F">
        <w:tc>
          <w:tcPr>
            <w:tcW w:w="4536" w:type="dxa"/>
          </w:tcPr>
          <w:p w14:paraId="36F4C670" w14:textId="5B8E531D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>FF Place of Incorporation:</w:t>
            </w:r>
            <w:r w:rsidR="00AB367C" w:rsidRPr="00EB597C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529252521"/>
                <w:placeholder>
                  <w:docPart w:val="B6F5AA41BA59432BB8FA2588156FC916"/>
                </w:placeholder>
                <w:showingPlcHdr/>
                <w:text/>
              </w:sdtPr>
              <w:sdtContent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0557A8" w:rsidRPr="000557A8">
                  <w:rPr>
                    <w:rStyle w:val="PlaceholderText"/>
                    <w:b/>
                    <w:bCs/>
                    <w:u w:val="single"/>
                  </w:rPr>
                  <w:t>___________________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676D800A" w14:textId="0741789E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 xml:space="preserve">Address Reported: </w:t>
            </w:r>
            <w:sdt>
              <w:sdtPr>
                <w:rPr>
                  <w:sz w:val="20"/>
                  <w:szCs w:val="20"/>
                  <w:lang w:val="en-US"/>
                </w:rPr>
                <w:id w:val="-61290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A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B597C">
              <w:rPr>
                <w:sz w:val="20"/>
                <w:szCs w:val="20"/>
                <w:lang w:val="en-US"/>
              </w:rPr>
              <w:t xml:space="preserve"> Registered Off.  </w:t>
            </w:r>
            <w:sdt>
              <w:sdtPr>
                <w:rPr>
                  <w:sz w:val="20"/>
                  <w:szCs w:val="20"/>
                  <w:lang w:val="en-US"/>
                </w:rPr>
                <w:id w:val="-24449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7A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B597C">
              <w:rPr>
                <w:sz w:val="20"/>
                <w:szCs w:val="20"/>
                <w:lang w:val="en-US"/>
              </w:rPr>
              <w:t xml:space="preserve"> Principal</w:t>
            </w:r>
          </w:p>
        </w:tc>
      </w:tr>
      <w:tr w:rsidR="00641F0D" w:rsidRPr="00EB597C" w14:paraId="38C6BCA8" w14:textId="77777777" w:rsidTr="00B3363F">
        <w:tc>
          <w:tcPr>
            <w:tcW w:w="9072" w:type="dxa"/>
            <w:gridSpan w:val="2"/>
          </w:tcPr>
          <w:p w14:paraId="191E4195" w14:textId="0BFEABF1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 xml:space="preserve">FF Address: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344676993"/>
                <w:placeholder>
                  <w:docPart w:val="645D4E5EA76D49C0911EC54CB01729CA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641F0D" w:rsidRPr="00EB597C" w14:paraId="7B589F79" w14:textId="77777777" w:rsidTr="00B3363F">
        <w:tc>
          <w:tcPr>
            <w:tcW w:w="9072" w:type="dxa"/>
            <w:gridSpan w:val="2"/>
          </w:tcPr>
          <w:p w14:paraId="007A9FFF" w14:textId="3DC65BAC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 xml:space="preserve">Exemption Criteria: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498144184"/>
                <w:placeholder>
                  <w:docPart w:val="9EEB62A611B84814B501A53ABFDA43F3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641F0D" w:rsidRPr="00EB597C" w14:paraId="1234AAAB" w14:textId="77777777" w:rsidTr="00B3363F">
        <w:tc>
          <w:tcPr>
            <w:tcW w:w="9072" w:type="dxa"/>
            <w:gridSpan w:val="2"/>
          </w:tcPr>
          <w:p w14:paraId="01F795A6" w14:textId="3B162C09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>Disclosure and Transparency Rules:</w:t>
            </w:r>
            <w:r w:rsidR="00AB367C" w:rsidRPr="00EB597C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487200766"/>
                <w:placeholder>
                  <w:docPart w:val="878723CE7E614EAD8E4522936CCBDD1F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641F0D" w:rsidRPr="00EB597C" w14:paraId="1F1D42D1" w14:textId="77777777" w:rsidTr="00B3363F">
        <w:tc>
          <w:tcPr>
            <w:tcW w:w="9072" w:type="dxa"/>
            <w:gridSpan w:val="2"/>
          </w:tcPr>
          <w:p w14:paraId="65D7B3E5" w14:textId="729E7CFA" w:rsidR="00641F0D" w:rsidRPr="00EB597C" w:rsidRDefault="00641F0D" w:rsidP="00D03449">
            <w:pPr>
              <w:jc w:val="both"/>
              <w:rPr>
                <w:sz w:val="20"/>
                <w:szCs w:val="20"/>
                <w:lang w:val="en-US"/>
              </w:rPr>
            </w:pPr>
            <w:r w:rsidRPr="00EB597C">
              <w:rPr>
                <w:sz w:val="20"/>
                <w:szCs w:val="20"/>
                <w:lang w:val="en-US"/>
              </w:rPr>
              <w:t>International Standards:</w:t>
            </w:r>
            <w:r w:rsidR="00AB367C" w:rsidRPr="00EB597C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102374137"/>
                <w:placeholder>
                  <w:docPart w:val="0841F3979E644CE395FABC8392C21987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_______________________________________________________________________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28104907" w14:textId="77777777" w:rsidR="00A943E3" w:rsidRDefault="00A943E3" w:rsidP="00D03449">
      <w:pPr>
        <w:jc w:val="both"/>
        <w:rPr>
          <w:sz w:val="20"/>
          <w:szCs w:val="20"/>
          <w:lang w:val="en-US"/>
        </w:rPr>
      </w:pPr>
    </w:p>
    <w:p w14:paraId="3C2227DD" w14:textId="32D78E2E" w:rsidR="00A943E3" w:rsidRDefault="00000000" w:rsidP="00D03449">
      <w:pPr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183328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3E3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A943E3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C. </w:t>
      </w:r>
      <w:r w:rsidR="00B3363F" w:rsidRPr="00B3363F">
        <w:rPr>
          <w:b/>
          <w:bCs/>
          <w:sz w:val="20"/>
          <w:szCs w:val="20"/>
          <w:u w:val="single"/>
          <w:lang w:val="en-US"/>
        </w:rPr>
        <w:t>Listed Company or BVI Fund</w:t>
      </w:r>
      <w:r w:rsidR="00B3363F">
        <w:rPr>
          <w:sz w:val="20"/>
          <w:szCs w:val="20"/>
          <w:lang w:val="en-US"/>
        </w:rPr>
        <w:t xml:space="preserve">: </w:t>
      </w:r>
      <w:r w:rsidR="00A943E3">
        <w:rPr>
          <w:sz w:val="20"/>
          <w:szCs w:val="20"/>
          <w:lang w:val="en-US"/>
        </w:rPr>
        <w:t>The Entity is exempt from the filing of Register of Members and Beneficial Ownership Information.  Details required for the exemption are listed below.</w:t>
      </w:r>
    </w:p>
    <w:p w14:paraId="38397CBC" w14:textId="77777777" w:rsidR="002E23CF" w:rsidRDefault="002E23CF" w:rsidP="00D03449">
      <w:pPr>
        <w:jc w:val="both"/>
        <w:rPr>
          <w:sz w:val="20"/>
          <w:szCs w:val="20"/>
          <w:lang w:val="en-US"/>
        </w:rPr>
      </w:pPr>
    </w:p>
    <w:p w14:paraId="3839C3A8" w14:textId="00F7E76B" w:rsidR="00794192" w:rsidRDefault="00000000" w:rsidP="00D03449">
      <w:pPr>
        <w:ind w:firstLine="720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1300838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1F0D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51335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C1. </w:t>
      </w:r>
      <w:r w:rsidR="00351335" w:rsidRPr="00AB367C">
        <w:rPr>
          <w:b/>
          <w:bCs/>
          <w:sz w:val="20"/>
          <w:szCs w:val="20"/>
          <w:u w:val="single"/>
          <w:lang w:val="en-US"/>
        </w:rPr>
        <w:t>Listed Company</w:t>
      </w:r>
      <w:r w:rsidR="00351335">
        <w:rPr>
          <w:sz w:val="20"/>
          <w:szCs w:val="20"/>
          <w:lang w:val="en-US"/>
        </w:rPr>
        <w:t xml:space="preserve">: </w:t>
      </w:r>
      <w:r w:rsidR="00C6250F">
        <w:rPr>
          <w:sz w:val="20"/>
          <w:szCs w:val="20"/>
          <w:lang w:val="en-US"/>
        </w:rPr>
        <w:t xml:space="preserve">The Entity is </w:t>
      </w:r>
      <w:r w:rsidR="00351335">
        <w:rPr>
          <w:sz w:val="20"/>
          <w:szCs w:val="20"/>
          <w:lang w:val="en-US"/>
        </w:rPr>
        <w:t xml:space="preserve">a listed company </w:t>
      </w:r>
      <w:r w:rsidR="00E60989">
        <w:rPr>
          <w:sz w:val="20"/>
          <w:szCs w:val="20"/>
          <w:lang w:val="en-US"/>
        </w:rPr>
        <w:t>in</w:t>
      </w:r>
      <w:r w:rsidR="00351335">
        <w:rPr>
          <w:sz w:val="20"/>
          <w:szCs w:val="20"/>
          <w:lang w:val="en-US"/>
        </w:rPr>
        <w:t xml:space="preserve"> a Recognized Stock Exchange.  </w:t>
      </w:r>
    </w:p>
    <w:p w14:paraId="4A104998" w14:textId="77777777" w:rsidR="00351335" w:rsidRDefault="00351335" w:rsidP="00D03449">
      <w:pPr>
        <w:jc w:val="both"/>
        <w:rPr>
          <w:sz w:val="20"/>
          <w:szCs w:val="20"/>
          <w:lang w:val="en-US"/>
        </w:rPr>
      </w:pPr>
    </w:p>
    <w:tbl>
      <w:tblPr>
        <w:tblStyle w:val="TableGrid"/>
        <w:tblW w:w="9072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60"/>
      </w:tblGrid>
      <w:tr w:rsidR="00351335" w14:paraId="6FAECCBD" w14:textId="77777777" w:rsidTr="00B3363F">
        <w:tc>
          <w:tcPr>
            <w:tcW w:w="9072" w:type="dxa"/>
            <w:gridSpan w:val="2"/>
          </w:tcPr>
          <w:p w14:paraId="736B1FC5" w14:textId="09E31914" w:rsidR="00351335" w:rsidRDefault="00351335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Stock Exchange Name: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527555647"/>
                <w:placeholder>
                  <w:docPart w:val="F3B2B2E21FB54A568F829695B8299C0C"/>
                </w:placeholder>
                <w:showingPlcHdr/>
                <w:text/>
              </w:sdtPr>
              <w:sdtContent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0557A8" w:rsidRPr="000557A8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_________________________________________________________________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351335" w14:paraId="769F8A10" w14:textId="77777777" w:rsidTr="00B3363F">
        <w:tc>
          <w:tcPr>
            <w:tcW w:w="5812" w:type="dxa"/>
          </w:tcPr>
          <w:p w14:paraId="1FF15863" w14:textId="57E7876E" w:rsidR="00351335" w:rsidRDefault="00351335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Ticker Symbol: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838448030"/>
                <w:placeholder>
                  <w:docPart w:val="3D016C28A01F46CC8D659BA094B46319"/>
                </w:placeholder>
                <w:showingPlcHdr/>
                <w:text/>
              </w:sdtPr>
              <w:sdtContent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0557A8" w:rsidRPr="000557A8">
                  <w:rPr>
                    <w:rStyle w:val="PlaceholderText"/>
                    <w:b/>
                    <w:bCs/>
                    <w:u w:val="single"/>
                  </w:rPr>
                  <w:t>________________________________________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08D88CD5" w14:textId="0A9142D5" w:rsidR="00351335" w:rsidRDefault="00351335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Listing Date: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1291663752"/>
                <w:placeholder>
                  <w:docPart w:val="6C021212A2B847DE9F8BE1C2D19E176F"/>
                </w:placeholder>
                <w:showingPlcHdr/>
                <w:date w:fullDate="2008-09-05T00:00:00Z">
                  <w:dateFormat w:val="dd/MMM/yyyy"/>
                  <w:lid w:val="en-HK"/>
                  <w:storeMappedDataAs w:val="dateTime"/>
                  <w:calendar w:val="gregorian"/>
                </w:date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____/____/________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  <w:tr w:rsidR="00351335" w14:paraId="634D32E8" w14:textId="77777777" w:rsidTr="00B3363F">
        <w:tc>
          <w:tcPr>
            <w:tcW w:w="5812" w:type="dxa"/>
          </w:tcPr>
          <w:p w14:paraId="61807AFA" w14:textId="63BA42EA" w:rsidR="00351335" w:rsidRDefault="00351335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Stock Exchange Regulator: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1213690789"/>
                <w:placeholder>
                  <w:docPart w:val="1E941F4AF4EB49FFB76BF0AC6F7BA04C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14:paraId="18FAA9B5" w14:textId="38207482" w:rsidR="00351335" w:rsidRDefault="00351335" w:rsidP="00D0344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Country: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397749637"/>
                <w:placeholder>
                  <w:docPart w:val="FB4CF9A2CE26484196985C56AE0BE9E6"/>
                </w:placeholder>
                <w:showingPlcHdr/>
                <w:text/>
              </w:sdtPr>
              <w:sdtContent>
                <w:r w:rsidR="000557A8" w:rsidRPr="000557A8">
                  <w:rPr>
                    <w:b/>
                    <w:bCs/>
                    <w:sz w:val="20"/>
                    <w:szCs w:val="20"/>
                    <w:u w:val="single"/>
                    <w:lang w:val="en-US"/>
                  </w:rPr>
                  <w:t>______________________</w:t>
                </w:r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2931B7F6" w14:textId="77777777" w:rsidR="00351335" w:rsidRDefault="00351335" w:rsidP="00D03449">
      <w:pPr>
        <w:jc w:val="both"/>
        <w:rPr>
          <w:sz w:val="20"/>
          <w:szCs w:val="20"/>
          <w:lang w:val="en-US"/>
        </w:rPr>
      </w:pPr>
    </w:p>
    <w:p w14:paraId="0843928A" w14:textId="1B894F01" w:rsidR="00AB367C" w:rsidRDefault="00000000" w:rsidP="00D03449">
      <w:pPr>
        <w:ind w:left="720"/>
        <w:jc w:val="both"/>
        <w:rPr>
          <w:sz w:val="20"/>
          <w:szCs w:val="20"/>
          <w:lang w:val="en-US"/>
        </w:rPr>
      </w:pPr>
      <w:sdt>
        <w:sdtPr>
          <w:rPr>
            <w:sz w:val="20"/>
            <w:szCs w:val="20"/>
            <w:lang w:val="en-US"/>
          </w:rPr>
          <w:id w:val="-95471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1335"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 w:rsidR="00351335">
        <w:rPr>
          <w:sz w:val="20"/>
          <w:szCs w:val="20"/>
          <w:lang w:val="en-US"/>
        </w:rPr>
        <w:t xml:space="preserve"> </w:t>
      </w:r>
      <w:r w:rsidR="00D03449">
        <w:rPr>
          <w:sz w:val="20"/>
          <w:szCs w:val="20"/>
          <w:lang w:val="en-US"/>
        </w:rPr>
        <w:t xml:space="preserve">C2. </w:t>
      </w:r>
      <w:r w:rsidR="00351335" w:rsidRPr="00AB367C">
        <w:rPr>
          <w:b/>
          <w:bCs/>
          <w:sz w:val="20"/>
          <w:szCs w:val="20"/>
          <w:u w:val="single"/>
          <w:lang w:val="en-US"/>
        </w:rPr>
        <w:t>BVI Fund</w:t>
      </w:r>
      <w:r w:rsidR="00351335">
        <w:rPr>
          <w:sz w:val="20"/>
          <w:szCs w:val="20"/>
          <w:lang w:val="en-US"/>
        </w:rPr>
        <w:t xml:space="preserve">: The Entity is </w:t>
      </w:r>
      <w:r w:rsidR="002E23CF">
        <w:rPr>
          <w:sz w:val="20"/>
          <w:szCs w:val="20"/>
          <w:lang w:val="en-US"/>
        </w:rPr>
        <w:t xml:space="preserve">a </w:t>
      </w:r>
      <w:r w:rsidR="00351335">
        <w:rPr>
          <w:sz w:val="20"/>
          <w:szCs w:val="20"/>
          <w:lang w:val="en-US"/>
        </w:rPr>
        <w:t>specified fund licensed in the BVI</w:t>
      </w:r>
      <w:r w:rsidR="002C4440">
        <w:rPr>
          <w:sz w:val="20"/>
          <w:szCs w:val="20"/>
          <w:lang w:val="en-US"/>
        </w:rPr>
        <w:t>.</w:t>
      </w:r>
    </w:p>
    <w:p w14:paraId="23596611" w14:textId="77777777" w:rsidR="00AB367C" w:rsidRDefault="00AB367C" w:rsidP="00AB367C">
      <w:pPr>
        <w:rPr>
          <w:sz w:val="20"/>
          <w:szCs w:val="20"/>
          <w:lang w:val="en-US"/>
        </w:rPr>
      </w:pPr>
    </w:p>
    <w:tbl>
      <w:tblPr>
        <w:tblStyle w:val="TableGrid"/>
        <w:tblW w:w="9072" w:type="dxa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67C" w14:paraId="10859A74" w14:textId="77777777" w:rsidTr="00B3363F">
        <w:tc>
          <w:tcPr>
            <w:tcW w:w="9072" w:type="dxa"/>
          </w:tcPr>
          <w:p w14:paraId="37AD5AEA" w14:textId="78D9785B" w:rsidR="00AB367C" w:rsidRDefault="00AB367C" w:rsidP="0037174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License Number: </w:t>
            </w:r>
            <w:sdt>
              <w:sdtPr>
                <w:rPr>
                  <w:b/>
                  <w:bCs/>
                  <w:sz w:val="20"/>
                  <w:szCs w:val="20"/>
                  <w:u w:val="single"/>
                  <w:lang w:val="en-US"/>
                </w:rPr>
                <w:id w:val="-2115047001"/>
                <w:placeholder>
                  <w:docPart w:val="DE3237AA94564AE9ADCCFBF8DD8CF994"/>
                </w:placeholder>
                <w:showingPlcHdr/>
                <w:text/>
              </w:sdtPr>
              <w:sdtContent>
                <w:r w:rsidR="000557A8" w:rsidRPr="000557A8">
                  <w:rPr>
                    <w:rStyle w:val="PlaceholderText"/>
                    <w:b/>
                    <w:bCs/>
                    <w:sz w:val="20"/>
                    <w:szCs w:val="20"/>
                    <w:u w:val="single"/>
                  </w:rPr>
                  <w:t>__</w:t>
                </w:r>
                <w:r w:rsidR="000557A8" w:rsidRPr="000557A8">
                  <w:rPr>
                    <w:rStyle w:val="PlaceholderText"/>
                    <w:b/>
                    <w:bCs/>
                    <w:u w:val="single"/>
                  </w:rPr>
                  <w:t>______________________________________________________________________</w:t>
                </w:r>
              </w:sdtContent>
            </w:sdt>
            <w:r w:rsidR="000557A8" w:rsidRPr="000557A8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6ADB6997" w14:textId="708306A4" w:rsidR="00351335" w:rsidRDefault="00351335" w:rsidP="00AB367C">
      <w:pPr>
        <w:ind w:firstLine="720"/>
        <w:rPr>
          <w:sz w:val="20"/>
          <w:szCs w:val="20"/>
          <w:lang w:val="en-US"/>
        </w:rPr>
      </w:pPr>
    </w:p>
    <w:p w14:paraId="7291E28B" w14:textId="3E98D3D9" w:rsidR="00260730" w:rsidRDefault="00260730">
      <w:pPr>
        <w:rPr>
          <w:sz w:val="20"/>
          <w:szCs w:val="20"/>
          <w:lang w:val="en-US"/>
        </w:rPr>
      </w:pPr>
      <w:r w:rsidRPr="006C6461">
        <w:rPr>
          <w:sz w:val="20"/>
          <w:szCs w:val="20"/>
          <w:lang w:val="en-US"/>
        </w:rPr>
        <w:t>Submitted by:</w:t>
      </w:r>
    </w:p>
    <w:p w14:paraId="5A0909F2" w14:textId="77777777" w:rsidR="00AB367C" w:rsidRDefault="00AB367C">
      <w:pPr>
        <w:rPr>
          <w:sz w:val="20"/>
          <w:szCs w:val="20"/>
          <w:lang w:val="en-US"/>
        </w:rPr>
      </w:pPr>
    </w:p>
    <w:p w14:paraId="5973FEA3" w14:textId="77777777" w:rsidR="00AB367C" w:rsidRDefault="00AB367C">
      <w:pPr>
        <w:rPr>
          <w:sz w:val="20"/>
          <w:szCs w:val="20"/>
          <w:lang w:val="en-US"/>
        </w:rPr>
      </w:pPr>
    </w:p>
    <w:p w14:paraId="64A7569F" w14:textId="77777777" w:rsidR="00AB367C" w:rsidRDefault="00AB367C">
      <w:pPr>
        <w:rPr>
          <w:sz w:val="20"/>
          <w:szCs w:val="20"/>
          <w:lang w:val="en-US"/>
        </w:rPr>
      </w:pPr>
    </w:p>
    <w:p w14:paraId="27E243A4" w14:textId="3E1E2CAA" w:rsidR="00AB367C" w:rsidRDefault="00AB367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_____________________________</w:t>
      </w:r>
    </w:p>
    <w:p w14:paraId="0A1560AB" w14:textId="7A10FF0F" w:rsidR="00AB367C" w:rsidRDefault="00AB367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Name: </w:t>
      </w:r>
      <w:sdt>
        <w:sdtPr>
          <w:rPr>
            <w:sz w:val="20"/>
            <w:szCs w:val="20"/>
            <w:lang w:val="en-US"/>
          </w:rPr>
          <w:id w:val="-1352716000"/>
          <w:placeholder>
            <w:docPart w:val="540D659E9C464CD1B5031C108330264C"/>
          </w:placeholder>
          <w:showingPlcHdr/>
          <w:text/>
        </w:sdtPr>
        <w:sdtContent>
          <w:r w:rsidR="00B3363F">
            <w:rPr>
              <w:sz w:val="20"/>
              <w:szCs w:val="20"/>
              <w:lang w:val="en-US"/>
            </w:rPr>
            <w:t>_________________________________</w:t>
          </w:r>
        </w:sdtContent>
      </w:sdt>
    </w:p>
    <w:p w14:paraId="57BDCFC7" w14:textId="574C0910" w:rsidR="00AB367C" w:rsidRPr="006C6461" w:rsidRDefault="00B3363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Relationship with the Entity</w:t>
      </w:r>
      <w:r w:rsidR="00AB367C">
        <w:rPr>
          <w:sz w:val="20"/>
          <w:szCs w:val="20"/>
          <w:lang w:val="en-US"/>
        </w:rPr>
        <w:t xml:space="preserve">: </w:t>
      </w:r>
      <w:sdt>
        <w:sdtPr>
          <w:rPr>
            <w:sz w:val="20"/>
            <w:szCs w:val="20"/>
            <w:lang w:val="en-US"/>
          </w:rPr>
          <w:id w:val="1123506544"/>
          <w:placeholder>
            <w:docPart w:val="D0BBE4D819EC4F4DA3E51271E3FA7C31"/>
          </w:placeholder>
          <w:showingPlcHdr/>
          <w:text/>
        </w:sdtPr>
        <w:sdtContent>
          <w:r w:rsidR="00AB367C" w:rsidRPr="00AB5443">
            <w:rPr>
              <w:rStyle w:val="PlaceholderText"/>
              <w:sz w:val="20"/>
              <w:szCs w:val="20"/>
            </w:rPr>
            <w:t>_</w:t>
          </w:r>
          <w:r>
            <w:rPr>
              <w:rStyle w:val="PlaceholderText"/>
              <w:sz w:val="20"/>
              <w:szCs w:val="20"/>
            </w:rPr>
            <w:t>_______________________________</w:t>
          </w:r>
        </w:sdtContent>
      </w:sdt>
      <w:r w:rsidR="00AB367C">
        <w:rPr>
          <w:sz w:val="20"/>
          <w:szCs w:val="20"/>
          <w:lang w:val="en-US"/>
        </w:rPr>
        <w:t xml:space="preserve"> </w:t>
      </w:r>
    </w:p>
    <w:sectPr w:rsidR="00AB367C" w:rsidRPr="006C6461" w:rsidSect="00240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633B0"/>
    <w:multiLevelType w:val="hybridMultilevel"/>
    <w:tmpl w:val="66C4C710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709E"/>
    <w:multiLevelType w:val="hybridMultilevel"/>
    <w:tmpl w:val="620E519E"/>
    <w:lvl w:ilvl="0" w:tplc="30DE210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5ACB"/>
    <w:multiLevelType w:val="hybridMultilevel"/>
    <w:tmpl w:val="DB861D6A"/>
    <w:lvl w:ilvl="0" w:tplc="35EABA40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0828"/>
    <w:multiLevelType w:val="hybridMultilevel"/>
    <w:tmpl w:val="88C0B7A4"/>
    <w:lvl w:ilvl="0" w:tplc="5982276A">
      <w:start w:val="7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255492">
    <w:abstractNumId w:val="0"/>
  </w:num>
  <w:num w:numId="2" w16cid:durableId="2080588834">
    <w:abstractNumId w:val="1"/>
  </w:num>
  <w:num w:numId="3" w16cid:durableId="2147356840">
    <w:abstractNumId w:val="3"/>
  </w:num>
  <w:num w:numId="4" w16cid:durableId="1490557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0F0"/>
    <w:rsid w:val="00047A93"/>
    <w:rsid w:val="000557A8"/>
    <w:rsid w:val="000A0F05"/>
    <w:rsid w:val="000B6365"/>
    <w:rsid w:val="000C7C15"/>
    <w:rsid w:val="00146A1C"/>
    <w:rsid w:val="0023737A"/>
    <w:rsid w:val="00240F06"/>
    <w:rsid w:val="00260730"/>
    <w:rsid w:val="002C4440"/>
    <w:rsid w:val="002E23CF"/>
    <w:rsid w:val="00351335"/>
    <w:rsid w:val="00550805"/>
    <w:rsid w:val="005953A1"/>
    <w:rsid w:val="005C66B2"/>
    <w:rsid w:val="006160F0"/>
    <w:rsid w:val="00617398"/>
    <w:rsid w:val="00641F0D"/>
    <w:rsid w:val="006C6461"/>
    <w:rsid w:val="007044C8"/>
    <w:rsid w:val="00747E05"/>
    <w:rsid w:val="00794192"/>
    <w:rsid w:val="007B2B3A"/>
    <w:rsid w:val="008F48FA"/>
    <w:rsid w:val="009956E0"/>
    <w:rsid w:val="009B56F4"/>
    <w:rsid w:val="009E1065"/>
    <w:rsid w:val="00A626F9"/>
    <w:rsid w:val="00A77ACA"/>
    <w:rsid w:val="00A921C8"/>
    <w:rsid w:val="00A943E3"/>
    <w:rsid w:val="00AB367C"/>
    <w:rsid w:val="00B3363F"/>
    <w:rsid w:val="00B375C9"/>
    <w:rsid w:val="00C01FED"/>
    <w:rsid w:val="00C6250F"/>
    <w:rsid w:val="00C85DF5"/>
    <w:rsid w:val="00D03449"/>
    <w:rsid w:val="00D81D23"/>
    <w:rsid w:val="00DD745E"/>
    <w:rsid w:val="00E15D6F"/>
    <w:rsid w:val="00E4245E"/>
    <w:rsid w:val="00E45060"/>
    <w:rsid w:val="00E60989"/>
    <w:rsid w:val="00EB597C"/>
    <w:rsid w:val="00F37F96"/>
    <w:rsid w:val="00F63799"/>
    <w:rsid w:val="00F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0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0F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351335"/>
    <w:rPr>
      <w:color w:val="666666"/>
    </w:rPr>
  </w:style>
  <w:style w:type="table" w:styleId="TableGrid">
    <w:name w:val="Table Grid"/>
    <w:basedOn w:val="TableNormal"/>
    <w:uiPriority w:val="39"/>
    <w:rsid w:val="0035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B2B2E21FB54A568F829695B829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1F7D-2661-4FF6-886B-9EFF2411076C}"/>
      </w:docPartPr>
      <w:docPartBody>
        <w:p w:rsidR="007B1F07" w:rsidRDefault="0028472B" w:rsidP="0028472B">
          <w:pPr>
            <w:pStyle w:val="F3B2B2E21FB54A568F829695B8299C0C5"/>
          </w:pP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0557A8">
            <w:rPr>
              <w:rStyle w:val="PlaceholderText"/>
              <w:b/>
              <w:bCs/>
              <w:u w:val="single"/>
            </w:rPr>
            <w:t>_________________________________________________________________</w:t>
          </w:r>
        </w:p>
      </w:docPartBody>
    </w:docPart>
    <w:docPart>
      <w:docPartPr>
        <w:name w:val="3D016C28A01F46CC8D659BA094B4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7632-6FD6-4765-9F22-2E672F9B1FDB}"/>
      </w:docPartPr>
      <w:docPartBody>
        <w:p w:rsidR="007B1F07" w:rsidRDefault="0028472B" w:rsidP="0028472B">
          <w:pPr>
            <w:pStyle w:val="3D016C28A01F46CC8D659BA094B463195"/>
          </w:pP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0557A8">
            <w:rPr>
              <w:rStyle w:val="PlaceholderText"/>
              <w:b/>
              <w:bCs/>
              <w:u w:val="single"/>
            </w:rPr>
            <w:t>________________________________________</w:t>
          </w:r>
        </w:p>
      </w:docPartBody>
    </w:docPart>
    <w:docPart>
      <w:docPartPr>
        <w:name w:val="6C021212A2B847DE9F8BE1C2D19E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D1A9-B28A-44D4-AC5B-847B88C89631}"/>
      </w:docPartPr>
      <w:docPartBody>
        <w:p w:rsidR="007B1F07" w:rsidRDefault="0028472B" w:rsidP="0028472B">
          <w:pPr>
            <w:pStyle w:val="6C021212A2B847DE9F8BE1C2D19E176F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1E941F4AF4EB49FFB76BF0AC6F7BA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17D10-F33E-4C81-BCA1-C7BEC3C673AF}"/>
      </w:docPartPr>
      <w:docPartBody>
        <w:p w:rsidR="007B1F07" w:rsidRDefault="0028472B" w:rsidP="0028472B">
          <w:pPr>
            <w:pStyle w:val="1E941F4AF4EB49FFB76BF0AC6F7BA04C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FB4CF9A2CE26484196985C56AE0B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92E8-C766-4270-B00C-176B8F8FB583}"/>
      </w:docPartPr>
      <w:docPartBody>
        <w:p w:rsidR="007B1F07" w:rsidRDefault="0028472B" w:rsidP="0028472B">
          <w:pPr>
            <w:pStyle w:val="FB4CF9A2CE26484196985C56AE0BE9E6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C8F5084BF39B46E69194819EA180C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20E38-2FFC-43E4-9A29-DD1B8261F689}"/>
      </w:docPartPr>
      <w:docPartBody>
        <w:p w:rsidR="007B1F07" w:rsidRDefault="0028472B" w:rsidP="0028472B">
          <w:pPr>
            <w:pStyle w:val="C8F5084BF39B46E69194819EA180C91C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1E2EBBB174A64242946F0C2600F0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13027-5F8C-4DDE-A83C-2571FB5D7CE5}"/>
      </w:docPartPr>
      <w:docPartBody>
        <w:p w:rsidR="007B1F07" w:rsidRDefault="0028472B" w:rsidP="0028472B">
          <w:pPr>
            <w:pStyle w:val="1E2EBBB174A64242946F0C2600F06FF2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DF2D17EC5CD046DDACA201A4583D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44A3-21D0-4681-A5C0-5C57B8A47484}"/>
      </w:docPartPr>
      <w:docPartBody>
        <w:p w:rsidR="007B1F07" w:rsidRDefault="0028472B" w:rsidP="0028472B">
          <w:pPr>
            <w:pStyle w:val="DF2D17EC5CD046DDACA201A4583DC29A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BD932B5261FE441A93DE0FF98BB03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7EFE-1644-42F3-8D52-37ECD3DCEA72}"/>
      </w:docPartPr>
      <w:docPartBody>
        <w:p w:rsidR="007B1F07" w:rsidRDefault="0028472B" w:rsidP="0028472B">
          <w:pPr>
            <w:pStyle w:val="BD932B5261FE441A93DE0FF98BB03DCC5"/>
          </w:pP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0557A8">
            <w:rPr>
              <w:rStyle w:val="PlaceholderText"/>
              <w:b/>
              <w:bCs/>
              <w:u w:val="single"/>
            </w:rPr>
            <w:t>__________________________________________________________________</w:t>
          </w:r>
        </w:p>
      </w:docPartBody>
    </w:docPart>
    <w:docPart>
      <w:docPartPr>
        <w:name w:val="DCB7008B4F7B4585A933CDA904F47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70CDF-D0E5-41C5-82F7-EA034762BBC8}"/>
      </w:docPartPr>
      <w:docPartBody>
        <w:p w:rsidR="007B1F07" w:rsidRDefault="0028472B" w:rsidP="0028472B">
          <w:pPr>
            <w:pStyle w:val="DCB7008B4F7B4585A933CDA904F474EA5"/>
          </w:pP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0557A8">
            <w:rPr>
              <w:rStyle w:val="PlaceholderText"/>
              <w:b/>
              <w:bCs/>
              <w:u w:val="single"/>
            </w:rPr>
            <w:t>_____________________________________________________________</w:t>
          </w:r>
        </w:p>
      </w:docPartBody>
    </w:docPart>
    <w:docPart>
      <w:docPartPr>
        <w:name w:val="E13E7F8ED63943A791EA2C8AEADC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43FEF-0DB1-4255-AD78-359FCC63A545}"/>
      </w:docPartPr>
      <w:docPartBody>
        <w:p w:rsidR="007B1F07" w:rsidRDefault="0028472B" w:rsidP="0028472B">
          <w:pPr>
            <w:pStyle w:val="E13E7F8ED63943A791EA2C8AEADC7ED6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B8B67063C071417A9B21CCBD3750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8ECD-DDD0-4CC4-8D6F-D94E1D95FCD0}"/>
      </w:docPartPr>
      <w:docPartBody>
        <w:p w:rsidR="007B1F07" w:rsidRDefault="0028472B" w:rsidP="0028472B">
          <w:pPr>
            <w:pStyle w:val="B8B67063C071417A9B21CCBD37506F89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  <w:docPart>
      <w:docPartPr>
        <w:name w:val="DE3237AA94564AE9ADCCFBF8DD8CF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FC33-5B03-44F5-9D13-29BD61ABC715}"/>
      </w:docPartPr>
      <w:docPartBody>
        <w:p w:rsidR="007B1F07" w:rsidRDefault="0028472B" w:rsidP="0028472B">
          <w:pPr>
            <w:pStyle w:val="DE3237AA94564AE9ADCCFBF8DD8CF9945"/>
          </w:pP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0557A8">
            <w:rPr>
              <w:rStyle w:val="PlaceholderText"/>
              <w:b/>
              <w:bCs/>
              <w:u w:val="single"/>
            </w:rPr>
            <w:t>______________________________________________________________________</w:t>
          </w:r>
        </w:p>
      </w:docPartBody>
    </w:docPart>
    <w:docPart>
      <w:docPartPr>
        <w:name w:val="B6F5AA41BA59432BB8FA2588156FC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01898-0011-4283-AB03-4333BB0D3E5E}"/>
      </w:docPartPr>
      <w:docPartBody>
        <w:p w:rsidR="007B1F07" w:rsidRDefault="0028472B" w:rsidP="0028472B">
          <w:pPr>
            <w:pStyle w:val="B6F5AA41BA59432BB8FA2588156FC9165"/>
          </w:pP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__</w:t>
          </w:r>
          <w:r w:rsidRPr="000557A8">
            <w:rPr>
              <w:rStyle w:val="PlaceholderText"/>
              <w:b/>
              <w:bCs/>
              <w:u w:val="single"/>
            </w:rPr>
            <w:t>___________________</w:t>
          </w:r>
        </w:p>
      </w:docPartBody>
    </w:docPart>
    <w:docPart>
      <w:docPartPr>
        <w:name w:val="645D4E5EA76D49C0911EC54CB0172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3E50F-D421-492B-B225-A9DE73A64965}"/>
      </w:docPartPr>
      <w:docPartBody>
        <w:p w:rsidR="007B1F07" w:rsidRDefault="0028472B" w:rsidP="0028472B">
          <w:pPr>
            <w:pStyle w:val="645D4E5EA76D49C0911EC54CB01729CA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9EEB62A611B84814B501A53ABFDA4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6134F-FD05-4410-9238-BF1AEA1B662E}"/>
      </w:docPartPr>
      <w:docPartBody>
        <w:p w:rsidR="007B1F07" w:rsidRDefault="0028472B" w:rsidP="0028472B">
          <w:pPr>
            <w:pStyle w:val="9EEB62A611B84814B501A53ABFDA43F3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878723CE7E614EAD8E4522936CCBD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BA73-39B6-4831-B049-070D1E61ADB7}"/>
      </w:docPartPr>
      <w:docPartBody>
        <w:p w:rsidR="007B1F07" w:rsidRDefault="0028472B" w:rsidP="0028472B">
          <w:pPr>
            <w:pStyle w:val="878723CE7E614EAD8E4522936CCBDD1F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0841F3979E644CE395FABC8392C2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B7B8-CA33-44F7-95BC-6A75117A31B6}"/>
      </w:docPartPr>
      <w:docPartBody>
        <w:p w:rsidR="007B1F07" w:rsidRDefault="0028472B" w:rsidP="0028472B">
          <w:pPr>
            <w:pStyle w:val="0841F3979E644CE395FABC8392C219875"/>
          </w:pPr>
          <w:r w:rsidRPr="000557A8">
            <w:rPr>
              <w:b/>
              <w:bCs/>
              <w:sz w:val="20"/>
              <w:szCs w:val="20"/>
              <w:u w:val="single"/>
              <w:lang w:val="en-US"/>
            </w:rPr>
            <w:t>_______________________________________________________________________</w:t>
          </w:r>
          <w:r w:rsidRPr="000557A8">
            <w:rPr>
              <w:rStyle w:val="PlaceholderText"/>
              <w:b/>
              <w:bCs/>
              <w:sz w:val="20"/>
              <w:szCs w:val="20"/>
              <w:u w:val="single"/>
            </w:rPr>
            <w:t>_</w:t>
          </w:r>
        </w:p>
      </w:docPartBody>
    </w:docPart>
    <w:docPart>
      <w:docPartPr>
        <w:name w:val="540D659E9C464CD1B5031C108330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6F3A2-7C72-4FCB-8F02-0DD1E7D797D0}"/>
      </w:docPartPr>
      <w:docPartBody>
        <w:p w:rsidR="007B1F07" w:rsidRDefault="0028472B" w:rsidP="0028472B">
          <w:pPr>
            <w:pStyle w:val="540D659E9C464CD1B5031C108330264C5"/>
          </w:pPr>
          <w:r>
            <w:rPr>
              <w:sz w:val="20"/>
              <w:szCs w:val="20"/>
              <w:lang w:val="en-US"/>
            </w:rPr>
            <w:t>_________________________________</w:t>
          </w:r>
        </w:p>
      </w:docPartBody>
    </w:docPart>
    <w:docPart>
      <w:docPartPr>
        <w:name w:val="D0BBE4D819EC4F4DA3E51271E3FA7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81DF8-FD60-46AE-A641-302A97B721A0}"/>
      </w:docPartPr>
      <w:docPartBody>
        <w:p w:rsidR="007B1F07" w:rsidRDefault="0028472B" w:rsidP="0028472B">
          <w:pPr>
            <w:pStyle w:val="D0BBE4D819EC4F4DA3E51271E3FA7C315"/>
          </w:pPr>
          <w:r w:rsidRPr="00AB5443">
            <w:rPr>
              <w:rStyle w:val="PlaceholderText"/>
              <w:sz w:val="20"/>
              <w:szCs w:val="20"/>
            </w:rPr>
            <w:t>_</w:t>
          </w:r>
          <w:r>
            <w:rPr>
              <w:rStyle w:val="PlaceholderText"/>
              <w:sz w:val="20"/>
              <w:szCs w:val="20"/>
            </w:rPr>
            <w:t>_______________________________</w:t>
          </w:r>
        </w:p>
      </w:docPartBody>
    </w:docPart>
    <w:docPart>
      <w:docPartPr>
        <w:name w:val="48D3C66F5F7C42E294CE58533463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DD37-62B8-4739-9017-819E94CD241E}"/>
      </w:docPartPr>
      <w:docPartBody>
        <w:p w:rsidR="00000000" w:rsidRDefault="0028472B" w:rsidP="0028472B">
          <w:pPr>
            <w:pStyle w:val="48D3C66F5F7C42E294CE5853346310381"/>
          </w:pP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</w:t>
          </w:r>
          <w:r>
            <w:rPr>
              <w:rStyle w:val="PlaceholderText"/>
              <w:b/>
              <w:bCs/>
              <w:sz w:val="20"/>
              <w:szCs w:val="20"/>
              <w:u w:val="single"/>
            </w:rPr>
            <w:t>____________________</w:t>
          </w: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</w:t>
          </w:r>
          <w:r>
            <w:rPr>
              <w:rStyle w:val="PlaceholderText"/>
              <w:b/>
              <w:bCs/>
              <w:sz w:val="20"/>
              <w:szCs w:val="20"/>
              <w:u w:val="single"/>
            </w:rPr>
            <w:t>_____</w:t>
          </w: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_____________________________________________</w:t>
          </w:r>
        </w:p>
      </w:docPartBody>
    </w:docPart>
    <w:docPart>
      <w:docPartPr>
        <w:name w:val="E70FBC8BE39C42DAB55679D18903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FC2B7-C1EB-4350-A940-92EC2AE7D321}"/>
      </w:docPartPr>
      <w:docPartBody>
        <w:p w:rsidR="00000000" w:rsidRDefault="0028472B" w:rsidP="0028472B">
          <w:pPr>
            <w:pStyle w:val="E70FBC8BE39C42DAB55679D18903104C1"/>
          </w:pPr>
          <w:r w:rsidRPr="003B18C2">
            <w:rPr>
              <w:rStyle w:val="PlaceholderText"/>
              <w:b/>
              <w:bCs/>
              <w:sz w:val="20"/>
              <w:szCs w:val="20"/>
              <w:u w:val="single"/>
            </w:rPr>
            <w:t>_________________________</w:t>
          </w:r>
        </w:p>
      </w:docPartBody>
    </w:docPart>
    <w:docPart>
      <w:docPartPr>
        <w:name w:val="2E44904CBE1E4BC3BBFB94E1818F7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3DD62-796F-400E-8640-D55A95ED4605}"/>
      </w:docPartPr>
      <w:docPartBody>
        <w:p w:rsidR="00000000" w:rsidRDefault="0028472B" w:rsidP="0028472B">
          <w:pPr>
            <w:pStyle w:val="2E44904CBE1E4BC3BBFB94E1818F7C5A1"/>
          </w:pPr>
          <w:r w:rsidRPr="003B18C2">
            <w:rPr>
              <w:b/>
              <w:bCs/>
              <w:sz w:val="20"/>
              <w:szCs w:val="20"/>
              <w:u w:val="single"/>
              <w:lang w:val="en-US"/>
            </w:rPr>
            <w:t>____/____/________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79"/>
    <w:rsid w:val="000202AC"/>
    <w:rsid w:val="00081479"/>
    <w:rsid w:val="000A0F05"/>
    <w:rsid w:val="000B6365"/>
    <w:rsid w:val="00226B45"/>
    <w:rsid w:val="0028472B"/>
    <w:rsid w:val="00290114"/>
    <w:rsid w:val="002F428C"/>
    <w:rsid w:val="003A1572"/>
    <w:rsid w:val="00550805"/>
    <w:rsid w:val="0056554D"/>
    <w:rsid w:val="00617398"/>
    <w:rsid w:val="006D2B1E"/>
    <w:rsid w:val="0075531F"/>
    <w:rsid w:val="007B1F07"/>
    <w:rsid w:val="009B0577"/>
    <w:rsid w:val="009E1065"/>
    <w:rsid w:val="00AC3C92"/>
    <w:rsid w:val="00B375C9"/>
    <w:rsid w:val="00C90861"/>
    <w:rsid w:val="00E45060"/>
    <w:rsid w:val="00EE38E2"/>
    <w:rsid w:val="00EF6C56"/>
    <w:rsid w:val="00F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472B"/>
    <w:rPr>
      <w:color w:val="666666"/>
    </w:rPr>
  </w:style>
  <w:style w:type="paragraph" w:customStyle="1" w:styleId="1C5686C64D3D4B67A1674D98D58CDBE2">
    <w:name w:val="1C5686C64D3D4B67A1674D98D58CDBE2"/>
    <w:rsid w:val="000202AC"/>
    <w:pPr>
      <w:spacing w:after="0" w:line="240" w:lineRule="auto"/>
    </w:pPr>
    <w:rPr>
      <w:sz w:val="22"/>
      <w:szCs w:val="22"/>
    </w:rPr>
  </w:style>
  <w:style w:type="paragraph" w:customStyle="1" w:styleId="04DD7E8B678343A7B9D767548AA305CA">
    <w:name w:val="04DD7E8B678343A7B9D767548AA305CA"/>
    <w:rsid w:val="000202AC"/>
    <w:pPr>
      <w:spacing w:after="0" w:line="240" w:lineRule="auto"/>
    </w:pPr>
    <w:rPr>
      <w:sz w:val="22"/>
      <w:szCs w:val="22"/>
    </w:rPr>
  </w:style>
  <w:style w:type="paragraph" w:customStyle="1" w:styleId="C8F5084BF39B46E69194819EA180C91C">
    <w:name w:val="C8F5084BF39B46E69194819EA180C91C"/>
    <w:rsid w:val="000202AC"/>
    <w:pPr>
      <w:spacing w:after="0" w:line="240" w:lineRule="auto"/>
    </w:pPr>
    <w:rPr>
      <w:sz w:val="22"/>
      <w:szCs w:val="22"/>
    </w:rPr>
  </w:style>
  <w:style w:type="paragraph" w:customStyle="1" w:styleId="1E2EBBB174A64242946F0C2600F06FF2">
    <w:name w:val="1E2EBBB174A64242946F0C2600F06FF2"/>
    <w:rsid w:val="000202AC"/>
    <w:pPr>
      <w:spacing w:after="0" w:line="240" w:lineRule="auto"/>
    </w:pPr>
    <w:rPr>
      <w:sz w:val="22"/>
      <w:szCs w:val="22"/>
    </w:rPr>
  </w:style>
  <w:style w:type="paragraph" w:customStyle="1" w:styleId="DF2D17EC5CD046DDACA201A4583DC29A">
    <w:name w:val="DF2D17EC5CD046DDACA201A4583DC29A"/>
    <w:rsid w:val="000202AC"/>
    <w:pPr>
      <w:spacing w:after="0" w:line="240" w:lineRule="auto"/>
    </w:pPr>
    <w:rPr>
      <w:sz w:val="22"/>
      <w:szCs w:val="22"/>
    </w:rPr>
  </w:style>
  <w:style w:type="paragraph" w:customStyle="1" w:styleId="BD932B5261FE441A93DE0FF98BB03DCC">
    <w:name w:val="BD932B5261FE441A93DE0FF98BB03DCC"/>
    <w:rsid w:val="000202AC"/>
    <w:pPr>
      <w:spacing w:after="0" w:line="240" w:lineRule="auto"/>
    </w:pPr>
    <w:rPr>
      <w:sz w:val="22"/>
      <w:szCs w:val="22"/>
    </w:rPr>
  </w:style>
  <w:style w:type="paragraph" w:customStyle="1" w:styleId="DCB7008B4F7B4585A933CDA904F474EA">
    <w:name w:val="DCB7008B4F7B4585A933CDA904F474EA"/>
    <w:rsid w:val="000202AC"/>
    <w:pPr>
      <w:spacing w:after="0" w:line="240" w:lineRule="auto"/>
    </w:pPr>
    <w:rPr>
      <w:sz w:val="22"/>
      <w:szCs w:val="22"/>
    </w:rPr>
  </w:style>
  <w:style w:type="paragraph" w:customStyle="1" w:styleId="E13E7F8ED63943A791EA2C8AEADC7ED6">
    <w:name w:val="E13E7F8ED63943A791EA2C8AEADC7ED6"/>
    <w:rsid w:val="000202AC"/>
    <w:pPr>
      <w:spacing w:after="0" w:line="240" w:lineRule="auto"/>
    </w:pPr>
    <w:rPr>
      <w:sz w:val="22"/>
      <w:szCs w:val="22"/>
    </w:rPr>
  </w:style>
  <w:style w:type="paragraph" w:customStyle="1" w:styleId="B8B67063C071417A9B21CCBD37506F89">
    <w:name w:val="B8B67063C071417A9B21CCBD37506F89"/>
    <w:rsid w:val="000202AC"/>
    <w:pPr>
      <w:spacing w:after="0" w:line="240" w:lineRule="auto"/>
    </w:pPr>
    <w:rPr>
      <w:sz w:val="22"/>
      <w:szCs w:val="22"/>
    </w:rPr>
  </w:style>
  <w:style w:type="paragraph" w:customStyle="1" w:styleId="B6F5AA41BA59432BB8FA2588156FC916">
    <w:name w:val="B6F5AA41BA59432BB8FA2588156FC916"/>
    <w:rsid w:val="000202AC"/>
    <w:pPr>
      <w:spacing w:after="0" w:line="240" w:lineRule="auto"/>
    </w:pPr>
    <w:rPr>
      <w:sz w:val="22"/>
      <w:szCs w:val="22"/>
    </w:rPr>
  </w:style>
  <w:style w:type="paragraph" w:customStyle="1" w:styleId="645D4E5EA76D49C0911EC54CB01729CA">
    <w:name w:val="645D4E5EA76D49C0911EC54CB01729CA"/>
    <w:rsid w:val="000202AC"/>
    <w:pPr>
      <w:spacing w:after="0" w:line="240" w:lineRule="auto"/>
    </w:pPr>
    <w:rPr>
      <w:sz w:val="22"/>
      <w:szCs w:val="22"/>
    </w:rPr>
  </w:style>
  <w:style w:type="paragraph" w:customStyle="1" w:styleId="9EEB62A611B84814B501A53ABFDA43F3">
    <w:name w:val="9EEB62A611B84814B501A53ABFDA43F3"/>
    <w:rsid w:val="000202AC"/>
    <w:pPr>
      <w:spacing w:after="0" w:line="240" w:lineRule="auto"/>
    </w:pPr>
    <w:rPr>
      <w:sz w:val="22"/>
      <w:szCs w:val="22"/>
    </w:rPr>
  </w:style>
  <w:style w:type="paragraph" w:customStyle="1" w:styleId="878723CE7E614EAD8E4522936CCBDD1F">
    <w:name w:val="878723CE7E614EAD8E4522936CCBDD1F"/>
    <w:rsid w:val="000202AC"/>
    <w:pPr>
      <w:spacing w:after="0" w:line="240" w:lineRule="auto"/>
    </w:pPr>
    <w:rPr>
      <w:sz w:val="22"/>
      <w:szCs w:val="22"/>
    </w:rPr>
  </w:style>
  <w:style w:type="paragraph" w:customStyle="1" w:styleId="0841F3979E644CE395FABC8392C21987">
    <w:name w:val="0841F3979E644CE395FABC8392C21987"/>
    <w:rsid w:val="000202AC"/>
    <w:pPr>
      <w:spacing w:after="0" w:line="240" w:lineRule="auto"/>
    </w:pPr>
    <w:rPr>
      <w:sz w:val="22"/>
      <w:szCs w:val="22"/>
    </w:rPr>
  </w:style>
  <w:style w:type="paragraph" w:customStyle="1" w:styleId="F3B2B2E21FB54A568F829695B8299C0C">
    <w:name w:val="F3B2B2E21FB54A568F829695B8299C0C"/>
    <w:rsid w:val="000202AC"/>
    <w:pPr>
      <w:spacing w:after="0" w:line="240" w:lineRule="auto"/>
    </w:pPr>
    <w:rPr>
      <w:sz w:val="22"/>
      <w:szCs w:val="22"/>
    </w:rPr>
  </w:style>
  <w:style w:type="paragraph" w:customStyle="1" w:styleId="3D016C28A01F46CC8D659BA094B46319">
    <w:name w:val="3D016C28A01F46CC8D659BA094B46319"/>
    <w:rsid w:val="000202AC"/>
    <w:pPr>
      <w:spacing w:after="0" w:line="240" w:lineRule="auto"/>
    </w:pPr>
    <w:rPr>
      <w:sz w:val="22"/>
      <w:szCs w:val="22"/>
    </w:rPr>
  </w:style>
  <w:style w:type="paragraph" w:customStyle="1" w:styleId="6C021212A2B847DE9F8BE1C2D19E176F">
    <w:name w:val="6C021212A2B847DE9F8BE1C2D19E176F"/>
    <w:rsid w:val="000202AC"/>
    <w:pPr>
      <w:spacing w:after="0" w:line="240" w:lineRule="auto"/>
    </w:pPr>
    <w:rPr>
      <w:sz w:val="22"/>
      <w:szCs w:val="22"/>
    </w:rPr>
  </w:style>
  <w:style w:type="paragraph" w:customStyle="1" w:styleId="1E941F4AF4EB49FFB76BF0AC6F7BA04C">
    <w:name w:val="1E941F4AF4EB49FFB76BF0AC6F7BA04C"/>
    <w:rsid w:val="000202AC"/>
    <w:pPr>
      <w:spacing w:after="0" w:line="240" w:lineRule="auto"/>
    </w:pPr>
    <w:rPr>
      <w:sz w:val="22"/>
      <w:szCs w:val="22"/>
    </w:rPr>
  </w:style>
  <w:style w:type="paragraph" w:customStyle="1" w:styleId="FB4CF9A2CE26484196985C56AE0BE9E6">
    <w:name w:val="FB4CF9A2CE26484196985C56AE0BE9E6"/>
    <w:rsid w:val="000202AC"/>
    <w:pPr>
      <w:spacing w:after="0" w:line="240" w:lineRule="auto"/>
    </w:pPr>
    <w:rPr>
      <w:sz w:val="22"/>
      <w:szCs w:val="22"/>
    </w:rPr>
  </w:style>
  <w:style w:type="paragraph" w:customStyle="1" w:styleId="DE3237AA94564AE9ADCCFBF8DD8CF994">
    <w:name w:val="DE3237AA94564AE9ADCCFBF8DD8CF994"/>
    <w:rsid w:val="000202AC"/>
    <w:pPr>
      <w:spacing w:after="0" w:line="240" w:lineRule="auto"/>
    </w:pPr>
    <w:rPr>
      <w:sz w:val="22"/>
      <w:szCs w:val="22"/>
    </w:rPr>
  </w:style>
  <w:style w:type="paragraph" w:customStyle="1" w:styleId="540D659E9C464CD1B5031C108330264C">
    <w:name w:val="540D659E9C464CD1B5031C108330264C"/>
    <w:rsid w:val="000202AC"/>
    <w:pPr>
      <w:spacing w:after="0" w:line="240" w:lineRule="auto"/>
    </w:pPr>
    <w:rPr>
      <w:sz w:val="22"/>
      <w:szCs w:val="22"/>
    </w:rPr>
  </w:style>
  <w:style w:type="paragraph" w:customStyle="1" w:styleId="D0BBE4D819EC4F4DA3E51271E3FA7C31">
    <w:name w:val="D0BBE4D819EC4F4DA3E51271E3FA7C31"/>
    <w:rsid w:val="000202AC"/>
    <w:pPr>
      <w:spacing w:after="0" w:line="240" w:lineRule="auto"/>
    </w:pPr>
    <w:rPr>
      <w:sz w:val="22"/>
      <w:szCs w:val="22"/>
    </w:rPr>
  </w:style>
  <w:style w:type="paragraph" w:customStyle="1" w:styleId="6E04F4F8314B4068AA3EE10A119B8D05">
    <w:name w:val="6E04F4F8314B4068AA3EE10A119B8D05"/>
    <w:rsid w:val="000202AC"/>
  </w:style>
  <w:style w:type="paragraph" w:customStyle="1" w:styleId="1C5686C64D3D4B67A1674D98D58CDBE21">
    <w:name w:val="1C5686C64D3D4B67A1674D98D58CDBE21"/>
    <w:rsid w:val="00226B45"/>
    <w:pPr>
      <w:spacing w:after="0" w:line="240" w:lineRule="auto"/>
    </w:pPr>
    <w:rPr>
      <w:sz w:val="22"/>
      <w:szCs w:val="22"/>
    </w:rPr>
  </w:style>
  <w:style w:type="paragraph" w:customStyle="1" w:styleId="04DD7E8B678343A7B9D767548AA305CA1">
    <w:name w:val="04DD7E8B678343A7B9D767548AA305CA1"/>
    <w:rsid w:val="00226B45"/>
    <w:pPr>
      <w:spacing w:after="0" w:line="240" w:lineRule="auto"/>
    </w:pPr>
    <w:rPr>
      <w:sz w:val="22"/>
      <w:szCs w:val="22"/>
    </w:rPr>
  </w:style>
  <w:style w:type="paragraph" w:customStyle="1" w:styleId="6E04F4F8314B4068AA3EE10A119B8D051">
    <w:name w:val="6E04F4F8314B4068AA3EE10A119B8D051"/>
    <w:rsid w:val="00226B45"/>
    <w:pPr>
      <w:spacing w:after="0" w:line="240" w:lineRule="auto"/>
    </w:pPr>
    <w:rPr>
      <w:sz w:val="22"/>
      <w:szCs w:val="22"/>
    </w:rPr>
  </w:style>
  <w:style w:type="paragraph" w:customStyle="1" w:styleId="C8F5084BF39B46E69194819EA180C91C1">
    <w:name w:val="C8F5084BF39B46E69194819EA180C91C1"/>
    <w:rsid w:val="00226B45"/>
    <w:pPr>
      <w:spacing w:after="0" w:line="240" w:lineRule="auto"/>
    </w:pPr>
    <w:rPr>
      <w:sz w:val="22"/>
      <w:szCs w:val="22"/>
    </w:rPr>
  </w:style>
  <w:style w:type="paragraph" w:customStyle="1" w:styleId="1E2EBBB174A64242946F0C2600F06FF21">
    <w:name w:val="1E2EBBB174A64242946F0C2600F06FF21"/>
    <w:rsid w:val="00226B45"/>
    <w:pPr>
      <w:spacing w:after="0" w:line="240" w:lineRule="auto"/>
    </w:pPr>
    <w:rPr>
      <w:sz w:val="22"/>
      <w:szCs w:val="22"/>
    </w:rPr>
  </w:style>
  <w:style w:type="paragraph" w:customStyle="1" w:styleId="DF2D17EC5CD046DDACA201A4583DC29A1">
    <w:name w:val="DF2D17EC5CD046DDACA201A4583DC29A1"/>
    <w:rsid w:val="00226B45"/>
    <w:pPr>
      <w:spacing w:after="0" w:line="240" w:lineRule="auto"/>
    </w:pPr>
    <w:rPr>
      <w:sz w:val="22"/>
      <w:szCs w:val="22"/>
    </w:rPr>
  </w:style>
  <w:style w:type="paragraph" w:customStyle="1" w:styleId="BD932B5261FE441A93DE0FF98BB03DCC1">
    <w:name w:val="BD932B5261FE441A93DE0FF98BB03DCC1"/>
    <w:rsid w:val="00226B45"/>
    <w:pPr>
      <w:spacing w:after="0" w:line="240" w:lineRule="auto"/>
    </w:pPr>
    <w:rPr>
      <w:sz w:val="22"/>
      <w:szCs w:val="22"/>
    </w:rPr>
  </w:style>
  <w:style w:type="paragraph" w:customStyle="1" w:styleId="DCB7008B4F7B4585A933CDA904F474EA1">
    <w:name w:val="DCB7008B4F7B4585A933CDA904F474EA1"/>
    <w:rsid w:val="00226B45"/>
    <w:pPr>
      <w:spacing w:after="0" w:line="240" w:lineRule="auto"/>
    </w:pPr>
    <w:rPr>
      <w:sz w:val="22"/>
      <w:szCs w:val="22"/>
    </w:rPr>
  </w:style>
  <w:style w:type="paragraph" w:customStyle="1" w:styleId="E13E7F8ED63943A791EA2C8AEADC7ED61">
    <w:name w:val="E13E7F8ED63943A791EA2C8AEADC7ED61"/>
    <w:rsid w:val="00226B45"/>
    <w:pPr>
      <w:spacing w:after="0" w:line="240" w:lineRule="auto"/>
    </w:pPr>
    <w:rPr>
      <w:sz w:val="22"/>
      <w:szCs w:val="22"/>
    </w:rPr>
  </w:style>
  <w:style w:type="paragraph" w:customStyle="1" w:styleId="B8B67063C071417A9B21CCBD37506F891">
    <w:name w:val="B8B67063C071417A9B21CCBD37506F891"/>
    <w:rsid w:val="00226B45"/>
    <w:pPr>
      <w:spacing w:after="0" w:line="240" w:lineRule="auto"/>
    </w:pPr>
    <w:rPr>
      <w:sz w:val="22"/>
      <w:szCs w:val="22"/>
    </w:rPr>
  </w:style>
  <w:style w:type="paragraph" w:customStyle="1" w:styleId="B6F5AA41BA59432BB8FA2588156FC9161">
    <w:name w:val="B6F5AA41BA59432BB8FA2588156FC9161"/>
    <w:rsid w:val="00226B45"/>
    <w:pPr>
      <w:spacing w:after="0" w:line="240" w:lineRule="auto"/>
    </w:pPr>
    <w:rPr>
      <w:sz w:val="22"/>
      <w:szCs w:val="22"/>
    </w:rPr>
  </w:style>
  <w:style w:type="paragraph" w:customStyle="1" w:styleId="645D4E5EA76D49C0911EC54CB01729CA1">
    <w:name w:val="645D4E5EA76D49C0911EC54CB01729CA1"/>
    <w:rsid w:val="00226B45"/>
    <w:pPr>
      <w:spacing w:after="0" w:line="240" w:lineRule="auto"/>
    </w:pPr>
    <w:rPr>
      <w:sz w:val="22"/>
      <w:szCs w:val="22"/>
    </w:rPr>
  </w:style>
  <w:style w:type="paragraph" w:customStyle="1" w:styleId="9EEB62A611B84814B501A53ABFDA43F31">
    <w:name w:val="9EEB62A611B84814B501A53ABFDA43F31"/>
    <w:rsid w:val="00226B45"/>
    <w:pPr>
      <w:spacing w:after="0" w:line="240" w:lineRule="auto"/>
    </w:pPr>
    <w:rPr>
      <w:sz w:val="22"/>
      <w:szCs w:val="22"/>
    </w:rPr>
  </w:style>
  <w:style w:type="paragraph" w:customStyle="1" w:styleId="878723CE7E614EAD8E4522936CCBDD1F1">
    <w:name w:val="878723CE7E614EAD8E4522936CCBDD1F1"/>
    <w:rsid w:val="00226B45"/>
    <w:pPr>
      <w:spacing w:after="0" w:line="240" w:lineRule="auto"/>
    </w:pPr>
    <w:rPr>
      <w:sz w:val="22"/>
      <w:szCs w:val="22"/>
    </w:rPr>
  </w:style>
  <w:style w:type="paragraph" w:customStyle="1" w:styleId="0841F3979E644CE395FABC8392C219871">
    <w:name w:val="0841F3979E644CE395FABC8392C219871"/>
    <w:rsid w:val="00226B45"/>
    <w:pPr>
      <w:spacing w:after="0" w:line="240" w:lineRule="auto"/>
    </w:pPr>
    <w:rPr>
      <w:sz w:val="22"/>
      <w:szCs w:val="22"/>
    </w:rPr>
  </w:style>
  <w:style w:type="paragraph" w:customStyle="1" w:styleId="F3B2B2E21FB54A568F829695B8299C0C1">
    <w:name w:val="F3B2B2E21FB54A568F829695B8299C0C1"/>
    <w:rsid w:val="00226B45"/>
    <w:pPr>
      <w:spacing w:after="0" w:line="240" w:lineRule="auto"/>
    </w:pPr>
    <w:rPr>
      <w:sz w:val="22"/>
      <w:szCs w:val="22"/>
    </w:rPr>
  </w:style>
  <w:style w:type="paragraph" w:customStyle="1" w:styleId="3D016C28A01F46CC8D659BA094B463191">
    <w:name w:val="3D016C28A01F46CC8D659BA094B463191"/>
    <w:rsid w:val="00226B45"/>
    <w:pPr>
      <w:spacing w:after="0" w:line="240" w:lineRule="auto"/>
    </w:pPr>
    <w:rPr>
      <w:sz w:val="22"/>
      <w:szCs w:val="22"/>
    </w:rPr>
  </w:style>
  <w:style w:type="paragraph" w:customStyle="1" w:styleId="6C021212A2B847DE9F8BE1C2D19E176F1">
    <w:name w:val="6C021212A2B847DE9F8BE1C2D19E176F1"/>
    <w:rsid w:val="00226B45"/>
    <w:pPr>
      <w:spacing w:after="0" w:line="240" w:lineRule="auto"/>
    </w:pPr>
    <w:rPr>
      <w:sz w:val="22"/>
      <w:szCs w:val="22"/>
    </w:rPr>
  </w:style>
  <w:style w:type="paragraph" w:customStyle="1" w:styleId="1E941F4AF4EB49FFB76BF0AC6F7BA04C1">
    <w:name w:val="1E941F4AF4EB49FFB76BF0AC6F7BA04C1"/>
    <w:rsid w:val="00226B45"/>
    <w:pPr>
      <w:spacing w:after="0" w:line="240" w:lineRule="auto"/>
    </w:pPr>
    <w:rPr>
      <w:sz w:val="22"/>
      <w:szCs w:val="22"/>
    </w:rPr>
  </w:style>
  <w:style w:type="paragraph" w:customStyle="1" w:styleId="FB4CF9A2CE26484196985C56AE0BE9E61">
    <w:name w:val="FB4CF9A2CE26484196985C56AE0BE9E61"/>
    <w:rsid w:val="00226B45"/>
    <w:pPr>
      <w:spacing w:after="0" w:line="240" w:lineRule="auto"/>
    </w:pPr>
    <w:rPr>
      <w:sz w:val="22"/>
      <w:szCs w:val="22"/>
    </w:rPr>
  </w:style>
  <w:style w:type="paragraph" w:customStyle="1" w:styleId="DE3237AA94564AE9ADCCFBF8DD8CF9941">
    <w:name w:val="DE3237AA94564AE9ADCCFBF8DD8CF9941"/>
    <w:rsid w:val="00226B45"/>
    <w:pPr>
      <w:spacing w:after="0" w:line="240" w:lineRule="auto"/>
    </w:pPr>
    <w:rPr>
      <w:sz w:val="22"/>
      <w:szCs w:val="22"/>
    </w:rPr>
  </w:style>
  <w:style w:type="paragraph" w:customStyle="1" w:styleId="540D659E9C464CD1B5031C108330264C1">
    <w:name w:val="540D659E9C464CD1B5031C108330264C1"/>
    <w:rsid w:val="00226B45"/>
    <w:pPr>
      <w:spacing w:after="0" w:line="240" w:lineRule="auto"/>
    </w:pPr>
    <w:rPr>
      <w:sz w:val="22"/>
      <w:szCs w:val="22"/>
    </w:rPr>
  </w:style>
  <w:style w:type="paragraph" w:customStyle="1" w:styleId="D0BBE4D819EC4F4DA3E51271E3FA7C311">
    <w:name w:val="D0BBE4D819EC4F4DA3E51271E3FA7C311"/>
    <w:rsid w:val="00226B45"/>
    <w:pPr>
      <w:spacing w:after="0" w:line="240" w:lineRule="auto"/>
    </w:pPr>
    <w:rPr>
      <w:sz w:val="22"/>
      <w:szCs w:val="22"/>
    </w:rPr>
  </w:style>
  <w:style w:type="paragraph" w:customStyle="1" w:styleId="1C5686C64D3D4B67A1674D98D58CDBE22">
    <w:name w:val="1C5686C64D3D4B67A1674D98D58CDBE22"/>
    <w:rsid w:val="00226B45"/>
    <w:pPr>
      <w:spacing w:after="0" w:line="240" w:lineRule="auto"/>
    </w:pPr>
    <w:rPr>
      <w:sz w:val="22"/>
      <w:szCs w:val="22"/>
    </w:rPr>
  </w:style>
  <w:style w:type="paragraph" w:customStyle="1" w:styleId="04DD7E8B678343A7B9D767548AA305CA2">
    <w:name w:val="04DD7E8B678343A7B9D767548AA305CA2"/>
    <w:rsid w:val="00226B45"/>
    <w:pPr>
      <w:spacing w:after="0" w:line="240" w:lineRule="auto"/>
    </w:pPr>
    <w:rPr>
      <w:sz w:val="22"/>
      <w:szCs w:val="22"/>
    </w:rPr>
  </w:style>
  <w:style w:type="paragraph" w:customStyle="1" w:styleId="6E04F4F8314B4068AA3EE10A119B8D052">
    <w:name w:val="6E04F4F8314B4068AA3EE10A119B8D052"/>
    <w:rsid w:val="00226B45"/>
    <w:pPr>
      <w:spacing w:after="0" w:line="240" w:lineRule="auto"/>
    </w:pPr>
    <w:rPr>
      <w:sz w:val="22"/>
      <w:szCs w:val="22"/>
    </w:rPr>
  </w:style>
  <w:style w:type="paragraph" w:customStyle="1" w:styleId="C8F5084BF39B46E69194819EA180C91C2">
    <w:name w:val="C8F5084BF39B46E69194819EA180C91C2"/>
    <w:rsid w:val="00226B45"/>
    <w:pPr>
      <w:spacing w:after="0" w:line="240" w:lineRule="auto"/>
    </w:pPr>
    <w:rPr>
      <w:sz w:val="22"/>
      <w:szCs w:val="22"/>
    </w:rPr>
  </w:style>
  <w:style w:type="paragraph" w:customStyle="1" w:styleId="1E2EBBB174A64242946F0C2600F06FF22">
    <w:name w:val="1E2EBBB174A64242946F0C2600F06FF22"/>
    <w:rsid w:val="00226B45"/>
    <w:pPr>
      <w:spacing w:after="0" w:line="240" w:lineRule="auto"/>
    </w:pPr>
    <w:rPr>
      <w:sz w:val="22"/>
      <w:szCs w:val="22"/>
    </w:rPr>
  </w:style>
  <w:style w:type="paragraph" w:customStyle="1" w:styleId="DF2D17EC5CD046DDACA201A4583DC29A2">
    <w:name w:val="DF2D17EC5CD046DDACA201A4583DC29A2"/>
    <w:rsid w:val="00226B45"/>
    <w:pPr>
      <w:spacing w:after="0" w:line="240" w:lineRule="auto"/>
    </w:pPr>
    <w:rPr>
      <w:sz w:val="22"/>
      <w:szCs w:val="22"/>
    </w:rPr>
  </w:style>
  <w:style w:type="paragraph" w:customStyle="1" w:styleId="BD932B5261FE441A93DE0FF98BB03DCC2">
    <w:name w:val="BD932B5261FE441A93DE0FF98BB03DCC2"/>
    <w:rsid w:val="00226B45"/>
    <w:pPr>
      <w:spacing w:after="0" w:line="240" w:lineRule="auto"/>
    </w:pPr>
    <w:rPr>
      <w:sz w:val="22"/>
      <w:szCs w:val="22"/>
    </w:rPr>
  </w:style>
  <w:style w:type="paragraph" w:customStyle="1" w:styleId="DCB7008B4F7B4585A933CDA904F474EA2">
    <w:name w:val="DCB7008B4F7B4585A933CDA904F474EA2"/>
    <w:rsid w:val="00226B45"/>
    <w:pPr>
      <w:spacing w:after="0" w:line="240" w:lineRule="auto"/>
    </w:pPr>
    <w:rPr>
      <w:sz w:val="22"/>
      <w:szCs w:val="22"/>
    </w:rPr>
  </w:style>
  <w:style w:type="paragraph" w:customStyle="1" w:styleId="E13E7F8ED63943A791EA2C8AEADC7ED62">
    <w:name w:val="E13E7F8ED63943A791EA2C8AEADC7ED62"/>
    <w:rsid w:val="00226B45"/>
    <w:pPr>
      <w:spacing w:after="0" w:line="240" w:lineRule="auto"/>
    </w:pPr>
    <w:rPr>
      <w:sz w:val="22"/>
      <w:szCs w:val="22"/>
    </w:rPr>
  </w:style>
  <w:style w:type="paragraph" w:customStyle="1" w:styleId="B8B67063C071417A9B21CCBD37506F892">
    <w:name w:val="B8B67063C071417A9B21CCBD37506F892"/>
    <w:rsid w:val="00226B45"/>
    <w:pPr>
      <w:spacing w:after="0" w:line="240" w:lineRule="auto"/>
    </w:pPr>
    <w:rPr>
      <w:sz w:val="22"/>
      <w:szCs w:val="22"/>
    </w:rPr>
  </w:style>
  <w:style w:type="paragraph" w:customStyle="1" w:styleId="B6F5AA41BA59432BB8FA2588156FC9162">
    <w:name w:val="B6F5AA41BA59432BB8FA2588156FC9162"/>
    <w:rsid w:val="00226B45"/>
    <w:pPr>
      <w:spacing w:after="0" w:line="240" w:lineRule="auto"/>
    </w:pPr>
    <w:rPr>
      <w:sz w:val="22"/>
      <w:szCs w:val="22"/>
    </w:rPr>
  </w:style>
  <w:style w:type="paragraph" w:customStyle="1" w:styleId="645D4E5EA76D49C0911EC54CB01729CA2">
    <w:name w:val="645D4E5EA76D49C0911EC54CB01729CA2"/>
    <w:rsid w:val="00226B45"/>
    <w:pPr>
      <w:spacing w:after="0" w:line="240" w:lineRule="auto"/>
    </w:pPr>
    <w:rPr>
      <w:sz w:val="22"/>
      <w:szCs w:val="22"/>
    </w:rPr>
  </w:style>
  <w:style w:type="paragraph" w:customStyle="1" w:styleId="9EEB62A611B84814B501A53ABFDA43F32">
    <w:name w:val="9EEB62A611B84814B501A53ABFDA43F32"/>
    <w:rsid w:val="00226B45"/>
    <w:pPr>
      <w:spacing w:after="0" w:line="240" w:lineRule="auto"/>
    </w:pPr>
    <w:rPr>
      <w:sz w:val="22"/>
      <w:szCs w:val="22"/>
    </w:rPr>
  </w:style>
  <w:style w:type="paragraph" w:customStyle="1" w:styleId="878723CE7E614EAD8E4522936CCBDD1F2">
    <w:name w:val="878723CE7E614EAD8E4522936CCBDD1F2"/>
    <w:rsid w:val="00226B45"/>
    <w:pPr>
      <w:spacing w:after="0" w:line="240" w:lineRule="auto"/>
    </w:pPr>
    <w:rPr>
      <w:sz w:val="22"/>
      <w:szCs w:val="22"/>
    </w:rPr>
  </w:style>
  <w:style w:type="paragraph" w:customStyle="1" w:styleId="0841F3979E644CE395FABC8392C219872">
    <w:name w:val="0841F3979E644CE395FABC8392C219872"/>
    <w:rsid w:val="00226B45"/>
    <w:pPr>
      <w:spacing w:after="0" w:line="240" w:lineRule="auto"/>
    </w:pPr>
    <w:rPr>
      <w:sz w:val="22"/>
      <w:szCs w:val="22"/>
    </w:rPr>
  </w:style>
  <w:style w:type="paragraph" w:customStyle="1" w:styleId="F3B2B2E21FB54A568F829695B8299C0C2">
    <w:name w:val="F3B2B2E21FB54A568F829695B8299C0C2"/>
    <w:rsid w:val="00226B45"/>
    <w:pPr>
      <w:spacing w:after="0" w:line="240" w:lineRule="auto"/>
    </w:pPr>
    <w:rPr>
      <w:sz w:val="22"/>
      <w:szCs w:val="22"/>
    </w:rPr>
  </w:style>
  <w:style w:type="paragraph" w:customStyle="1" w:styleId="3D016C28A01F46CC8D659BA094B463192">
    <w:name w:val="3D016C28A01F46CC8D659BA094B463192"/>
    <w:rsid w:val="00226B45"/>
    <w:pPr>
      <w:spacing w:after="0" w:line="240" w:lineRule="auto"/>
    </w:pPr>
    <w:rPr>
      <w:sz w:val="22"/>
      <w:szCs w:val="22"/>
    </w:rPr>
  </w:style>
  <w:style w:type="paragraph" w:customStyle="1" w:styleId="6C021212A2B847DE9F8BE1C2D19E176F2">
    <w:name w:val="6C021212A2B847DE9F8BE1C2D19E176F2"/>
    <w:rsid w:val="00226B45"/>
    <w:pPr>
      <w:spacing w:after="0" w:line="240" w:lineRule="auto"/>
    </w:pPr>
    <w:rPr>
      <w:sz w:val="22"/>
      <w:szCs w:val="22"/>
    </w:rPr>
  </w:style>
  <w:style w:type="paragraph" w:customStyle="1" w:styleId="1E941F4AF4EB49FFB76BF0AC6F7BA04C2">
    <w:name w:val="1E941F4AF4EB49FFB76BF0AC6F7BA04C2"/>
    <w:rsid w:val="00226B45"/>
    <w:pPr>
      <w:spacing w:after="0" w:line="240" w:lineRule="auto"/>
    </w:pPr>
    <w:rPr>
      <w:sz w:val="22"/>
      <w:szCs w:val="22"/>
    </w:rPr>
  </w:style>
  <w:style w:type="paragraph" w:customStyle="1" w:styleId="FB4CF9A2CE26484196985C56AE0BE9E62">
    <w:name w:val="FB4CF9A2CE26484196985C56AE0BE9E62"/>
    <w:rsid w:val="00226B45"/>
    <w:pPr>
      <w:spacing w:after="0" w:line="240" w:lineRule="auto"/>
    </w:pPr>
    <w:rPr>
      <w:sz w:val="22"/>
      <w:szCs w:val="22"/>
    </w:rPr>
  </w:style>
  <w:style w:type="paragraph" w:customStyle="1" w:styleId="DE3237AA94564AE9ADCCFBF8DD8CF9942">
    <w:name w:val="DE3237AA94564AE9ADCCFBF8DD8CF9942"/>
    <w:rsid w:val="00226B45"/>
    <w:pPr>
      <w:spacing w:after="0" w:line="240" w:lineRule="auto"/>
    </w:pPr>
    <w:rPr>
      <w:sz w:val="22"/>
      <w:szCs w:val="22"/>
    </w:rPr>
  </w:style>
  <w:style w:type="paragraph" w:customStyle="1" w:styleId="540D659E9C464CD1B5031C108330264C2">
    <w:name w:val="540D659E9C464CD1B5031C108330264C2"/>
    <w:rsid w:val="00226B45"/>
    <w:pPr>
      <w:spacing w:after="0" w:line="240" w:lineRule="auto"/>
    </w:pPr>
    <w:rPr>
      <w:sz w:val="22"/>
      <w:szCs w:val="22"/>
    </w:rPr>
  </w:style>
  <w:style w:type="paragraph" w:customStyle="1" w:styleId="D0BBE4D819EC4F4DA3E51271E3FA7C312">
    <w:name w:val="D0BBE4D819EC4F4DA3E51271E3FA7C312"/>
    <w:rsid w:val="00226B45"/>
    <w:pPr>
      <w:spacing w:after="0" w:line="240" w:lineRule="auto"/>
    </w:pPr>
    <w:rPr>
      <w:sz w:val="22"/>
      <w:szCs w:val="22"/>
    </w:rPr>
  </w:style>
  <w:style w:type="paragraph" w:customStyle="1" w:styleId="1C5686C64D3D4B67A1674D98D58CDBE23">
    <w:name w:val="1C5686C64D3D4B67A1674D98D58CDBE23"/>
    <w:rsid w:val="00226B45"/>
    <w:pPr>
      <w:spacing w:after="0" w:line="240" w:lineRule="auto"/>
    </w:pPr>
    <w:rPr>
      <w:sz w:val="22"/>
      <w:szCs w:val="22"/>
    </w:rPr>
  </w:style>
  <w:style w:type="paragraph" w:customStyle="1" w:styleId="04DD7E8B678343A7B9D767548AA305CA3">
    <w:name w:val="04DD7E8B678343A7B9D767548AA305CA3"/>
    <w:rsid w:val="00226B45"/>
    <w:pPr>
      <w:spacing w:after="0" w:line="240" w:lineRule="auto"/>
    </w:pPr>
    <w:rPr>
      <w:sz w:val="22"/>
      <w:szCs w:val="22"/>
    </w:rPr>
  </w:style>
  <w:style w:type="paragraph" w:customStyle="1" w:styleId="6E04F4F8314B4068AA3EE10A119B8D053">
    <w:name w:val="6E04F4F8314B4068AA3EE10A119B8D053"/>
    <w:rsid w:val="00226B45"/>
    <w:pPr>
      <w:spacing w:after="0" w:line="240" w:lineRule="auto"/>
    </w:pPr>
    <w:rPr>
      <w:sz w:val="22"/>
      <w:szCs w:val="22"/>
    </w:rPr>
  </w:style>
  <w:style w:type="paragraph" w:customStyle="1" w:styleId="C8F5084BF39B46E69194819EA180C91C3">
    <w:name w:val="C8F5084BF39B46E69194819EA180C91C3"/>
    <w:rsid w:val="00226B45"/>
    <w:pPr>
      <w:spacing w:after="0" w:line="240" w:lineRule="auto"/>
    </w:pPr>
    <w:rPr>
      <w:sz w:val="22"/>
      <w:szCs w:val="22"/>
    </w:rPr>
  </w:style>
  <w:style w:type="paragraph" w:customStyle="1" w:styleId="1E2EBBB174A64242946F0C2600F06FF23">
    <w:name w:val="1E2EBBB174A64242946F0C2600F06FF23"/>
    <w:rsid w:val="00226B45"/>
    <w:pPr>
      <w:spacing w:after="0" w:line="240" w:lineRule="auto"/>
    </w:pPr>
    <w:rPr>
      <w:sz w:val="22"/>
      <w:szCs w:val="22"/>
    </w:rPr>
  </w:style>
  <w:style w:type="paragraph" w:customStyle="1" w:styleId="DF2D17EC5CD046DDACA201A4583DC29A3">
    <w:name w:val="DF2D17EC5CD046DDACA201A4583DC29A3"/>
    <w:rsid w:val="00226B45"/>
    <w:pPr>
      <w:spacing w:after="0" w:line="240" w:lineRule="auto"/>
    </w:pPr>
    <w:rPr>
      <w:sz w:val="22"/>
      <w:szCs w:val="22"/>
    </w:rPr>
  </w:style>
  <w:style w:type="paragraph" w:customStyle="1" w:styleId="BD932B5261FE441A93DE0FF98BB03DCC3">
    <w:name w:val="BD932B5261FE441A93DE0FF98BB03DCC3"/>
    <w:rsid w:val="00226B45"/>
    <w:pPr>
      <w:spacing w:after="0" w:line="240" w:lineRule="auto"/>
    </w:pPr>
    <w:rPr>
      <w:sz w:val="22"/>
      <w:szCs w:val="22"/>
    </w:rPr>
  </w:style>
  <w:style w:type="paragraph" w:customStyle="1" w:styleId="DCB7008B4F7B4585A933CDA904F474EA3">
    <w:name w:val="DCB7008B4F7B4585A933CDA904F474EA3"/>
    <w:rsid w:val="00226B45"/>
    <w:pPr>
      <w:spacing w:after="0" w:line="240" w:lineRule="auto"/>
    </w:pPr>
    <w:rPr>
      <w:sz w:val="22"/>
      <w:szCs w:val="22"/>
    </w:rPr>
  </w:style>
  <w:style w:type="paragraph" w:customStyle="1" w:styleId="E13E7F8ED63943A791EA2C8AEADC7ED63">
    <w:name w:val="E13E7F8ED63943A791EA2C8AEADC7ED63"/>
    <w:rsid w:val="00226B45"/>
    <w:pPr>
      <w:spacing w:after="0" w:line="240" w:lineRule="auto"/>
    </w:pPr>
    <w:rPr>
      <w:sz w:val="22"/>
      <w:szCs w:val="22"/>
    </w:rPr>
  </w:style>
  <w:style w:type="paragraph" w:customStyle="1" w:styleId="B8B67063C071417A9B21CCBD37506F893">
    <w:name w:val="B8B67063C071417A9B21CCBD37506F893"/>
    <w:rsid w:val="00226B45"/>
    <w:pPr>
      <w:spacing w:after="0" w:line="240" w:lineRule="auto"/>
    </w:pPr>
    <w:rPr>
      <w:sz w:val="22"/>
      <w:szCs w:val="22"/>
    </w:rPr>
  </w:style>
  <w:style w:type="paragraph" w:customStyle="1" w:styleId="B6F5AA41BA59432BB8FA2588156FC9163">
    <w:name w:val="B6F5AA41BA59432BB8FA2588156FC9163"/>
    <w:rsid w:val="00226B45"/>
    <w:pPr>
      <w:spacing w:after="0" w:line="240" w:lineRule="auto"/>
    </w:pPr>
    <w:rPr>
      <w:sz w:val="22"/>
      <w:szCs w:val="22"/>
    </w:rPr>
  </w:style>
  <w:style w:type="paragraph" w:customStyle="1" w:styleId="645D4E5EA76D49C0911EC54CB01729CA3">
    <w:name w:val="645D4E5EA76D49C0911EC54CB01729CA3"/>
    <w:rsid w:val="00226B45"/>
    <w:pPr>
      <w:spacing w:after="0" w:line="240" w:lineRule="auto"/>
    </w:pPr>
    <w:rPr>
      <w:sz w:val="22"/>
      <w:szCs w:val="22"/>
    </w:rPr>
  </w:style>
  <w:style w:type="paragraph" w:customStyle="1" w:styleId="9EEB62A611B84814B501A53ABFDA43F33">
    <w:name w:val="9EEB62A611B84814B501A53ABFDA43F33"/>
    <w:rsid w:val="00226B45"/>
    <w:pPr>
      <w:spacing w:after="0" w:line="240" w:lineRule="auto"/>
    </w:pPr>
    <w:rPr>
      <w:sz w:val="22"/>
      <w:szCs w:val="22"/>
    </w:rPr>
  </w:style>
  <w:style w:type="paragraph" w:customStyle="1" w:styleId="878723CE7E614EAD8E4522936CCBDD1F3">
    <w:name w:val="878723CE7E614EAD8E4522936CCBDD1F3"/>
    <w:rsid w:val="00226B45"/>
    <w:pPr>
      <w:spacing w:after="0" w:line="240" w:lineRule="auto"/>
    </w:pPr>
    <w:rPr>
      <w:sz w:val="22"/>
      <w:szCs w:val="22"/>
    </w:rPr>
  </w:style>
  <w:style w:type="paragraph" w:customStyle="1" w:styleId="0841F3979E644CE395FABC8392C219873">
    <w:name w:val="0841F3979E644CE395FABC8392C219873"/>
    <w:rsid w:val="00226B45"/>
    <w:pPr>
      <w:spacing w:after="0" w:line="240" w:lineRule="auto"/>
    </w:pPr>
    <w:rPr>
      <w:sz w:val="22"/>
      <w:szCs w:val="22"/>
    </w:rPr>
  </w:style>
  <w:style w:type="paragraph" w:customStyle="1" w:styleId="F3B2B2E21FB54A568F829695B8299C0C3">
    <w:name w:val="F3B2B2E21FB54A568F829695B8299C0C3"/>
    <w:rsid w:val="00226B45"/>
    <w:pPr>
      <w:spacing w:after="0" w:line="240" w:lineRule="auto"/>
    </w:pPr>
    <w:rPr>
      <w:sz w:val="22"/>
      <w:szCs w:val="22"/>
    </w:rPr>
  </w:style>
  <w:style w:type="paragraph" w:customStyle="1" w:styleId="3D016C28A01F46CC8D659BA094B463193">
    <w:name w:val="3D016C28A01F46CC8D659BA094B463193"/>
    <w:rsid w:val="00226B45"/>
    <w:pPr>
      <w:spacing w:after="0" w:line="240" w:lineRule="auto"/>
    </w:pPr>
    <w:rPr>
      <w:sz w:val="22"/>
      <w:szCs w:val="22"/>
    </w:rPr>
  </w:style>
  <w:style w:type="paragraph" w:customStyle="1" w:styleId="6C021212A2B847DE9F8BE1C2D19E176F3">
    <w:name w:val="6C021212A2B847DE9F8BE1C2D19E176F3"/>
    <w:rsid w:val="00226B45"/>
    <w:pPr>
      <w:spacing w:after="0" w:line="240" w:lineRule="auto"/>
    </w:pPr>
    <w:rPr>
      <w:sz w:val="22"/>
      <w:szCs w:val="22"/>
    </w:rPr>
  </w:style>
  <w:style w:type="paragraph" w:customStyle="1" w:styleId="1E941F4AF4EB49FFB76BF0AC6F7BA04C3">
    <w:name w:val="1E941F4AF4EB49FFB76BF0AC6F7BA04C3"/>
    <w:rsid w:val="00226B45"/>
    <w:pPr>
      <w:spacing w:after="0" w:line="240" w:lineRule="auto"/>
    </w:pPr>
    <w:rPr>
      <w:sz w:val="22"/>
      <w:szCs w:val="22"/>
    </w:rPr>
  </w:style>
  <w:style w:type="paragraph" w:customStyle="1" w:styleId="FB4CF9A2CE26484196985C56AE0BE9E63">
    <w:name w:val="FB4CF9A2CE26484196985C56AE0BE9E63"/>
    <w:rsid w:val="00226B45"/>
    <w:pPr>
      <w:spacing w:after="0" w:line="240" w:lineRule="auto"/>
    </w:pPr>
    <w:rPr>
      <w:sz w:val="22"/>
      <w:szCs w:val="22"/>
    </w:rPr>
  </w:style>
  <w:style w:type="paragraph" w:customStyle="1" w:styleId="DE3237AA94564AE9ADCCFBF8DD8CF9943">
    <w:name w:val="DE3237AA94564AE9ADCCFBF8DD8CF9943"/>
    <w:rsid w:val="00226B45"/>
    <w:pPr>
      <w:spacing w:after="0" w:line="240" w:lineRule="auto"/>
    </w:pPr>
    <w:rPr>
      <w:sz w:val="22"/>
      <w:szCs w:val="22"/>
    </w:rPr>
  </w:style>
  <w:style w:type="paragraph" w:customStyle="1" w:styleId="540D659E9C464CD1B5031C108330264C3">
    <w:name w:val="540D659E9C464CD1B5031C108330264C3"/>
    <w:rsid w:val="00226B45"/>
    <w:pPr>
      <w:spacing w:after="0" w:line="240" w:lineRule="auto"/>
    </w:pPr>
    <w:rPr>
      <w:sz w:val="22"/>
      <w:szCs w:val="22"/>
    </w:rPr>
  </w:style>
  <w:style w:type="paragraph" w:customStyle="1" w:styleId="D0BBE4D819EC4F4DA3E51271E3FA7C313">
    <w:name w:val="D0BBE4D819EC4F4DA3E51271E3FA7C313"/>
    <w:rsid w:val="00226B45"/>
    <w:pPr>
      <w:spacing w:after="0" w:line="240" w:lineRule="auto"/>
    </w:pPr>
    <w:rPr>
      <w:sz w:val="22"/>
      <w:szCs w:val="22"/>
    </w:rPr>
  </w:style>
  <w:style w:type="paragraph" w:customStyle="1" w:styleId="1C5686C64D3D4B67A1674D98D58CDBE24">
    <w:name w:val="1C5686C64D3D4B67A1674D98D58CDBE24"/>
    <w:rsid w:val="00226B45"/>
    <w:pPr>
      <w:spacing w:after="0" w:line="240" w:lineRule="auto"/>
    </w:pPr>
    <w:rPr>
      <w:sz w:val="22"/>
      <w:szCs w:val="22"/>
    </w:rPr>
  </w:style>
  <w:style w:type="paragraph" w:customStyle="1" w:styleId="04DD7E8B678343A7B9D767548AA305CA4">
    <w:name w:val="04DD7E8B678343A7B9D767548AA305CA4"/>
    <w:rsid w:val="00226B45"/>
    <w:pPr>
      <w:spacing w:after="0" w:line="240" w:lineRule="auto"/>
    </w:pPr>
    <w:rPr>
      <w:sz w:val="22"/>
      <w:szCs w:val="22"/>
    </w:rPr>
  </w:style>
  <w:style w:type="paragraph" w:customStyle="1" w:styleId="6E04F4F8314B4068AA3EE10A119B8D054">
    <w:name w:val="6E04F4F8314B4068AA3EE10A119B8D054"/>
    <w:rsid w:val="00226B45"/>
    <w:pPr>
      <w:spacing w:after="0" w:line="240" w:lineRule="auto"/>
    </w:pPr>
    <w:rPr>
      <w:sz w:val="22"/>
      <w:szCs w:val="22"/>
    </w:rPr>
  </w:style>
  <w:style w:type="paragraph" w:customStyle="1" w:styleId="C8F5084BF39B46E69194819EA180C91C4">
    <w:name w:val="C8F5084BF39B46E69194819EA180C91C4"/>
    <w:rsid w:val="00226B45"/>
    <w:pPr>
      <w:spacing w:after="0" w:line="240" w:lineRule="auto"/>
    </w:pPr>
    <w:rPr>
      <w:sz w:val="22"/>
      <w:szCs w:val="22"/>
    </w:rPr>
  </w:style>
  <w:style w:type="paragraph" w:customStyle="1" w:styleId="1E2EBBB174A64242946F0C2600F06FF24">
    <w:name w:val="1E2EBBB174A64242946F0C2600F06FF24"/>
    <w:rsid w:val="00226B45"/>
    <w:pPr>
      <w:spacing w:after="0" w:line="240" w:lineRule="auto"/>
    </w:pPr>
    <w:rPr>
      <w:sz w:val="22"/>
      <w:szCs w:val="22"/>
    </w:rPr>
  </w:style>
  <w:style w:type="paragraph" w:customStyle="1" w:styleId="DF2D17EC5CD046DDACA201A4583DC29A4">
    <w:name w:val="DF2D17EC5CD046DDACA201A4583DC29A4"/>
    <w:rsid w:val="00226B45"/>
    <w:pPr>
      <w:spacing w:after="0" w:line="240" w:lineRule="auto"/>
    </w:pPr>
    <w:rPr>
      <w:sz w:val="22"/>
      <w:szCs w:val="22"/>
    </w:rPr>
  </w:style>
  <w:style w:type="paragraph" w:customStyle="1" w:styleId="BD932B5261FE441A93DE0FF98BB03DCC4">
    <w:name w:val="BD932B5261FE441A93DE0FF98BB03DCC4"/>
    <w:rsid w:val="00226B45"/>
    <w:pPr>
      <w:spacing w:after="0" w:line="240" w:lineRule="auto"/>
    </w:pPr>
    <w:rPr>
      <w:sz w:val="22"/>
      <w:szCs w:val="22"/>
    </w:rPr>
  </w:style>
  <w:style w:type="paragraph" w:customStyle="1" w:styleId="DCB7008B4F7B4585A933CDA904F474EA4">
    <w:name w:val="DCB7008B4F7B4585A933CDA904F474EA4"/>
    <w:rsid w:val="00226B45"/>
    <w:pPr>
      <w:spacing w:after="0" w:line="240" w:lineRule="auto"/>
    </w:pPr>
    <w:rPr>
      <w:sz w:val="22"/>
      <w:szCs w:val="22"/>
    </w:rPr>
  </w:style>
  <w:style w:type="paragraph" w:customStyle="1" w:styleId="E13E7F8ED63943A791EA2C8AEADC7ED64">
    <w:name w:val="E13E7F8ED63943A791EA2C8AEADC7ED64"/>
    <w:rsid w:val="00226B45"/>
    <w:pPr>
      <w:spacing w:after="0" w:line="240" w:lineRule="auto"/>
    </w:pPr>
    <w:rPr>
      <w:sz w:val="22"/>
      <w:szCs w:val="22"/>
    </w:rPr>
  </w:style>
  <w:style w:type="paragraph" w:customStyle="1" w:styleId="B8B67063C071417A9B21CCBD37506F894">
    <w:name w:val="B8B67063C071417A9B21CCBD37506F894"/>
    <w:rsid w:val="00226B45"/>
    <w:pPr>
      <w:spacing w:after="0" w:line="240" w:lineRule="auto"/>
    </w:pPr>
    <w:rPr>
      <w:sz w:val="22"/>
      <w:szCs w:val="22"/>
    </w:rPr>
  </w:style>
  <w:style w:type="paragraph" w:customStyle="1" w:styleId="B6F5AA41BA59432BB8FA2588156FC9164">
    <w:name w:val="B6F5AA41BA59432BB8FA2588156FC9164"/>
    <w:rsid w:val="00226B45"/>
    <w:pPr>
      <w:spacing w:after="0" w:line="240" w:lineRule="auto"/>
    </w:pPr>
    <w:rPr>
      <w:sz w:val="22"/>
      <w:szCs w:val="22"/>
    </w:rPr>
  </w:style>
  <w:style w:type="paragraph" w:customStyle="1" w:styleId="645D4E5EA76D49C0911EC54CB01729CA4">
    <w:name w:val="645D4E5EA76D49C0911EC54CB01729CA4"/>
    <w:rsid w:val="00226B45"/>
    <w:pPr>
      <w:spacing w:after="0" w:line="240" w:lineRule="auto"/>
    </w:pPr>
    <w:rPr>
      <w:sz w:val="22"/>
      <w:szCs w:val="22"/>
    </w:rPr>
  </w:style>
  <w:style w:type="paragraph" w:customStyle="1" w:styleId="9EEB62A611B84814B501A53ABFDA43F34">
    <w:name w:val="9EEB62A611B84814B501A53ABFDA43F34"/>
    <w:rsid w:val="00226B45"/>
    <w:pPr>
      <w:spacing w:after="0" w:line="240" w:lineRule="auto"/>
    </w:pPr>
    <w:rPr>
      <w:sz w:val="22"/>
      <w:szCs w:val="22"/>
    </w:rPr>
  </w:style>
  <w:style w:type="paragraph" w:customStyle="1" w:styleId="878723CE7E614EAD8E4522936CCBDD1F4">
    <w:name w:val="878723CE7E614EAD8E4522936CCBDD1F4"/>
    <w:rsid w:val="00226B45"/>
    <w:pPr>
      <w:spacing w:after="0" w:line="240" w:lineRule="auto"/>
    </w:pPr>
    <w:rPr>
      <w:sz w:val="22"/>
      <w:szCs w:val="22"/>
    </w:rPr>
  </w:style>
  <w:style w:type="paragraph" w:customStyle="1" w:styleId="0841F3979E644CE395FABC8392C219874">
    <w:name w:val="0841F3979E644CE395FABC8392C219874"/>
    <w:rsid w:val="00226B45"/>
    <w:pPr>
      <w:spacing w:after="0" w:line="240" w:lineRule="auto"/>
    </w:pPr>
    <w:rPr>
      <w:sz w:val="22"/>
      <w:szCs w:val="22"/>
    </w:rPr>
  </w:style>
  <w:style w:type="paragraph" w:customStyle="1" w:styleId="F3B2B2E21FB54A568F829695B8299C0C4">
    <w:name w:val="F3B2B2E21FB54A568F829695B8299C0C4"/>
    <w:rsid w:val="00226B45"/>
    <w:pPr>
      <w:spacing w:after="0" w:line="240" w:lineRule="auto"/>
    </w:pPr>
    <w:rPr>
      <w:sz w:val="22"/>
      <w:szCs w:val="22"/>
    </w:rPr>
  </w:style>
  <w:style w:type="paragraph" w:customStyle="1" w:styleId="3D016C28A01F46CC8D659BA094B463194">
    <w:name w:val="3D016C28A01F46CC8D659BA094B463194"/>
    <w:rsid w:val="00226B45"/>
    <w:pPr>
      <w:spacing w:after="0" w:line="240" w:lineRule="auto"/>
    </w:pPr>
    <w:rPr>
      <w:sz w:val="22"/>
      <w:szCs w:val="22"/>
    </w:rPr>
  </w:style>
  <w:style w:type="paragraph" w:customStyle="1" w:styleId="6C021212A2B847DE9F8BE1C2D19E176F4">
    <w:name w:val="6C021212A2B847DE9F8BE1C2D19E176F4"/>
    <w:rsid w:val="00226B45"/>
    <w:pPr>
      <w:spacing w:after="0" w:line="240" w:lineRule="auto"/>
    </w:pPr>
    <w:rPr>
      <w:sz w:val="22"/>
      <w:szCs w:val="22"/>
    </w:rPr>
  </w:style>
  <w:style w:type="paragraph" w:customStyle="1" w:styleId="1E941F4AF4EB49FFB76BF0AC6F7BA04C4">
    <w:name w:val="1E941F4AF4EB49FFB76BF0AC6F7BA04C4"/>
    <w:rsid w:val="00226B45"/>
    <w:pPr>
      <w:spacing w:after="0" w:line="240" w:lineRule="auto"/>
    </w:pPr>
    <w:rPr>
      <w:sz w:val="22"/>
      <w:szCs w:val="22"/>
    </w:rPr>
  </w:style>
  <w:style w:type="paragraph" w:customStyle="1" w:styleId="FB4CF9A2CE26484196985C56AE0BE9E64">
    <w:name w:val="FB4CF9A2CE26484196985C56AE0BE9E64"/>
    <w:rsid w:val="00226B45"/>
    <w:pPr>
      <w:spacing w:after="0" w:line="240" w:lineRule="auto"/>
    </w:pPr>
    <w:rPr>
      <w:sz w:val="22"/>
      <w:szCs w:val="22"/>
    </w:rPr>
  </w:style>
  <w:style w:type="paragraph" w:customStyle="1" w:styleId="DE3237AA94564AE9ADCCFBF8DD8CF9944">
    <w:name w:val="DE3237AA94564AE9ADCCFBF8DD8CF9944"/>
    <w:rsid w:val="00226B45"/>
    <w:pPr>
      <w:spacing w:after="0" w:line="240" w:lineRule="auto"/>
    </w:pPr>
    <w:rPr>
      <w:sz w:val="22"/>
      <w:szCs w:val="22"/>
    </w:rPr>
  </w:style>
  <w:style w:type="paragraph" w:customStyle="1" w:styleId="540D659E9C464CD1B5031C108330264C4">
    <w:name w:val="540D659E9C464CD1B5031C108330264C4"/>
    <w:rsid w:val="00226B45"/>
    <w:pPr>
      <w:spacing w:after="0" w:line="240" w:lineRule="auto"/>
    </w:pPr>
    <w:rPr>
      <w:sz w:val="22"/>
      <w:szCs w:val="22"/>
    </w:rPr>
  </w:style>
  <w:style w:type="paragraph" w:customStyle="1" w:styleId="D0BBE4D819EC4F4DA3E51271E3FA7C314">
    <w:name w:val="D0BBE4D819EC4F4DA3E51271E3FA7C314"/>
    <w:rsid w:val="00226B45"/>
    <w:pPr>
      <w:spacing w:after="0" w:line="240" w:lineRule="auto"/>
    </w:pPr>
    <w:rPr>
      <w:sz w:val="22"/>
      <w:szCs w:val="22"/>
    </w:rPr>
  </w:style>
  <w:style w:type="paragraph" w:customStyle="1" w:styleId="48D3C66F5F7C42E294CE585334631038">
    <w:name w:val="48D3C66F5F7C42E294CE585334631038"/>
    <w:rsid w:val="0028472B"/>
  </w:style>
  <w:style w:type="paragraph" w:customStyle="1" w:styleId="E70FBC8BE39C42DAB55679D18903104C">
    <w:name w:val="E70FBC8BE39C42DAB55679D18903104C"/>
    <w:rsid w:val="0028472B"/>
  </w:style>
  <w:style w:type="paragraph" w:customStyle="1" w:styleId="2E44904CBE1E4BC3BBFB94E1818F7C5A">
    <w:name w:val="2E44904CBE1E4BC3BBFB94E1818F7C5A"/>
    <w:rsid w:val="0028472B"/>
  </w:style>
  <w:style w:type="paragraph" w:customStyle="1" w:styleId="48D3C66F5F7C42E294CE5853346310381">
    <w:name w:val="48D3C66F5F7C42E294CE5853346310381"/>
    <w:rsid w:val="0028472B"/>
    <w:pPr>
      <w:spacing w:after="0" w:line="240" w:lineRule="auto"/>
    </w:pPr>
    <w:rPr>
      <w:sz w:val="22"/>
      <w:szCs w:val="22"/>
    </w:rPr>
  </w:style>
  <w:style w:type="paragraph" w:customStyle="1" w:styleId="E70FBC8BE39C42DAB55679D18903104C1">
    <w:name w:val="E70FBC8BE39C42DAB55679D18903104C1"/>
    <w:rsid w:val="0028472B"/>
    <w:pPr>
      <w:spacing w:after="0" w:line="240" w:lineRule="auto"/>
    </w:pPr>
    <w:rPr>
      <w:sz w:val="22"/>
      <w:szCs w:val="22"/>
    </w:rPr>
  </w:style>
  <w:style w:type="paragraph" w:customStyle="1" w:styleId="2E44904CBE1E4BC3BBFB94E1818F7C5A1">
    <w:name w:val="2E44904CBE1E4BC3BBFB94E1818F7C5A1"/>
    <w:rsid w:val="0028472B"/>
    <w:pPr>
      <w:spacing w:after="0" w:line="240" w:lineRule="auto"/>
    </w:pPr>
    <w:rPr>
      <w:sz w:val="22"/>
      <w:szCs w:val="22"/>
    </w:rPr>
  </w:style>
  <w:style w:type="paragraph" w:customStyle="1" w:styleId="C8F5084BF39B46E69194819EA180C91C5">
    <w:name w:val="C8F5084BF39B46E69194819EA180C91C5"/>
    <w:rsid w:val="0028472B"/>
    <w:pPr>
      <w:spacing w:after="0" w:line="240" w:lineRule="auto"/>
    </w:pPr>
    <w:rPr>
      <w:sz w:val="22"/>
      <w:szCs w:val="22"/>
    </w:rPr>
  </w:style>
  <w:style w:type="paragraph" w:customStyle="1" w:styleId="1E2EBBB174A64242946F0C2600F06FF25">
    <w:name w:val="1E2EBBB174A64242946F0C2600F06FF25"/>
    <w:rsid w:val="0028472B"/>
    <w:pPr>
      <w:spacing w:after="0" w:line="240" w:lineRule="auto"/>
    </w:pPr>
    <w:rPr>
      <w:sz w:val="22"/>
      <w:szCs w:val="22"/>
    </w:rPr>
  </w:style>
  <w:style w:type="paragraph" w:customStyle="1" w:styleId="DF2D17EC5CD046DDACA201A4583DC29A5">
    <w:name w:val="DF2D17EC5CD046DDACA201A4583DC29A5"/>
    <w:rsid w:val="0028472B"/>
    <w:pPr>
      <w:spacing w:after="0" w:line="240" w:lineRule="auto"/>
    </w:pPr>
    <w:rPr>
      <w:sz w:val="22"/>
      <w:szCs w:val="22"/>
    </w:rPr>
  </w:style>
  <w:style w:type="paragraph" w:customStyle="1" w:styleId="BD932B5261FE441A93DE0FF98BB03DCC5">
    <w:name w:val="BD932B5261FE441A93DE0FF98BB03DCC5"/>
    <w:rsid w:val="0028472B"/>
    <w:pPr>
      <w:spacing w:after="0" w:line="240" w:lineRule="auto"/>
    </w:pPr>
    <w:rPr>
      <w:sz w:val="22"/>
      <w:szCs w:val="22"/>
    </w:rPr>
  </w:style>
  <w:style w:type="paragraph" w:customStyle="1" w:styleId="DCB7008B4F7B4585A933CDA904F474EA5">
    <w:name w:val="DCB7008B4F7B4585A933CDA904F474EA5"/>
    <w:rsid w:val="0028472B"/>
    <w:pPr>
      <w:spacing w:after="0" w:line="240" w:lineRule="auto"/>
    </w:pPr>
    <w:rPr>
      <w:sz w:val="22"/>
      <w:szCs w:val="22"/>
    </w:rPr>
  </w:style>
  <w:style w:type="paragraph" w:customStyle="1" w:styleId="E13E7F8ED63943A791EA2C8AEADC7ED65">
    <w:name w:val="E13E7F8ED63943A791EA2C8AEADC7ED65"/>
    <w:rsid w:val="0028472B"/>
    <w:pPr>
      <w:spacing w:after="0" w:line="240" w:lineRule="auto"/>
    </w:pPr>
    <w:rPr>
      <w:sz w:val="22"/>
      <w:szCs w:val="22"/>
    </w:rPr>
  </w:style>
  <w:style w:type="paragraph" w:customStyle="1" w:styleId="B8B67063C071417A9B21CCBD37506F895">
    <w:name w:val="B8B67063C071417A9B21CCBD37506F895"/>
    <w:rsid w:val="0028472B"/>
    <w:pPr>
      <w:spacing w:after="0" w:line="240" w:lineRule="auto"/>
    </w:pPr>
    <w:rPr>
      <w:sz w:val="22"/>
      <w:szCs w:val="22"/>
    </w:rPr>
  </w:style>
  <w:style w:type="paragraph" w:customStyle="1" w:styleId="B6F5AA41BA59432BB8FA2588156FC9165">
    <w:name w:val="B6F5AA41BA59432BB8FA2588156FC9165"/>
    <w:rsid w:val="0028472B"/>
    <w:pPr>
      <w:spacing w:after="0" w:line="240" w:lineRule="auto"/>
    </w:pPr>
    <w:rPr>
      <w:sz w:val="22"/>
      <w:szCs w:val="22"/>
    </w:rPr>
  </w:style>
  <w:style w:type="paragraph" w:customStyle="1" w:styleId="645D4E5EA76D49C0911EC54CB01729CA5">
    <w:name w:val="645D4E5EA76D49C0911EC54CB01729CA5"/>
    <w:rsid w:val="0028472B"/>
    <w:pPr>
      <w:spacing w:after="0" w:line="240" w:lineRule="auto"/>
    </w:pPr>
    <w:rPr>
      <w:sz w:val="22"/>
      <w:szCs w:val="22"/>
    </w:rPr>
  </w:style>
  <w:style w:type="paragraph" w:customStyle="1" w:styleId="9EEB62A611B84814B501A53ABFDA43F35">
    <w:name w:val="9EEB62A611B84814B501A53ABFDA43F35"/>
    <w:rsid w:val="0028472B"/>
    <w:pPr>
      <w:spacing w:after="0" w:line="240" w:lineRule="auto"/>
    </w:pPr>
    <w:rPr>
      <w:sz w:val="22"/>
      <w:szCs w:val="22"/>
    </w:rPr>
  </w:style>
  <w:style w:type="paragraph" w:customStyle="1" w:styleId="878723CE7E614EAD8E4522936CCBDD1F5">
    <w:name w:val="878723CE7E614EAD8E4522936CCBDD1F5"/>
    <w:rsid w:val="0028472B"/>
    <w:pPr>
      <w:spacing w:after="0" w:line="240" w:lineRule="auto"/>
    </w:pPr>
    <w:rPr>
      <w:sz w:val="22"/>
      <w:szCs w:val="22"/>
    </w:rPr>
  </w:style>
  <w:style w:type="paragraph" w:customStyle="1" w:styleId="0841F3979E644CE395FABC8392C219875">
    <w:name w:val="0841F3979E644CE395FABC8392C219875"/>
    <w:rsid w:val="0028472B"/>
    <w:pPr>
      <w:spacing w:after="0" w:line="240" w:lineRule="auto"/>
    </w:pPr>
    <w:rPr>
      <w:sz w:val="22"/>
      <w:szCs w:val="22"/>
    </w:rPr>
  </w:style>
  <w:style w:type="paragraph" w:customStyle="1" w:styleId="F3B2B2E21FB54A568F829695B8299C0C5">
    <w:name w:val="F3B2B2E21FB54A568F829695B8299C0C5"/>
    <w:rsid w:val="0028472B"/>
    <w:pPr>
      <w:spacing w:after="0" w:line="240" w:lineRule="auto"/>
    </w:pPr>
    <w:rPr>
      <w:sz w:val="22"/>
      <w:szCs w:val="22"/>
    </w:rPr>
  </w:style>
  <w:style w:type="paragraph" w:customStyle="1" w:styleId="3D016C28A01F46CC8D659BA094B463195">
    <w:name w:val="3D016C28A01F46CC8D659BA094B463195"/>
    <w:rsid w:val="0028472B"/>
    <w:pPr>
      <w:spacing w:after="0" w:line="240" w:lineRule="auto"/>
    </w:pPr>
    <w:rPr>
      <w:sz w:val="22"/>
      <w:szCs w:val="22"/>
    </w:rPr>
  </w:style>
  <w:style w:type="paragraph" w:customStyle="1" w:styleId="6C021212A2B847DE9F8BE1C2D19E176F5">
    <w:name w:val="6C021212A2B847DE9F8BE1C2D19E176F5"/>
    <w:rsid w:val="0028472B"/>
    <w:pPr>
      <w:spacing w:after="0" w:line="240" w:lineRule="auto"/>
    </w:pPr>
    <w:rPr>
      <w:sz w:val="22"/>
      <w:szCs w:val="22"/>
    </w:rPr>
  </w:style>
  <w:style w:type="paragraph" w:customStyle="1" w:styleId="1E941F4AF4EB49FFB76BF0AC6F7BA04C5">
    <w:name w:val="1E941F4AF4EB49FFB76BF0AC6F7BA04C5"/>
    <w:rsid w:val="0028472B"/>
    <w:pPr>
      <w:spacing w:after="0" w:line="240" w:lineRule="auto"/>
    </w:pPr>
    <w:rPr>
      <w:sz w:val="22"/>
      <w:szCs w:val="22"/>
    </w:rPr>
  </w:style>
  <w:style w:type="paragraph" w:customStyle="1" w:styleId="FB4CF9A2CE26484196985C56AE0BE9E65">
    <w:name w:val="FB4CF9A2CE26484196985C56AE0BE9E65"/>
    <w:rsid w:val="0028472B"/>
    <w:pPr>
      <w:spacing w:after="0" w:line="240" w:lineRule="auto"/>
    </w:pPr>
    <w:rPr>
      <w:sz w:val="22"/>
      <w:szCs w:val="22"/>
    </w:rPr>
  </w:style>
  <w:style w:type="paragraph" w:customStyle="1" w:styleId="DE3237AA94564AE9ADCCFBF8DD8CF9945">
    <w:name w:val="DE3237AA94564AE9ADCCFBF8DD8CF9945"/>
    <w:rsid w:val="0028472B"/>
    <w:pPr>
      <w:spacing w:after="0" w:line="240" w:lineRule="auto"/>
    </w:pPr>
    <w:rPr>
      <w:sz w:val="22"/>
      <w:szCs w:val="22"/>
    </w:rPr>
  </w:style>
  <w:style w:type="paragraph" w:customStyle="1" w:styleId="540D659E9C464CD1B5031C108330264C5">
    <w:name w:val="540D659E9C464CD1B5031C108330264C5"/>
    <w:rsid w:val="0028472B"/>
    <w:pPr>
      <w:spacing w:after="0" w:line="240" w:lineRule="auto"/>
    </w:pPr>
    <w:rPr>
      <w:sz w:val="22"/>
      <w:szCs w:val="22"/>
    </w:rPr>
  </w:style>
  <w:style w:type="paragraph" w:customStyle="1" w:styleId="D0BBE4D819EC4F4DA3E51271E3FA7C315">
    <w:name w:val="D0BBE4D819EC4F4DA3E51271E3FA7C315"/>
    <w:rsid w:val="0028472B"/>
    <w:pPr>
      <w:spacing w:after="0" w:line="240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ROMBO Confirmation Form.dotx</Template>
  <TotalTime>14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William Shek</cp:lastModifiedBy>
  <cp:revision>4</cp:revision>
  <cp:lastPrinted>2025-04-02T03:31:00Z</cp:lastPrinted>
  <dcterms:created xsi:type="dcterms:W3CDTF">2025-04-11T09:47:00Z</dcterms:created>
  <dcterms:modified xsi:type="dcterms:W3CDTF">2025-04-15T09:14:00Z</dcterms:modified>
</cp:coreProperties>
</file>